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4029F" w:rsidR="0064029F" w:rsidP="0064029F" w:rsidRDefault="00402C96" w14:paraId="5E9F5F3B" w14:textId="242F3340">
      <w:pPr>
        <w:pStyle w:val="SUB-HEADING"/>
        <w:rPr/>
      </w:pPr>
      <w:r w:rsidR="01CDC01A">
        <w:rPr/>
        <w:t xml:space="preserve">Children’s Feedback Form                          </w:t>
      </w:r>
      <w:r>
        <w:drawing>
          <wp:inline wp14:editId="731A912C" wp14:anchorId="76F666F2">
            <wp:extent cx="868960" cy="841436"/>
            <wp:effectExtent l="0" t="0" r="0" b="0"/>
            <wp:docPr id="9753545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75354575" name=""/>
                    <pic:cNvPicPr/>
                  </pic:nvPicPr>
                  <pic:blipFill>
                    <a:blip xmlns:r="http://schemas.openxmlformats.org/officeDocument/2006/relationships" r:embed="rId7035685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8960" cy="84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Light"/>
        <w:tblpPr w:leftFromText="180" w:rightFromText="180" w:vertAnchor="text" w:horzAnchor="margin" w:tblpY="-48"/>
        <w:tblW w:w="13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2"/>
        <w:gridCol w:w="8363"/>
        <w:gridCol w:w="1134"/>
        <w:gridCol w:w="2126"/>
      </w:tblGrid>
      <w:tr w:rsidR="00FD1C0F" w:rsidTr="00F8394A" w14:paraId="0F8A42AA" w14:textId="77777777">
        <w:trPr>
          <w:trHeight w:val="397"/>
        </w:trPr>
        <w:tc>
          <w:tcPr>
            <w:tcW w:w="2122" w:type="dxa"/>
            <w:shd w:val="clear" w:color="auto" w:fill="595959"/>
            <w:vAlign w:val="center"/>
          </w:tcPr>
          <w:p w:rsidRPr="00A1674B" w:rsidR="00FD1C0F" w:rsidP="00255D9D" w:rsidRDefault="00FD1C0F" w14:paraId="71FE10BA" w14:textId="77777777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FF546B">
              <w:rPr>
                <w:rFonts w:ascii="Century Gothic" w:hAnsi="Century Gothic"/>
                <w:b/>
                <w:bCs/>
                <w:iCs/>
                <w:color w:val="FFFFFF" w:themeColor="background1"/>
                <w:sz w:val="20"/>
                <w:szCs w:val="20"/>
              </w:rPr>
              <w:t>Your Name</w:t>
            </w:r>
          </w:p>
        </w:tc>
        <w:tc>
          <w:tcPr>
            <w:tcW w:w="8363" w:type="dxa"/>
            <w:vAlign w:val="center"/>
          </w:tcPr>
          <w:p w:rsidRPr="00A1674B" w:rsidR="00FD1C0F" w:rsidP="00255D9D" w:rsidRDefault="00FD1C0F" w14:paraId="3AD4977F" w14:textId="77777777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595959"/>
            <w:vAlign w:val="center"/>
          </w:tcPr>
          <w:p w:rsidRPr="00FF546B" w:rsidR="00FD1C0F" w:rsidP="00255D9D" w:rsidRDefault="00FD1C0F" w14:paraId="08C4BA95" w14:textId="77777777">
            <w:pPr>
              <w:rPr>
                <w:rFonts w:ascii="Century Gothic" w:hAnsi="Century Gothic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FF546B">
              <w:rPr>
                <w:rFonts w:ascii="Century Gothic" w:hAnsi="Century Gothic"/>
                <w:b/>
                <w:bCs/>
                <w:i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:rsidRPr="00A1674B" w:rsidR="00FD1C0F" w:rsidP="00255D9D" w:rsidRDefault="00FD1C0F" w14:paraId="7E3698A1" w14:textId="77777777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</w:p>
        </w:tc>
      </w:tr>
    </w:tbl>
    <w:p w:rsidR="00157B9A" w:rsidP="007D1F06" w:rsidRDefault="007D1F06" w14:paraId="54C8BB7C" w14:textId="6763A4B4">
      <w:pPr>
        <w:pStyle w:val="TEXTNO"/>
        <w:numPr>
          <w:ilvl w:val="0"/>
          <w:numId w:val="0"/>
        </w:numPr>
        <w:ind w:left="624" w:hanging="624"/>
      </w:pPr>
      <w:r>
        <w:t>Colour or circle the face that best describes what you think</w:t>
      </w:r>
    </w:p>
    <w:tbl>
      <w:tblPr>
        <w:tblStyle w:val="TableGrid"/>
        <w:tblW w:w="13889" w:type="dxa"/>
        <w:tblInd w:w="-5" w:type="dxa"/>
        <w:tblLook w:val="04A0" w:firstRow="1" w:lastRow="0" w:firstColumn="1" w:lastColumn="0" w:noHBand="0" w:noVBand="1"/>
      </w:tblPr>
      <w:tblGrid>
        <w:gridCol w:w="3969"/>
        <w:gridCol w:w="1984"/>
        <w:gridCol w:w="1984"/>
        <w:gridCol w:w="1984"/>
        <w:gridCol w:w="1984"/>
        <w:gridCol w:w="1984"/>
      </w:tblGrid>
      <w:tr w:rsidR="00EF6BA1" w:rsidTr="00EF6BA1" w14:paraId="73EF79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7D1F06" w:rsidR="0096259C" w:rsidP="00A63897" w:rsidRDefault="0096259C" w14:paraId="3E54DEE3" w14:textId="77777777">
            <w:pPr>
              <w:ind w:left="-105"/>
              <w:rPr>
                <w:iCs/>
                <w:sz w:val="22"/>
              </w:rPr>
            </w:pPr>
          </w:p>
        </w:tc>
        <w:tc>
          <w:tcPr>
            <w:tcW w:w="1984" w:type="dxa"/>
          </w:tcPr>
          <w:p w:rsidRPr="007D1F06" w:rsidR="0096259C" w:rsidP="00073CF4" w:rsidRDefault="0096259C" w14:paraId="58F77E8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7D1F06">
              <w:rPr>
                <w:iCs/>
                <w:sz w:val="22"/>
              </w:rPr>
              <w:t>Amazing</w:t>
            </w:r>
          </w:p>
        </w:tc>
        <w:tc>
          <w:tcPr>
            <w:tcW w:w="1984" w:type="dxa"/>
          </w:tcPr>
          <w:p w:rsidRPr="007D1F06" w:rsidR="0096259C" w:rsidP="00073CF4" w:rsidRDefault="0096259C" w14:paraId="29BE1FF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7D1F06">
              <w:rPr>
                <w:iCs/>
                <w:sz w:val="22"/>
              </w:rPr>
              <w:t>Good</w:t>
            </w:r>
          </w:p>
        </w:tc>
        <w:tc>
          <w:tcPr>
            <w:tcW w:w="1984" w:type="dxa"/>
          </w:tcPr>
          <w:p w:rsidRPr="007D1F06" w:rsidR="0096259C" w:rsidP="00073CF4" w:rsidRDefault="0096259C" w14:paraId="7DDD2A8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proofErr w:type="spellStart"/>
            <w:r w:rsidRPr="007D1F06">
              <w:rPr>
                <w:iCs/>
                <w:sz w:val="22"/>
              </w:rPr>
              <w:t>Ok’ish</w:t>
            </w:r>
            <w:proofErr w:type="spellEnd"/>
          </w:p>
        </w:tc>
        <w:tc>
          <w:tcPr>
            <w:tcW w:w="1984" w:type="dxa"/>
          </w:tcPr>
          <w:p w:rsidRPr="007D1F06" w:rsidR="0096259C" w:rsidP="00073CF4" w:rsidRDefault="0096259C" w14:paraId="28B5A18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7D1F06">
              <w:rPr>
                <w:iCs/>
                <w:sz w:val="22"/>
              </w:rPr>
              <w:t>Bad</w:t>
            </w:r>
          </w:p>
        </w:tc>
        <w:tc>
          <w:tcPr>
            <w:tcW w:w="1984" w:type="dxa"/>
          </w:tcPr>
          <w:p w:rsidRPr="007D1F06" w:rsidR="0096259C" w:rsidP="00073CF4" w:rsidRDefault="0096259C" w14:paraId="5B01ED0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7D1F06">
              <w:rPr>
                <w:iCs/>
                <w:sz w:val="22"/>
              </w:rPr>
              <w:t>Terrible</w:t>
            </w:r>
          </w:p>
        </w:tc>
      </w:tr>
      <w:tr w:rsidR="00EF6BA1" w:rsidTr="00B066D9" w14:paraId="5560A33D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96259C" w:rsidP="00DE0178" w:rsidRDefault="0096259C" w14:paraId="450CF1DC" w14:textId="77777777">
            <w:pPr>
              <w:jc w:val="left"/>
              <w:rPr>
                <w:iCs/>
                <w:color w:val="auto"/>
                <w:sz w:val="20"/>
              </w:rPr>
            </w:pPr>
            <w:r w:rsidRPr="00AC6793">
              <w:rPr>
                <w:iCs/>
                <w:color w:val="auto"/>
                <w:sz w:val="20"/>
              </w:rPr>
              <w:t xml:space="preserve">How well did </w:t>
            </w:r>
            <w:r>
              <w:rPr>
                <w:iCs/>
                <w:color w:val="auto"/>
                <w:sz w:val="20"/>
              </w:rPr>
              <w:t>we help you to prepare for this service before the first session?</w:t>
            </w:r>
          </w:p>
        </w:tc>
        <w:tc>
          <w:tcPr>
            <w:tcW w:w="1984" w:type="dxa"/>
          </w:tcPr>
          <w:p w:rsidRPr="00AC6793" w:rsidR="0096259C" w:rsidP="00073CF4" w:rsidRDefault="0096259C" w14:paraId="1CA767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50F171C" wp14:editId="4EF6607E">
                  <wp:extent cx="746224" cy="657225"/>
                  <wp:effectExtent l="0" t="0" r="0" b="0"/>
                  <wp:docPr id="25" name="Picture 25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67" t="22780" r="40666" b="64865"/>
                          <a:stretch/>
                        </pic:blipFill>
                        <pic:spPr bwMode="auto">
                          <a:xfrm>
                            <a:off x="0" y="0"/>
                            <a:ext cx="749504" cy="66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5D2762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5CE09B03" wp14:editId="2FA7A8BE">
                  <wp:extent cx="600075" cy="653415"/>
                  <wp:effectExtent l="0" t="0" r="9525" b="0"/>
                  <wp:docPr id="20" name="Picture 20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7" t="81725" r="78833" b="5663"/>
                          <a:stretch/>
                        </pic:blipFill>
                        <pic:spPr bwMode="auto">
                          <a:xfrm>
                            <a:off x="0" y="0"/>
                            <a:ext cx="602084" cy="65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4AF26A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E015504" wp14:editId="24276C0C">
                  <wp:extent cx="579344" cy="628650"/>
                  <wp:effectExtent l="0" t="0" r="0" b="0"/>
                  <wp:docPr id="5" name="Picture 5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67" t="22265" r="24167" b="64608"/>
                          <a:stretch/>
                        </pic:blipFill>
                        <pic:spPr bwMode="auto">
                          <a:xfrm>
                            <a:off x="0" y="0"/>
                            <a:ext cx="582323" cy="63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50FDE3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1768C9ED" wp14:editId="2A173A1A">
                  <wp:extent cx="704850" cy="628650"/>
                  <wp:effectExtent l="0" t="0" r="0" b="0"/>
                  <wp:docPr id="10" name="Picture 10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00" t="7980" r="4500" b="79279"/>
                          <a:stretch/>
                        </pic:blipFill>
                        <pic:spPr bwMode="auto">
                          <a:xfrm>
                            <a:off x="0" y="0"/>
                            <a:ext cx="708880" cy="63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3715AB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581CC957" wp14:editId="6364FCE6">
                  <wp:extent cx="553374" cy="647700"/>
                  <wp:effectExtent l="0" t="0" r="0" b="0"/>
                  <wp:docPr id="14" name="Picture 14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33" t="37195" r="43000" b="49549"/>
                          <a:stretch/>
                        </pic:blipFill>
                        <pic:spPr bwMode="auto">
                          <a:xfrm>
                            <a:off x="0" y="0"/>
                            <a:ext cx="559219" cy="654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BA1" w:rsidTr="00B066D9" w14:paraId="10DA0FDA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96259C" w:rsidP="00DE0178" w:rsidRDefault="0096259C" w14:paraId="77634A47" w14:textId="77777777">
            <w:pPr>
              <w:jc w:val="left"/>
              <w:rPr>
                <w:iCs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How good were our toys, games, and activities?</w:t>
            </w:r>
          </w:p>
        </w:tc>
        <w:tc>
          <w:tcPr>
            <w:tcW w:w="1984" w:type="dxa"/>
          </w:tcPr>
          <w:p w:rsidRPr="00AC6793" w:rsidR="0096259C" w:rsidP="00073CF4" w:rsidRDefault="0096259C" w14:paraId="37256D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446EBC8" wp14:editId="1FD02489">
                  <wp:extent cx="746224" cy="657225"/>
                  <wp:effectExtent l="0" t="0" r="0" b="0"/>
                  <wp:docPr id="26" name="Picture 26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67" t="22780" r="40666" b="64865"/>
                          <a:stretch/>
                        </pic:blipFill>
                        <pic:spPr bwMode="auto">
                          <a:xfrm>
                            <a:off x="0" y="0"/>
                            <a:ext cx="749504" cy="66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31F7A2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0F165D2F" wp14:editId="68019D80">
                  <wp:extent cx="600075" cy="653415"/>
                  <wp:effectExtent l="0" t="0" r="9525" b="0"/>
                  <wp:docPr id="22" name="Picture 22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7" t="81725" r="78833" b="5663"/>
                          <a:stretch/>
                        </pic:blipFill>
                        <pic:spPr bwMode="auto">
                          <a:xfrm>
                            <a:off x="0" y="0"/>
                            <a:ext cx="602084" cy="65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0433FD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1043801" wp14:editId="39E5458C">
                  <wp:extent cx="579344" cy="628650"/>
                  <wp:effectExtent l="0" t="0" r="0" b="0"/>
                  <wp:docPr id="6" name="Picture 6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67" t="22265" r="24167" b="64608"/>
                          <a:stretch/>
                        </pic:blipFill>
                        <pic:spPr bwMode="auto">
                          <a:xfrm>
                            <a:off x="0" y="0"/>
                            <a:ext cx="582323" cy="63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59A154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2BA9D4C4" wp14:editId="2D5432EE">
                  <wp:extent cx="704850" cy="628650"/>
                  <wp:effectExtent l="0" t="0" r="0" b="0"/>
                  <wp:docPr id="11" name="Picture 11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00" t="7980" r="4500" b="79279"/>
                          <a:stretch/>
                        </pic:blipFill>
                        <pic:spPr bwMode="auto">
                          <a:xfrm>
                            <a:off x="0" y="0"/>
                            <a:ext cx="708880" cy="63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1D2ADF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12329221" wp14:editId="391CC246">
                  <wp:extent cx="553374" cy="647700"/>
                  <wp:effectExtent l="0" t="0" r="0" b="0"/>
                  <wp:docPr id="15" name="Picture 15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33" t="37195" r="43000" b="49549"/>
                          <a:stretch/>
                        </pic:blipFill>
                        <pic:spPr bwMode="auto">
                          <a:xfrm>
                            <a:off x="0" y="0"/>
                            <a:ext cx="557874" cy="65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BA1" w:rsidTr="00B066D9" w14:paraId="5320A47C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96259C" w:rsidP="00DE0178" w:rsidRDefault="0096259C" w14:paraId="189EE262" w14:textId="77777777">
            <w:pPr>
              <w:jc w:val="left"/>
              <w:rPr>
                <w:iCs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How friendly and helpful were our staff?</w:t>
            </w:r>
          </w:p>
        </w:tc>
        <w:tc>
          <w:tcPr>
            <w:tcW w:w="1984" w:type="dxa"/>
          </w:tcPr>
          <w:p w:rsidRPr="00AC6793" w:rsidR="0096259C" w:rsidP="00073CF4" w:rsidRDefault="0096259C" w14:paraId="225F88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F55B972" wp14:editId="36B7FEDD">
                  <wp:extent cx="746224" cy="657225"/>
                  <wp:effectExtent l="0" t="0" r="0" b="0"/>
                  <wp:docPr id="27" name="Picture 27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67" t="22780" r="40666" b="64865"/>
                          <a:stretch/>
                        </pic:blipFill>
                        <pic:spPr bwMode="auto">
                          <a:xfrm>
                            <a:off x="0" y="0"/>
                            <a:ext cx="749504" cy="66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45FD66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4BB943D1" wp14:editId="1D6B9978">
                  <wp:extent cx="600075" cy="653415"/>
                  <wp:effectExtent l="0" t="0" r="9525" b="0"/>
                  <wp:docPr id="23" name="Picture 23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7" t="81725" r="78833" b="5663"/>
                          <a:stretch/>
                        </pic:blipFill>
                        <pic:spPr bwMode="auto">
                          <a:xfrm>
                            <a:off x="0" y="0"/>
                            <a:ext cx="602084" cy="65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255391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EB63B0" wp14:editId="385C41A3">
                  <wp:extent cx="579344" cy="628650"/>
                  <wp:effectExtent l="0" t="0" r="0" b="0"/>
                  <wp:docPr id="7" name="Picture 7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67" t="22265" r="24167" b="64608"/>
                          <a:stretch/>
                        </pic:blipFill>
                        <pic:spPr bwMode="auto">
                          <a:xfrm>
                            <a:off x="0" y="0"/>
                            <a:ext cx="582323" cy="63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11F54B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464ED6DE" wp14:editId="5995D585">
                  <wp:extent cx="704850" cy="628650"/>
                  <wp:effectExtent l="0" t="0" r="0" b="0"/>
                  <wp:docPr id="12" name="Picture 12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00" t="7980" r="4500" b="79279"/>
                          <a:stretch/>
                        </pic:blipFill>
                        <pic:spPr bwMode="auto">
                          <a:xfrm>
                            <a:off x="0" y="0"/>
                            <a:ext cx="708880" cy="63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0A5AA9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642D251B" wp14:editId="32F57C30">
                  <wp:extent cx="561975" cy="657768"/>
                  <wp:effectExtent l="0" t="0" r="0" b="9525"/>
                  <wp:docPr id="17" name="Picture 17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33" t="37195" r="43000" b="49549"/>
                          <a:stretch/>
                        </pic:blipFill>
                        <pic:spPr bwMode="auto">
                          <a:xfrm>
                            <a:off x="0" y="0"/>
                            <a:ext cx="566493" cy="663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BA1" w:rsidTr="00B066D9" w14:paraId="4148E893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96259C" w:rsidP="00DE0178" w:rsidRDefault="0096259C" w14:paraId="2653165F" w14:textId="77777777">
            <w:pPr>
              <w:jc w:val="left"/>
              <w:rPr>
                <w:iCs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How clean and tidy was our building?</w:t>
            </w:r>
          </w:p>
        </w:tc>
        <w:tc>
          <w:tcPr>
            <w:tcW w:w="1984" w:type="dxa"/>
          </w:tcPr>
          <w:p w:rsidRPr="00AC6793" w:rsidR="0096259C" w:rsidP="00073CF4" w:rsidRDefault="0096259C" w14:paraId="5C8DEE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EAA0F30" wp14:editId="2D155E6F">
                  <wp:extent cx="685800" cy="604008"/>
                  <wp:effectExtent l="0" t="0" r="0" b="5715"/>
                  <wp:docPr id="29" name="Picture 29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67" t="22780" r="40666" b="64865"/>
                          <a:stretch/>
                        </pic:blipFill>
                        <pic:spPr bwMode="auto">
                          <a:xfrm>
                            <a:off x="0" y="0"/>
                            <a:ext cx="689621" cy="607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4C03F3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27D4926E" wp14:editId="21025217">
                  <wp:extent cx="533594" cy="581025"/>
                  <wp:effectExtent l="0" t="0" r="0" b="0"/>
                  <wp:docPr id="24" name="Picture 24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7" t="81725" r="78833" b="5663"/>
                          <a:stretch/>
                        </pic:blipFill>
                        <pic:spPr bwMode="auto">
                          <a:xfrm>
                            <a:off x="0" y="0"/>
                            <a:ext cx="539287" cy="58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4EA816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11404CF" wp14:editId="28096BD7">
                  <wp:extent cx="500342" cy="542925"/>
                  <wp:effectExtent l="0" t="0" r="0" b="0"/>
                  <wp:docPr id="8" name="Picture 8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67" t="22265" r="24167" b="64608"/>
                          <a:stretch/>
                        </pic:blipFill>
                        <pic:spPr bwMode="auto">
                          <a:xfrm>
                            <a:off x="0" y="0"/>
                            <a:ext cx="505921" cy="548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217DBA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0C7AEDA7" wp14:editId="62FBCB46">
                  <wp:extent cx="657225" cy="586174"/>
                  <wp:effectExtent l="0" t="0" r="0" b="4445"/>
                  <wp:docPr id="13" name="Picture 13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00" t="7980" r="4500" b="79279"/>
                          <a:stretch/>
                        </pic:blipFill>
                        <pic:spPr bwMode="auto">
                          <a:xfrm>
                            <a:off x="0" y="0"/>
                            <a:ext cx="661826" cy="590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Pr="00AC6793" w:rsidR="0096259C" w:rsidP="00073CF4" w:rsidRDefault="0096259C" w14:paraId="6F7A48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70B231B1" wp14:editId="7F293767">
                  <wp:extent cx="512685" cy="600075"/>
                  <wp:effectExtent l="0" t="0" r="1905" b="0"/>
                  <wp:docPr id="18" name="Picture 18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33" t="37195" r="43000" b="49549"/>
                          <a:stretch/>
                        </pic:blipFill>
                        <pic:spPr bwMode="auto">
                          <a:xfrm>
                            <a:off x="0" y="0"/>
                            <a:ext cx="517251" cy="605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3CA" w:rsidP="009B10A7" w:rsidRDefault="00BD03CA" w14:paraId="5547D049" w14:textId="77777777">
      <w:pPr>
        <w:rPr>
          <w:rFonts w:ascii="Century Gothic" w:hAnsi="Century Gothic"/>
          <w:iCs/>
          <w:color w:val="595959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B50616" w:rsidR="00C20CA4" w:rsidTr="00C36F6D" w14:paraId="142C93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shd w:val="clear" w:color="auto" w:fill="404040" w:themeFill="text1" w:themeFillTint="BF"/>
          </w:tcPr>
          <w:p w:rsidRPr="0047649F" w:rsidR="00C20CA4" w:rsidP="00073CF4" w:rsidRDefault="00C20CA4" w14:paraId="3AEF94CF" w14:textId="77777777">
            <w:pPr>
              <w:rPr>
                <w:bCs/>
                <w:iCs/>
                <w:sz w:val="20"/>
              </w:rPr>
            </w:pPr>
            <w:r w:rsidRPr="00C20CA4">
              <w:rPr>
                <w:bCs/>
                <w:iCs/>
                <w:sz w:val="22"/>
              </w:rPr>
              <w:t>Is there anything else you want to tell us?</w:t>
            </w:r>
          </w:p>
        </w:tc>
      </w:tr>
      <w:tr w:rsidR="00C20CA4" w:rsidTr="00C20CA4" w14:paraId="441F2F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:rsidR="00C20CA4" w:rsidP="00073CF4" w:rsidRDefault="00C20CA4" w14:paraId="0D300290" w14:textId="77777777">
            <w:pPr>
              <w:rPr>
                <w:iCs/>
                <w:sz w:val="20"/>
              </w:rPr>
            </w:pPr>
          </w:p>
          <w:p w:rsidR="00B066D9" w:rsidP="00C36F6D" w:rsidRDefault="00B066D9" w14:paraId="46104939" w14:textId="77777777">
            <w:pPr>
              <w:jc w:val="left"/>
              <w:rPr>
                <w:iCs/>
                <w:sz w:val="20"/>
              </w:rPr>
            </w:pPr>
          </w:p>
          <w:p w:rsidR="00E20637" w:rsidP="00C36F6D" w:rsidRDefault="00E20637" w14:paraId="2313A7F5" w14:textId="0DE68B08">
            <w:pPr>
              <w:jc w:val="left"/>
              <w:rPr>
                <w:iCs/>
                <w:sz w:val="20"/>
              </w:rPr>
            </w:pPr>
          </w:p>
        </w:tc>
      </w:tr>
    </w:tbl>
    <w:p w:rsidR="00177739" w:rsidP="009B10A7" w:rsidRDefault="00177739" w14:paraId="7EA3C6E0" w14:textId="77777777">
      <w:pPr>
        <w:rPr>
          <w:rFonts w:ascii="Century Gothic" w:hAnsi="Century Gothic"/>
          <w:iCs/>
          <w:color w:val="595959"/>
          <w:sz w:val="20"/>
        </w:rPr>
      </w:pPr>
    </w:p>
    <w:sectPr w:rsidR="00177739" w:rsidSect="009F1855"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1701" w:footer="708" w:gutter="0"/>
      <w:pgNumType w:start="1"/>
      <w:cols w:space="708"/>
      <w:docGrid w:linePitch="360"/>
      <w:headerReference w:type="default" r:id="R3bfcd7485a42466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6BD" w:rsidP="00840A97" w:rsidRDefault="000246BD" w14:paraId="6AF47443" w14:textId="77777777">
      <w:pPr>
        <w:spacing w:after="0" w:line="240" w:lineRule="auto"/>
      </w:pPr>
      <w:r>
        <w:separator/>
      </w:r>
    </w:p>
  </w:endnote>
  <w:endnote w:type="continuationSeparator" w:id="0">
    <w:p w:rsidR="000246BD" w:rsidP="00840A97" w:rsidRDefault="000246BD" w14:paraId="591FEF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vidence Sans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24FE" w:rsidR="00257E6B" w:rsidP="00257E6B" w:rsidRDefault="00257E6B" w14:paraId="6E28726D" w14:textId="59294CFF">
    <w:pPr>
      <w:pStyle w:val="Footer"/>
      <w:jc w:val="right"/>
      <w:rPr>
        <w:rFonts w:ascii="Century Gothic" w:hAnsi="Century Gothic"/>
      </w:rPr>
    </w:pPr>
    <w:r w:rsidRPr="00E824FE">
      <w:rPr>
        <w:rFonts w:ascii="Century Gothic" w:hAnsi="Century Gothic"/>
        <w:color w:val="595959" w:themeColor="text1" w:themeTint="A6"/>
        <w:sz w:val="16"/>
        <w:szCs w:val="16"/>
      </w:rPr>
      <w:t xml:space="preserve">Page | </w:t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fldChar w:fldCharType="begin"/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instrText xml:space="preserve"> PAGE   \* MERGEFORMAT </w:instrText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fldChar w:fldCharType="separate"/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t>30</w:t>
    </w:r>
    <w:r w:rsidRPr="00E824FE">
      <w:rPr>
        <w:rFonts w:ascii="Century Gothic" w:hAnsi="Century Gothic"/>
        <w:noProof/>
        <w:color w:val="595959" w:themeColor="text1" w:themeTint="A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C7A73" w:rsidR="00A31202" w:rsidP="006C7A73" w:rsidRDefault="00797C2F" w14:paraId="41B95C29" w14:textId="038DDDC1">
    <w:pPr>
      <w:pStyle w:val="Footer"/>
    </w:pPr>
    <w:r w:rsidRPr="00797C2F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A497485" wp14:editId="2BE9745E">
              <wp:simplePos x="0" y="0"/>
              <wp:positionH relativeFrom="column">
                <wp:posOffset>-569595</wp:posOffset>
              </wp:positionH>
              <wp:positionV relativeFrom="paragraph">
                <wp:posOffset>1064260</wp:posOffset>
              </wp:positionV>
              <wp:extent cx="6909435" cy="30988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9435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15826" w:rsidR="00797C2F" w:rsidP="00797C2F" w:rsidRDefault="00797C2F" w14:paraId="4CEF4275" w14:textId="77777777">
                          <w:pPr>
                            <w:jc w:val="center"/>
                            <w:rPr>
                              <w:rFonts w:ascii="HelveticaNeue-Light" w:hAnsi="HelveticaNeue-Light"/>
                              <w:color w:val="FFFFFF" w:themeColor="background1"/>
                            </w:rPr>
                          </w:pPr>
                          <w:r w:rsidRPr="00615826">
                            <w:rPr>
                              <w:rFonts w:ascii="HelveticaNeue-Light" w:hAnsi="HelveticaNeue-Light"/>
                              <w:color w:val="FFFFFF" w:themeColor="background1"/>
                            </w:rPr>
                            <w:t>Registered Charity Number 1078636 - naccc.org.uk - 0115 948 4557 - contact@naccc.org.uk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5A497485">
              <v:stroke joinstyle="miter"/>
              <v:path gradientshapeok="t" o:connecttype="rect"/>
            </v:shapetype>
            <v:shape id="Text Box 16" style="position:absolute;margin-left:-44.85pt;margin-top:83.8pt;width:544.05pt;height:24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">
              <v:textbox>
                <w:txbxContent>
                  <w:p w:rsidRPr="00615826" w:rsidR="00797C2F" w:rsidP="00797C2F" w:rsidRDefault="00797C2F" w14:paraId="4CEF4275" w14:textId="77777777">
                    <w:pPr>
                      <w:jc w:val="center"/>
                      <w:rPr>
                        <w:rFonts w:ascii="HelveticaNeue-Light" w:hAnsi="HelveticaNeue-Light"/>
                        <w:color w:val="FFFFFF" w:themeColor="background1"/>
                      </w:rPr>
                    </w:pPr>
                    <w:r w:rsidRPr="00615826">
                      <w:rPr>
                        <w:rFonts w:ascii="HelveticaNeue-Light" w:hAnsi="HelveticaNeue-Light"/>
                        <w:color w:val="FFFFFF" w:themeColor="background1"/>
                      </w:rPr>
                      <w:t>Registered Charity Number 1078636 - naccc.org.uk - 0115 948 4557 - contact@naccc.org.uk</w:t>
                    </w:r>
                  </w:p>
                </w:txbxContent>
              </v:textbox>
            </v:shape>
          </w:pict>
        </mc:Fallback>
      </mc:AlternateContent>
    </w:r>
    <w:r w:rsidRPr="00797C2F">
      <w:rPr>
        <w:noProof/>
      </w:rPr>
      <w:drawing>
        <wp:anchor distT="0" distB="0" distL="114300" distR="114300" simplePos="0" relativeHeight="251736064" behindDoc="1" locked="0" layoutInCell="1" allowOverlap="1" wp14:anchorId="282AA7AE" wp14:editId="7179E527">
          <wp:simplePos x="0" y="0"/>
          <wp:positionH relativeFrom="column">
            <wp:posOffset>-950026</wp:posOffset>
          </wp:positionH>
          <wp:positionV relativeFrom="page">
            <wp:posOffset>8170891</wp:posOffset>
          </wp:positionV>
          <wp:extent cx="7600950" cy="2574925"/>
          <wp:effectExtent l="0" t="0" r="0" b="0"/>
          <wp:wrapTight wrapText="bothSides">
            <wp:wrapPolygon edited="0">
              <wp:start x="0" y="0"/>
              <wp:lineTo x="0" y="21414"/>
              <wp:lineTo x="21546" y="21414"/>
              <wp:lineTo x="215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257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6BD" w:rsidP="00840A97" w:rsidRDefault="000246BD" w14:paraId="74D2B573" w14:textId="77777777">
      <w:pPr>
        <w:spacing w:after="0" w:line="240" w:lineRule="auto"/>
      </w:pPr>
      <w:r>
        <w:separator/>
      </w:r>
    </w:p>
  </w:footnote>
  <w:footnote w:type="continuationSeparator" w:id="0">
    <w:p w:rsidR="000246BD" w:rsidP="00840A97" w:rsidRDefault="000246BD" w14:paraId="4437EF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1202" w:rsidRDefault="00797C2F" w14:paraId="43894610" w14:textId="12C3133E">
    <w:pPr>
      <w:pStyle w:val="Header"/>
    </w:pPr>
    <w:r>
      <w:rPr>
        <w:noProof/>
      </w:rPr>
      <w:drawing>
        <wp:anchor distT="0" distB="0" distL="114300" distR="114300" simplePos="0" relativeHeight="251734016" behindDoc="1" locked="0" layoutInCell="1" allowOverlap="1" wp14:anchorId="36AB7202" wp14:editId="7480D568">
          <wp:simplePos x="0" y="0"/>
          <wp:positionH relativeFrom="column">
            <wp:posOffset>-71252</wp:posOffset>
          </wp:positionH>
          <wp:positionV relativeFrom="paragraph">
            <wp:posOffset>2624059</wp:posOffset>
          </wp:positionV>
          <wp:extent cx="5704417" cy="2333625"/>
          <wp:effectExtent l="0" t="0" r="0" b="0"/>
          <wp:wrapTight wrapText="bothSides">
            <wp:wrapPolygon edited="0">
              <wp:start x="1731" y="0"/>
              <wp:lineTo x="0" y="0"/>
              <wp:lineTo x="0" y="10932"/>
              <wp:lineTo x="10748" y="11285"/>
              <wp:lineTo x="10748" y="14106"/>
              <wp:lineTo x="10243" y="15693"/>
              <wp:lineTo x="10099" y="16222"/>
              <wp:lineTo x="10243" y="17104"/>
              <wp:lineTo x="12191" y="19925"/>
              <wp:lineTo x="14211" y="21336"/>
              <wp:lineTo x="14572" y="21336"/>
              <wp:lineTo x="16952" y="21336"/>
              <wp:lineTo x="17313" y="21336"/>
              <wp:lineTo x="19260" y="19925"/>
              <wp:lineTo x="21208" y="17104"/>
              <wp:lineTo x="21424" y="14988"/>
              <wp:lineTo x="20270" y="14811"/>
              <wp:lineTo x="10676" y="14106"/>
              <wp:lineTo x="10748" y="11285"/>
              <wp:lineTo x="21497" y="11109"/>
              <wp:lineTo x="21497" y="8111"/>
              <wp:lineTo x="20920" y="7406"/>
              <wp:lineTo x="19116" y="5642"/>
              <wp:lineTo x="21424" y="2998"/>
              <wp:lineTo x="21497" y="2292"/>
              <wp:lineTo x="21497" y="882"/>
              <wp:lineTo x="20775" y="0"/>
              <wp:lineTo x="173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417" cy="233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721B" w:rsidR="00A31202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46965C4" wp14:editId="0D87DBA3">
              <wp:simplePos x="0" y="0"/>
              <wp:positionH relativeFrom="margin">
                <wp:posOffset>-342900</wp:posOffset>
              </wp:positionH>
              <wp:positionV relativeFrom="paragraph">
                <wp:posOffset>-1564005</wp:posOffset>
              </wp:positionV>
              <wp:extent cx="6407785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1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spid="_x0000_s1026" strokecolor="#d8d8d8 [2732]" strokeweight=".5pt" from="-27pt,-123.15pt" to="477.55pt,-123.15pt" w14:anchorId="37268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1CDC01A" w:rsidTr="01CDC01A" w14:paraId="09C4DD95">
      <w:trPr>
        <w:trHeight w:val="300"/>
      </w:trPr>
      <w:tc>
        <w:tcPr>
          <w:tcW w:w="4650" w:type="dxa"/>
          <w:tcMar/>
        </w:tcPr>
        <w:p w:rsidR="01CDC01A" w:rsidP="01CDC01A" w:rsidRDefault="01CDC01A" w14:paraId="02B1C853" w14:textId="6000B7D7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1CDC01A" w:rsidP="01CDC01A" w:rsidRDefault="01CDC01A" w14:paraId="21A7096E" w14:textId="0DA6A0B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1CDC01A" w:rsidP="01CDC01A" w:rsidRDefault="01CDC01A" w14:paraId="58E6EDA8" w14:textId="5A583108">
          <w:pPr>
            <w:pStyle w:val="Header"/>
            <w:bidi w:val="0"/>
            <w:ind w:right="-115"/>
            <w:jc w:val="right"/>
          </w:pPr>
        </w:p>
      </w:tc>
    </w:tr>
  </w:tbl>
  <w:p w:rsidR="01CDC01A" w:rsidP="01CDC01A" w:rsidRDefault="01CDC01A" w14:paraId="0697AEF1" w14:textId="190EAC7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622E6A"/>
    <w:multiLevelType w:val="hybridMultilevel"/>
    <w:tmpl w:val="417CA6DA"/>
    <w:lvl w:ilvl="0" w:tplc="813E9B74">
      <w:start w:val="1"/>
      <w:numFmt w:val="bullet"/>
      <w:pStyle w:val="BULLETL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2A23B9"/>
    <w:multiLevelType w:val="multilevel"/>
    <w:tmpl w:val="CBD89A3E"/>
    <w:numStyleLink w:val="LIST1"/>
  </w:abstractNum>
  <w:abstractNum w:abstractNumId="3" w15:restartNumberingAfterBreak="0">
    <w:nsid w:val="093869E3"/>
    <w:multiLevelType w:val="hybridMultilevel"/>
    <w:tmpl w:val="96BE9F24"/>
    <w:lvl w:ilvl="0" w:tplc="6D26B4EE">
      <w:numFmt w:val="bullet"/>
      <w:lvlText w:val="•"/>
      <w:lvlJc w:val="left"/>
      <w:pPr>
        <w:ind w:left="1080" w:hanging="720"/>
      </w:pPr>
      <w:rPr>
        <w:rFonts w:hint="default" w:ascii="HelveticaNeue-Light" w:hAnsi="HelveticaNeue-Light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D06534"/>
    <w:multiLevelType w:val="hybridMultilevel"/>
    <w:tmpl w:val="B6EADD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92045F"/>
    <w:multiLevelType w:val="hybridMultilevel"/>
    <w:tmpl w:val="E9FE6574"/>
    <w:lvl w:ilvl="0" w:tplc="AE822ED8">
      <w:start w:val="1"/>
      <w:numFmt w:val="lowerRoman"/>
      <w:pStyle w:val="BULLETL1i"/>
      <w:lvlText w:val="%1."/>
      <w:lvlJc w:val="left"/>
      <w:pPr>
        <w:ind w:left="13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2776027B"/>
    <w:multiLevelType w:val="hybridMultilevel"/>
    <w:tmpl w:val="A3E046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627C4C"/>
    <w:multiLevelType w:val="hybridMultilevel"/>
    <w:tmpl w:val="6930DC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817910"/>
    <w:multiLevelType w:val="multilevel"/>
    <w:tmpl w:val="CBD89A3E"/>
    <w:styleLink w:val="LIST1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hint="default" w:ascii="Century Gothic" w:hAnsi="Century Gothic"/>
        <w:b/>
        <w:color w:val="BED23C"/>
        <w:sz w:val="28"/>
      </w:rPr>
    </w:lvl>
    <w:lvl w:ilvl="1">
      <w:start w:val="1"/>
      <w:numFmt w:val="decimal"/>
      <w:pStyle w:val="TEXTNO"/>
      <w:lvlText w:val="%1.%2"/>
      <w:lvlJc w:val="left"/>
      <w:pPr>
        <w:tabs>
          <w:tab w:val="num" w:pos="624"/>
        </w:tabs>
        <w:ind w:left="624" w:hanging="624"/>
      </w:pPr>
      <w:rPr>
        <w:rFonts w:hint="default" w:ascii="Century Gothic" w:hAnsi="Century Gothic"/>
        <w:color w:val="626262"/>
        <w:sz w:val="20"/>
      </w:rPr>
    </w:lvl>
    <w:lvl w:ilvl="2">
      <w:start w:val="1"/>
      <w:numFmt w:val="none"/>
      <w:lvlText w:val=""/>
      <w:lvlJc w:val="left"/>
      <w:pPr>
        <w:ind w:left="2160" w:hanging="360"/>
      </w:pPr>
      <w:rPr>
        <w:rFonts w:hint="default" w:ascii="Century Gothic" w:hAnsi="Century Gothic"/>
        <w:color w:val="626262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" w15:restartNumberingAfterBreak="0">
    <w:nsid w:val="4E0B424F"/>
    <w:multiLevelType w:val="hybridMultilevel"/>
    <w:tmpl w:val="2C6C9F0A"/>
    <w:lvl w:ilvl="0" w:tplc="B2D2A46E">
      <w:start w:val="1"/>
      <w:numFmt w:val="decimal"/>
      <w:pStyle w:val="BulletL11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61E7E06"/>
    <w:multiLevelType w:val="hybridMultilevel"/>
    <w:tmpl w:val="1FA2CA9C"/>
    <w:lvl w:ilvl="0" w:tplc="38ACAE2A">
      <w:start w:val="1"/>
      <w:numFmt w:val="lowerLetter"/>
      <w:pStyle w:val="BulletL1a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59C64645"/>
    <w:multiLevelType w:val="hybridMultilevel"/>
    <w:tmpl w:val="F31896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28266A"/>
    <w:multiLevelType w:val="hybridMultilevel"/>
    <w:tmpl w:val="7F4E5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311172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716C0A0A"/>
    <w:multiLevelType w:val="hybridMultilevel"/>
    <w:tmpl w:val="C85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8412BD"/>
    <w:multiLevelType w:val="hybridMultilevel"/>
    <w:tmpl w:val="3D0EBD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E1681B"/>
    <w:multiLevelType w:val="hybridMultilevel"/>
    <w:tmpl w:val="EA849306"/>
    <w:lvl w:ilvl="0" w:tplc="CC6A84B4">
      <w:start w:val="1"/>
      <w:numFmt w:val="bullet"/>
      <w:pStyle w:val="BULLETL2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hint="default" w:ascii="Wingdings" w:hAnsi="Wingdings"/>
      </w:rPr>
    </w:lvl>
  </w:abstractNum>
  <w:abstractNum w:abstractNumId="17" w15:restartNumberingAfterBreak="0">
    <w:nsid w:val="77E83EF5"/>
    <w:multiLevelType w:val="multilevel"/>
    <w:tmpl w:val="6C6E1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lvlText w:val="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D6D2211"/>
    <w:multiLevelType w:val="hybridMultilevel"/>
    <w:tmpl w:val="579436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3687257">
    <w:abstractNumId w:val="17"/>
  </w:num>
  <w:num w:numId="2" w16cid:durableId="137692634">
    <w:abstractNumId w:val="1"/>
  </w:num>
  <w:num w:numId="3" w16cid:durableId="620187571">
    <w:abstractNumId w:val="16"/>
  </w:num>
  <w:num w:numId="4" w16cid:durableId="2057311487">
    <w:abstractNumId w:val="8"/>
  </w:num>
  <w:num w:numId="5" w16cid:durableId="869731802">
    <w:abstractNumId w:val="5"/>
  </w:num>
  <w:num w:numId="6" w16cid:durableId="1808008780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Providence Sans" w:hAnsi="Providence Sans"/>
          <w:b/>
          <w:color w:val="008578"/>
          <w:sz w:val="28"/>
        </w:rPr>
      </w:lvl>
    </w:lvlOverride>
    <w:lvlOverride w:ilvl="1">
      <w:lvl w:ilvl="1">
        <w:start w:val="1"/>
        <w:numFmt w:val="decimal"/>
        <w:pStyle w:val="TEXTNO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 w:val="0"/>
          <w:bCs/>
          <w:color w:val="auto"/>
          <w:sz w:val="20"/>
        </w:rPr>
      </w:lvl>
    </w:lvlOverride>
  </w:num>
  <w:num w:numId="7" w16cid:durableId="1349915040">
    <w:abstractNumId w:val="5"/>
    <w:lvlOverride w:ilvl="0">
      <w:startOverride w:val="1"/>
    </w:lvlOverride>
  </w:num>
  <w:num w:numId="8" w16cid:durableId="1891771323">
    <w:abstractNumId w:val="10"/>
  </w:num>
  <w:num w:numId="9" w16cid:durableId="664239244">
    <w:abstractNumId w:val="3"/>
  </w:num>
  <w:num w:numId="10" w16cid:durableId="883568078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Providence Sans" w:hAnsi="Providence Sans"/>
          <w:b/>
          <w:color w:val="008578"/>
          <w:sz w:val="28"/>
        </w:rPr>
      </w:lvl>
    </w:lvlOverride>
    <w:lvlOverride w:ilvl="1">
      <w:lvl w:ilvl="1">
        <w:start w:val="1"/>
        <w:numFmt w:val="decimal"/>
        <w:pStyle w:val="TEXTNO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 w:ascii="HelveticaNeue-Light" w:hAnsi="HelveticaNeue-Light"/>
          <w:b w:val="0"/>
          <w:bCs/>
          <w:color w:val="auto"/>
          <w:sz w:val="20"/>
        </w:rPr>
      </w:lvl>
    </w:lvlOverride>
  </w:num>
  <w:num w:numId="11" w16cid:durableId="430660143">
    <w:abstractNumId w:val="5"/>
    <w:lvlOverride w:ilvl="0">
      <w:startOverride w:val="1"/>
    </w:lvlOverride>
  </w:num>
  <w:num w:numId="12" w16cid:durableId="1218053965">
    <w:abstractNumId w:val="10"/>
    <w:lvlOverride w:ilvl="0">
      <w:startOverride w:val="1"/>
    </w:lvlOverride>
  </w:num>
  <w:num w:numId="13" w16cid:durableId="846672097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/>
          <w:color w:val="008578"/>
          <w:sz w:val="28"/>
        </w:rPr>
      </w:lvl>
    </w:lvlOverride>
    <w:lvlOverride w:ilvl="1">
      <w:lvl w:ilvl="1">
        <w:start w:val="1"/>
        <w:numFmt w:val="decimal"/>
        <w:pStyle w:val="TEXTNO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 w:val="0"/>
          <w:bCs/>
          <w:color w:val="auto"/>
          <w:sz w:val="20"/>
        </w:rPr>
      </w:lvl>
    </w:lvlOverride>
  </w:num>
  <w:num w:numId="14" w16cid:durableId="1105878938">
    <w:abstractNumId w:val="10"/>
    <w:lvlOverride w:ilvl="0">
      <w:startOverride w:val="1"/>
    </w:lvlOverride>
  </w:num>
  <w:num w:numId="15" w16cid:durableId="498499365">
    <w:abstractNumId w:val="10"/>
    <w:lvlOverride w:ilvl="0">
      <w:startOverride w:val="1"/>
    </w:lvlOverride>
  </w:num>
  <w:num w:numId="16" w16cid:durableId="818378761">
    <w:abstractNumId w:val="10"/>
    <w:lvlOverride w:ilvl="0">
      <w:startOverride w:val="1"/>
    </w:lvlOverride>
  </w:num>
  <w:num w:numId="17" w16cid:durableId="610863408">
    <w:abstractNumId w:val="5"/>
    <w:lvlOverride w:ilvl="0">
      <w:startOverride w:val="1"/>
    </w:lvlOverride>
  </w:num>
  <w:num w:numId="18" w16cid:durableId="935094361">
    <w:abstractNumId w:val="5"/>
    <w:lvlOverride w:ilvl="0">
      <w:startOverride w:val="1"/>
    </w:lvlOverride>
  </w:num>
  <w:num w:numId="19" w16cid:durableId="120003516">
    <w:abstractNumId w:val="13"/>
  </w:num>
  <w:num w:numId="20" w16cid:durableId="1416242063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/>
          <w:color w:val="008578"/>
          <w:sz w:val="28"/>
        </w:rPr>
      </w:lvl>
    </w:lvlOverride>
    <w:lvlOverride w:ilvl="1">
      <w:lvl w:ilvl="1">
        <w:start w:val="1"/>
        <w:numFmt w:val="decimal"/>
        <w:pStyle w:val="TEXTNO"/>
        <w:lvlText w:val="%1.%2"/>
        <w:lvlJc w:val="left"/>
        <w:pPr>
          <w:tabs>
            <w:tab w:val="num" w:pos="1050"/>
          </w:tabs>
          <w:ind w:left="1050" w:hanging="624"/>
        </w:pPr>
        <w:rPr>
          <w:rFonts w:hint="default" w:ascii="Century Gothic" w:hAnsi="Century Gothic"/>
          <w:b w:val="0"/>
          <w:bCs/>
          <w:color w:val="auto"/>
          <w:sz w:val="20"/>
        </w:rPr>
      </w:lvl>
    </w:lvlOverride>
  </w:num>
  <w:num w:numId="21" w16cid:durableId="1917007819">
    <w:abstractNumId w:val="11"/>
  </w:num>
  <w:num w:numId="22" w16cid:durableId="1342732117">
    <w:abstractNumId w:val="12"/>
  </w:num>
  <w:num w:numId="23" w16cid:durableId="375086531">
    <w:abstractNumId w:val="7"/>
  </w:num>
  <w:num w:numId="24" w16cid:durableId="392241150">
    <w:abstractNumId w:val="14"/>
  </w:num>
  <w:num w:numId="25" w16cid:durableId="115879407">
    <w:abstractNumId w:val="6"/>
  </w:num>
  <w:num w:numId="26" w16cid:durableId="2137985719">
    <w:abstractNumId w:val="4"/>
  </w:num>
  <w:num w:numId="27" w16cid:durableId="1807773886">
    <w:abstractNumId w:val="15"/>
  </w:num>
  <w:num w:numId="28" w16cid:durableId="2035766960">
    <w:abstractNumId w:val="18"/>
  </w:num>
  <w:num w:numId="29" w16cid:durableId="1741520548">
    <w:abstractNumId w:val="5"/>
    <w:lvlOverride w:ilvl="0">
      <w:startOverride w:val="1"/>
    </w:lvlOverride>
  </w:num>
  <w:num w:numId="30" w16cid:durableId="369108123">
    <w:abstractNumId w:val="9"/>
  </w:num>
  <w:num w:numId="31" w16cid:durableId="1857693751">
    <w:abstractNumId w:val="9"/>
    <w:lvlOverride w:ilvl="0">
      <w:startOverride w:val="1"/>
    </w:lvlOverride>
  </w:num>
  <w:num w:numId="32" w16cid:durableId="869609554">
    <w:abstractNumId w:val="9"/>
    <w:lvlOverride w:ilvl="0">
      <w:startOverride w:val="1"/>
    </w:lvlOverride>
  </w:num>
  <w:num w:numId="33" w16cid:durableId="1703167283">
    <w:abstractNumId w:val="9"/>
    <w:lvlOverride w:ilvl="0">
      <w:startOverride w:val="1"/>
    </w:lvlOverride>
  </w:num>
  <w:num w:numId="34" w16cid:durableId="794905541">
    <w:abstractNumId w:val="9"/>
    <w:lvlOverride w:ilvl="0">
      <w:startOverride w:val="1"/>
    </w:lvlOverride>
  </w:num>
  <w:num w:numId="35" w16cid:durableId="1985544467">
    <w:abstractNumId w:val="9"/>
    <w:lvlOverride w:ilvl="0">
      <w:startOverride w:val="1"/>
    </w:lvlOverride>
  </w:num>
  <w:num w:numId="36" w16cid:durableId="75784413">
    <w:abstractNumId w:val="9"/>
    <w:lvlOverride w:ilvl="0">
      <w:startOverride w:val="1"/>
    </w:lvlOverride>
  </w:num>
  <w:num w:numId="37" w16cid:durableId="1877159048">
    <w:abstractNumId w:val="9"/>
    <w:lvlOverride w:ilvl="0">
      <w:startOverride w:val="1"/>
    </w:lvlOverride>
  </w:num>
  <w:num w:numId="38" w16cid:durableId="986471161">
    <w:abstractNumId w:val="9"/>
    <w:lvlOverride w:ilvl="0">
      <w:startOverride w:val="1"/>
    </w:lvlOverride>
  </w:num>
  <w:num w:numId="39" w16cid:durableId="1055468809">
    <w:abstractNumId w:val="9"/>
    <w:lvlOverride w:ilvl="0">
      <w:startOverride w:val="1"/>
    </w:lvlOverride>
  </w:num>
  <w:num w:numId="40" w16cid:durableId="1754692964">
    <w:abstractNumId w:val="9"/>
    <w:lvlOverride w:ilvl="0">
      <w:startOverride w:val="1"/>
    </w:lvlOverride>
  </w:num>
  <w:num w:numId="41" w16cid:durableId="612126671">
    <w:abstractNumId w:val="9"/>
    <w:lvlOverride w:ilvl="0">
      <w:startOverride w:val="1"/>
    </w:lvlOverride>
  </w:num>
  <w:num w:numId="42" w16cid:durableId="602493698">
    <w:abstractNumId w:val="9"/>
    <w:lvlOverride w:ilvl="0">
      <w:startOverride w:val="1"/>
    </w:lvlOverride>
  </w:num>
  <w:num w:numId="43" w16cid:durableId="1778064178">
    <w:abstractNumId w:val="9"/>
    <w:lvlOverride w:ilvl="0">
      <w:startOverride w:val="1"/>
    </w:lvlOverride>
  </w:num>
  <w:num w:numId="44" w16cid:durableId="359933162">
    <w:abstractNumId w:val="9"/>
    <w:lvlOverride w:ilvl="0">
      <w:startOverride w:val="1"/>
    </w:lvlOverride>
  </w:num>
  <w:num w:numId="45" w16cid:durableId="1827817583">
    <w:abstractNumId w:val="9"/>
    <w:lvlOverride w:ilvl="0">
      <w:startOverride w:val="1"/>
    </w:lvlOverride>
  </w:num>
  <w:num w:numId="46" w16cid:durableId="593132287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trackRevisions w:val="false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34"/>
    <w:rsid w:val="00003147"/>
    <w:rsid w:val="000034E2"/>
    <w:rsid w:val="00003945"/>
    <w:rsid w:val="00003D7E"/>
    <w:rsid w:val="00010100"/>
    <w:rsid w:val="00010F85"/>
    <w:rsid w:val="0001175D"/>
    <w:rsid w:val="000143F2"/>
    <w:rsid w:val="0001580D"/>
    <w:rsid w:val="00020A59"/>
    <w:rsid w:val="0002116E"/>
    <w:rsid w:val="00022E2A"/>
    <w:rsid w:val="000246BD"/>
    <w:rsid w:val="00024CFB"/>
    <w:rsid w:val="00024E6C"/>
    <w:rsid w:val="0002731C"/>
    <w:rsid w:val="00031B78"/>
    <w:rsid w:val="00033909"/>
    <w:rsid w:val="00034781"/>
    <w:rsid w:val="00034D1E"/>
    <w:rsid w:val="000367DE"/>
    <w:rsid w:val="000373A5"/>
    <w:rsid w:val="000405D6"/>
    <w:rsid w:val="0004278E"/>
    <w:rsid w:val="00042CC1"/>
    <w:rsid w:val="00043609"/>
    <w:rsid w:val="0004425F"/>
    <w:rsid w:val="000460B3"/>
    <w:rsid w:val="00046529"/>
    <w:rsid w:val="000465BD"/>
    <w:rsid w:val="00047F79"/>
    <w:rsid w:val="00050273"/>
    <w:rsid w:val="00053C3D"/>
    <w:rsid w:val="00054F39"/>
    <w:rsid w:val="00061616"/>
    <w:rsid w:val="00063DA6"/>
    <w:rsid w:val="00066321"/>
    <w:rsid w:val="00066BF7"/>
    <w:rsid w:val="00067D7D"/>
    <w:rsid w:val="0007005F"/>
    <w:rsid w:val="00071575"/>
    <w:rsid w:val="00075D89"/>
    <w:rsid w:val="0007702B"/>
    <w:rsid w:val="00077127"/>
    <w:rsid w:val="00077DC3"/>
    <w:rsid w:val="00082601"/>
    <w:rsid w:val="00085676"/>
    <w:rsid w:val="00085835"/>
    <w:rsid w:val="00086898"/>
    <w:rsid w:val="00090466"/>
    <w:rsid w:val="00090B11"/>
    <w:rsid w:val="00092893"/>
    <w:rsid w:val="0009379B"/>
    <w:rsid w:val="000943F5"/>
    <w:rsid w:val="0009575E"/>
    <w:rsid w:val="00097334"/>
    <w:rsid w:val="00097CEA"/>
    <w:rsid w:val="000A07D7"/>
    <w:rsid w:val="000A2AD5"/>
    <w:rsid w:val="000A338C"/>
    <w:rsid w:val="000A455B"/>
    <w:rsid w:val="000A4794"/>
    <w:rsid w:val="000A5DD2"/>
    <w:rsid w:val="000A5FB9"/>
    <w:rsid w:val="000B0669"/>
    <w:rsid w:val="000B06C8"/>
    <w:rsid w:val="000B10EF"/>
    <w:rsid w:val="000B1926"/>
    <w:rsid w:val="000B2C32"/>
    <w:rsid w:val="000B4780"/>
    <w:rsid w:val="000B489A"/>
    <w:rsid w:val="000B536F"/>
    <w:rsid w:val="000B6A8D"/>
    <w:rsid w:val="000C0251"/>
    <w:rsid w:val="000C5236"/>
    <w:rsid w:val="000C6B51"/>
    <w:rsid w:val="000C6B53"/>
    <w:rsid w:val="000C72DE"/>
    <w:rsid w:val="000C7603"/>
    <w:rsid w:val="000C7AAB"/>
    <w:rsid w:val="000C7D51"/>
    <w:rsid w:val="000D2742"/>
    <w:rsid w:val="000D3639"/>
    <w:rsid w:val="000D4F85"/>
    <w:rsid w:val="000D7217"/>
    <w:rsid w:val="000D775F"/>
    <w:rsid w:val="000E13C4"/>
    <w:rsid w:val="000E1461"/>
    <w:rsid w:val="000E1CEB"/>
    <w:rsid w:val="000E4344"/>
    <w:rsid w:val="000E546D"/>
    <w:rsid w:val="000F0705"/>
    <w:rsid w:val="000F3E83"/>
    <w:rsid w:val="000F4266"/>
    <w:rsid w:val="000F45AB"/>
    <w:rsid w:val="000F58BF"/>
    <w:rsid w:val="000F7160"/>
    <w:rsid w:val="00101B80"/>
    <w:rsid w:val="00102D78"/>
    <w:rsid w:val="00102F09"/>
    <w:rsid w:val="001035CA"/>
    <w:rsid w:val="001037FF"/>
    <w:rsid w:val="001054AD"/>
    <w:rsid w:val="00105571"/>
    <w:rsid w:val="0010563A"/>
    <w:rsid w:val="00111B90"/>
    <w:rsid w:val="00111F02"/>
    <w:rsid w:val="001128B7"/>
    <w:rsid w:val="00112B22"/>
    <w:rsid w:val="00112E1C"/>
    <w:rsid w:val="001135E3"/>
    <w:rsid w:val="00114FA6"/>
    <w:rsid w:val="001164F9"/>
    <w:rsid w:val="00116625"/>
    <w:rsid w:val="00121200"/>
    <w:rsid w:val="00122A6A"/>
    <w:rsid w:val="0012437F"/>
    <w:rsid w:val="00126032"/>
    <w:rsid w:val="0013140F"/>
    <w:rsid w:val="00135336"/>
    <w:rsid w:val="00135AF6"/>
    <w:rsid w:val="00136537"/>
    <w:rsid w:val="00137B86"/>
    <w:rsid w:val="00140F28"/>
    <w:rsid w:val="001421CA"/>
    <w:rsid w:val="001425E2"/>
    <w:rsid w:val="00145641"/>
    <w:rsid w:val="001459D9"/>
    <w:rsid w:val="00146400"/>
    <w:rsid w:val="001464A0"/>
    <w:rsid w:val="001529D2"/>
    <w:rsid w:val="0015347B"/>
    <w:rsid w:val="001540EC"/>
    <w:rsid w:val="001557DC"/>
    <w:rsid w:val="00155EAF"/>
    <w:rsid w:val="00157B9A"/>
    <w:rsid w:val="0016268F"/>
    <w:rsid w:val="001636AE"/>
    <w:rsid w:val="00164F30"/>
    <w:rsid w:val="00165BBF"/>
    <w:rsid w:val="001660FE"/>
    <w:rsid w:val="001723F9"/>
    <w:rsid w:val="00173AF1"/>
    <w:rsid w:val="0017424D"/>
    <w:rsid w:val="00174893"/>
    <w:rsid w:val="00177739"/>
    <w:rsid w:val="00183408"/>
    <w:rsid w:val="0018456E"/>
    <w:rsid w:val="001854F5"/>
    <w:rsid w:val="00186273"/>
    <w:rsid w:val="00186743"/>
    <w:rsid w:val="00186E17"/>
    <w:rsid w:val="00187163"/>
    <w:rsid w:val="0019175A"/>
    <w:rsid w:val="00192AF7"/>
    <w:rsid w:val="00192F36"/>
    <w:rsid w:val="001A092E"/>
    <w:rsid w:val="001A0C14"/>
    <w:rsid w:val="001A25EF"/>
    <w:rsid w:val="001A3BEB"/>
    <w:rsid w:val="001A3E06"/>
    <w:rsid w:val="001A4693"/>
    <w:rsid w:val="001A5707"/>
    <w:rsid w:val="001A59E9"/>
    <w:rsid w:val="001B0A4F"/>
    <w:rsid w:val="001B4F31"/>
    <w:rsid w:val="001B79EE"/>
    <w:rsid w:val="001C1D6A"/>
    <w:rsid w:val="001C3297"/>
    <w:rsid w:val="001C36EC"/>
    <w:rsid w:val="001C3823"/>
    <w:rsid w:val="001C410C"/>
    <w:rsid w:val="001C71C6"/>
    <w:rsid w:val="001C77BD"/>
    <w:rsid w:val="001D1A3B"/>
    <w:rsid w:val="001D1A86"/>
    <w:rsid w:val="001D1FFB"/>
    <w:rsid w:val="001D28A2"/>
    <w:rsid w:val="001D2BFC"/>
    <w:rsid w:val="001D3F54"/>
    <w:rsid w:val="001D4BC4"/>
    <w:rsid w:val="001D5C08"/>
    <w:rsid w:val="001D6267"/>
    <w:rsid w:val="001E1B78"/>
    <w:rsid w:val="001E2A71"/>
    <w:rsid w:val="001F0E83"/>
    <w:rsid w:val="001F18C6"/>
    <w:rsid w:val="001F1CE9"/>
    <w:rsid w:val="001F3194"/>
    <w:rsid w:val="001F445D"/>
    <w:rsid w:val="001F557A"/>
    <w:rsid w:val="001F5F53"/>
    <w:rsid w:val="001F75DD"/>
    <w:rsid w:val="001F7645"/>
    <w:rsid w:val="00201C9D"/>
    <w:rsid w:val="00205B13"/>
    <w:rsid w:val="00206ADF"/>
    <w:rsid w:val="00206C1D"/>
    <w:rsid w:val="002178D8"/>
    <w:rsid w:val="00217F49"/>
    <w:rsid w:val="00220274"/>
    <w:rsid w:val="00222FE4"/>
    <w:rsid w:val="00223BE9"/>
    <w:rsid w:val="002244E6"/>
    <w:rsid w:val="00226A8B"/>
    <w:rsid w:val="00227E55"/>
    <w:rsid w:val="00230162"/>
    <w:rsid w:val="00231808"/>
    <w:rsid w:val="00232904"/>
    <w:rsid w:val="00232DEA"/>
    <w:rsid w:val="0024030B"/>
    <w:rsid w:val="0024143D"/>
    <w:rsid w:val="00241B21"/>
    <w:rsid w:val="002443CA"/>
    <w:rsid w:val="00246908"/>
    <w:rsid w:val="00247997"/>
    <w:rsid w:val="0025468B"/>
    <w:rsid w:val="00254CD3"/>
    <w:rsid w:val="00255D9D"/>
    <w:rsid w:val="002561F3"/>
    <w:rsid w:val="00256999"/>
    <w:rsid w:val="00256C5E"/>
    <w:rsid w:val="00257713"/>
    <w:rsid w:val="0025788B"/>
    <w:rsid w:val="00257CA2"/>
    <w:rsid w:val="00257E6B"/>
    <w:rsid w:val="0026176E"/>
    <w:rsid w:val="002643EC"/>
    <w:rsid w:val="00264F90"/>
    <w:rsid w:val="0027140D"/>
    <w:rsid w:val="00273613"/>
    <w:rsid w:val="00276BD4"/>
    <w:rsid w:val="00277F6B"/>
    <w:rsid w:val="00280B67"/>
    <w:rsid w:val="00281CA2"/>
    <w:rsid w:val="00282972"/>
    <w:rsid w:val="002832CC"/>
    <w:rsid w:val="00290591"/>
    <w:rsid w:val="0029233D"/>
    <w:rsid w:val="00292BFB"/>
    <w:rsid w:val="002934D6"/>
    <w:rsid w:val="002A2E2A"/>
    <w:rsid w:val="002A3358"/>
    <w:rsid w:val="002A4661"/>
    <w:rsid w:val="002A58AF"/>
    <w:rsid w:val="002A637E"/>
    <w:rsid w:val="002A63C0"/>
    <w:rsid w:val="002A6452"/>
    <w:rsid w:val="002B05ED"/>
    <w:rsid w:val="002B37F6"/>
    <w:rsid w:val="002B76BA"/>
    <w:rsid w:val="002B7728"/>
    <w:rsid w:val="002B7CA2"/>
    <w:rsid w:val="002C0B78"/>
    <w:rsid w:val="002C2E35"/>
    <w:rsid w:val="002C4D92"/>
    <w:rsid w:val="002C7381"/>
    <w:rsid w:val="002C764E"/>
    <w:rsid w:val="002C7C29"/>
    <w:rsid w:val="002D092E"/>
    <w:rsid w:val="002D0B2D"/>
    <w:rsid w:val="002D3AA3"/>
    <w:rsid w:val="002D5185"/>
    <w:rsid w:val="002D71C5"/>
    <w:rsid w:val="002D7D36"/>
    <w:rsid w:val="002E19D0"/>
    <w:rsid w:val="002E215E"/>
    <w:rsid w:val="002E3099"/>
    <w:rsid w:val="002E325D"/>
    <w:rsid w:val="002E3769"/>
    <w:rsid w:val="002E79C9"/>
    <w:rsid w:val="002F10F1"/>
    <w:rsid w:val="002F1990"/>
    <w:rsid w:val="002F1C0D"/>
    <w:rsid w:val="002F26A8"/>
    <w:rsid w:val="002F34C0"/>
    <w:rsid w:val="002F3A74"/>
    <w:rsid w:val="002F3AA4"/>
    <w:rsid w:val="002F5958"/>
    <w:rsid w:val="002F69C9"/>
    <w:rsid w:val="002F7B33"/>
    <w:rsid w:val="002F7ED4"/>
    <w:rsid w:val="00300A18"/>
    <w:rsid w:val="003017CD"/>
    <w:rsid w:val="00302A49"/>
    <w:rsid w:val="00304033"/>
    <w:rsid w:val="00304599"/>
    <w:rsid w:val="003064E7"/>
    <w:rsid w:val="00306DF0"/>
    <w:rsid w:val="003109A6"/>
    <w:rsid w:val="003135ED"/>
    <w:rsid w:val="00315857"/>
    <w:rsid w:val="003171D9"/>
    <w:rsid w:val="00317D84"/>
    <w:rsid w:val="00320809"/>
    <w:rsid w:val="0032148A"/>
    <w:rsid w:val="00321E26"/>
    <w:rsid w:val="00323343"/>
    <w:rsid w:val="00323659"/>
    <w:rsid w:val="003236DA"/>
    <w:rsid w:val="00323CDA"/>
    <w:rsid w:val="00324309"/>
    <w:rsid w:val="00325780"/>
    <w:rsid w:val="003271F1"/>
    <w:rsid w:val="003300CB"/>
    <w:rsid w:val="00330566"/>
    <w:rsid w:val="003312B8"/>
    <w:rsid w:val="00331511"/>
    <w:rsid w:val="00331976"/>
    <w:rsid w:val="003350D2"/>
    <w:rsid w:val="003354CF"/>
    <w:rsid w:val="003402F0"/>
    <w:rsid w:val="00342157"/>
    <w:rsid w:val="00346276"/>
    <w:rsid w:val="00350293"/>
    <w:rsid w:val="003538CC"/>
    <w:rsid w:val="00353B47"/>
    <w:rsid w:val="00353BE4"/>
    <w:rsid w:val="003540C9"/>
    <w:rsid w:val="003542D8"/>
    <w:rsid w:val="00355078"/>
    <w:rsid w:val="00355FE7"/>
    <w:rsid w:val="0035722B"/>
    <w:rsid w:val="0035765B"/>
    <w:rsid w:val="00360AB1"/>
    <w:rsid w:val="0036691B"/>
    <w:rsid w:val="00367EC6"/>
    <w:rsid w:val="00371BFD"/>
    <w:rsid w:val="00372A28"/>
    <w:rsid w:val="00373188"/>
    <w:rsid w:val="00375452"/>
    <w:rsid w:val="00376356"/>
    <w:rsid w:val="00377159"/>
    <w:rsid w:val="00377852"/>
    <w:rsid w:val="00380725"/>
    <w:rsid w:val="00381236"/>
    <w:rsid w:val="00381D3A"/>
    <w:rsid w:val="00385EA0"/>
    <w:rsid w:val="00386A93"/>
    <w:rsid w:val="00387CC2"/>
    <w:rsid w:val="0039052E"/>
    <w:rsid w:val="00390D70"/>
    <w:rsid w:val="00394387"/>
    <w:rsid w:val="00396D9D"/>
    <w:rsid w:val="00397A5A"/>
    <w:rsid w:val="003A03B2"/>
    <w:rsid w:val="003A174F"/>
    <w:rsid w:val="003A4B47"/>
    <w:rsid w:val="003A4EC2"/>
    <w:rsid w:val="003B111D"/>
    <w:rsid w:val="003B2722"/>
    <w:rsid w:val="003B43C2"/>
    <w:rsid w:val="003C0DC3"/>
    <w:rsid w:val="003C2482"/>
    <w:rsid w:val="003C3DC4"/>
    <w:rsid w:val="003C3F64"/>
    <w:rsid w:val="003C4A2C"/>
    <w:rsid w:val="003C571B"/>
    <w:rsid w:val="003C59AD"/>
    <w:rsid w:val="003D0B77"/>
    <w:rsid w:val="003D0D2A"/>
    <w:rsid w:val="003D121F"/>
    <w:rsid w:val="003D1248"/>
    <w:rsid w:val="003D29FD"/>
    <w:rsid w:val="003D3292"/>
    <w:rsid w:val="003D437D"/>
    <w:rsid w:val="003D5D06"/>
    <w:rsid w:val="003E0563"/>
    <w:rsid w:val="003E1A62"/>
    <w:rsid w:val="003E29F7"/>
    <w:rsid w:val="003E4B48"/>
    <w:rsid w:val="003E6906"/>
    <w:rsid w:val="003E6AD2"/>
    <w:rsid w:val="003E7579"/>
    <w:rsid w:val="003F1FAB"/>
    <w:rsid w:val="003F21D1"/>
    <w:rsid w:val="003F37BC"/>
    <w:rsid w:val="003F41A5"/>
    <w:rsid w:val="003F56C8"/>
    <w:rsid w:val="003F64AA"/>
    <w:rsid w:val="003F705D"/>
    <w:rsid w:val="003F7842"/>
    <w:rsid w:val="00400726"/>
    <w:rsid w:val="00402C96"/>
    <w:rsid w:val="00403A1F"/>
    <w:rsid w:val="004059FE"/>
    <w:rsid w:val="00407D38"/>
    <w:rsid w:val="00410F16"/>
    <w:rsid w:val="00415219"/>
    <w:rsid w:val="004159D8"/>
    <w:rsid w:val="00415D79"/>
    <w:rsid w:val="0042172B"/>
    <w:rsid w:val="00422157"/>
    <w:rsid w:val="004230F8"/>
    <w:rsid w:val="0042407C"/>
    <w:rsid w:val="00424569"/>
    <w:rsid w:val="00424885"/>
    <w:rsid w:val="00424FFF"/>
    <w:rsid w:val="00426694"/>
    <w:rsid w:val="00427CCE"/>
    <w:rsid w:val="004302AF"/>
    <w:rsid w:val="0043058B"/>
    <w:rsid w:val="00430F93"/>
    <w:rsid w:val="0043237E"/>
    <w:rsid w:val="00433349"/>
    <w:rsid w:val="004356F6"/>
    <w:rsid w:val="00435AA9"/>
    <w:rsid w:val="00437D2B"/>
    <w:rsid w:val="004446F9"/>
    <w:rsid w:val="00444EDB"/>
    <w:rsid w:val="004455B7"/>
    <w:rsid w:val="004504D2"/>
    <w:rsid w:val="004512AA"/>
    <w:rsid w:val="00453256"/>
    <w:rsid w:val="00453485"/>
    <w:rsid w:val="00453CB5"/>
    <w:rsid w:val="00453F83"/>
    <w:rsid w:val="0045650E"/>
    <w:rsid w:val="00460C33"/>
    <w:rsid w:val="004613BC"/>
    <w:rsid w:val="00461AB8"/>
    <w:rsid w:val="004641BE"/>
    <w:rsid w:val="00464713"/>
    <w:rsid w:val="00466C4D"/>
    <w:rsid w:val="004675CE"/>
    <w:rsid w:val="00467A71"/>
    <w:rsid w:val="0047060E"/>
    <w:rsid w:val="00474250"/>
    <w:rsid w:val="00476120"/>
    <w:rsid w:val="00482E91"/>
    <w:rsid w:val="00485B57"/>
    <w:rsid w:val="004916D6"/>
    <w:rsid w:val="00491AEE"/>
    <w:rsid w:val="004927FB"/>
    <w:rsid w:val="00492EBE"/>
    <w:rsid w:val="00493200"/>
    <w:rsid w:val="0049398E"/>
    <w:rsid w:val="00496576"/>
    <w:rsid w:val="004974CC"/>
    <w:rsid w:val="004975ED"/>
    <w:rsid w:val="004A33AC"/>
    <w:rsid w:val="004A3900"/>
    <w:rsid w:val="004A541C"/>
    <w:rsid w:val="004A65EB"/>
    <w:rsid w:val="004A69F5"/>
    <w:rsid w:val="004A7897"/>
    <w:rsid w:val="004B0BE1"/>
    <w:rsid w:val="004B16C7"/>
    <w:rsid w:val="004B1966"/>
    <w:rsid w:val="004B2382"/>
    <w:rsid w:val="004B52A8"/>
    <w:rsid w:val="004C12E1"/>
    <w:rsid w:val="004C40B7"/>
    <w:rsid w:val="004C5D68"/>
    <w:rsid w:val="004C6394"/>
    <w:rsid w:val="004D0608"/>
    <w:rsid w:val="004D0D85"/>
    <w:rsid w:val="004D134B"/>
    <w:rsid w:val="004D3FEA"/>
    <w:rsid w:val="004D43C9"/>
    <w:rsid w:val="004D5BC6"/>
    <w:rsid w:val="004D7312"/>
    <w:rsid w:val="004E0969"/>
    <w:rsid w:val="004E11EB"/>
    <w:rsid w:val="004E174D"/>
    <w:rsid w:val="004E6F87"/>
    <w:rsid w:val="004F17A8"/>
    <w:rsid w:val="004F6235"/>
    <w:rsid w:val="00510F79"/>
    <w:rsid w:val="0051140B"/>
    <w:rsid w:val="00513890"/>
    <w:rsid w:val="005140B5"/>
    <w:rsid w:val="00514253"/>
    <w:rsid w:val="005148BD"/>
    <w:rsid w:val="005167E5"/>
    <w:rsid w:val="00516BE9"/>
    <w:rsid w:val="00517106"/>
    <w:rsid w:val="0051726C"/>
    <w:rsid w:val="00517777"/>
    <w:rsid w:val="00520A21"/>
    <w:rsid w:val="00521DD4"/>
    <w:rsid w:val="00531B16"/>
    <w:rsid w:val="0053241B"/>
    <w:rsid w:val="00540D6A"/>
    <w:rsid w:val="00542C2F"/>
    <w:rsid w:val="0054322D"/>
    <w:rsid w:val="005438F4"/>
    <w:rsid w:val="00546867"/>
    <w:rsid w:val="005472F5"/>
    <w:rsid w:val="00550D91"/>
    <w:rsid w:val="00550DAB"/>
    <w:rsid w:val="00551E3C"/>
    <w:rsid w:val="00553916"/>
    <w:rsid w:val="00553BB0"/>
    <w:rsid w:val="00555259"/>
    <w:rsid w:val="00556DFA"/>
    <w:rsid w:val="00557614"/>
    <w:rsid w:val="00564D3C"/>
    <w:rsid w:val="005658EE"/>
    <w:rsid w:val="00566483"/>
    <w:rsid w:val="00566E87"/>
    <w:rsid w:val="00572367"/>
    <w:rsid w:val="00576858"/>
    <w:rsid w:val="0058529B"/>
    <w:rsid w:val="00597263"/>
    <w:rsid w:val="00597ADC"/>
    <w:rsid w:val="005A04B9"/>
    <w:rsid w:val="005A1E09"/>
    <w:rsid w:val="005A1E1E"/>
    <w:rsid w:val="005A375C"/>
    <w:rsid w:val="005A3F94"/>
    <w:rsid w:val="005A419A"/>
    <w:rsid w:val="005A458E"/>
    <w:rsid w:val="005A4605"/>
    <w:rsid w:val="005B02A4"/>
    <w:rsid w:val="005B179C"/>
    <w:rsid w:val="005B25AC"/>
    <w:rsid w:val="005B2E6B"/>
    <w:rsid w:val="005B59A5"/>
    <w:rsid w:val="005B6A96"/>
    <w:rsid w:val="005B7236"/>
    <w:rsid w:val="005C0E32"/>
    <w:rsid w:val="005C2F17"/>
    <w:rsid w:val="005C3DDF"/>
    <w:rsid w:val="005C4272"/>
    <w:rsid w:val="005C449B"/>
    <w:rsid w:val="005C4A9E"/>
    <w:rsid w:val="005D0688"/>
    <w:rsid w:val="005D273E"/>
    <w:rsid w:val="005D3880"/>
    <w:rsid w:val="005D4466"/>
    <w:rsid w:val="005D570D"/>
    <w:rsid w:val="005D5833"/>
    <w:rsid w:val="005D7212"/>
    <w:rsid w:val="005D77B1"/>
    <w:rsid w:val="005E0A4A"/>
    <w:rsid w:val="005E1908"/>
    <w:rsid w:val="005E4C3D"/>
    <w:rsid w:val="005E4D38"/>
    <w:rsid w:val="005F0D3C"/>
    <w:rsid w:val="005F5B92"/>
    <w:rsid w:val="005F5ED0"/>
    <w:rsid w:val="005F6AC0"/>
    <w:rsid w:val="00601FE9"/>
    <w:rsid w:val="00611B95"/>
    <w:rsid w:val="006139BC"/>
    <w:rsid w:val="00614BBB"/>
    <w:rsid w:val="0061710D"/>
    <w:rsid w:val="00620270"/>
    <w:rsid w:val="00621906"/>
    <w:rsid w:val="00622E57"/>
    <w:rsid w:val="00622F08"/>
    <w:rsid w:val="00623AB7"/>
    <w:rsid w:val="00623C65"/>
    <w:rsid w:val="006242A1"/>
    <w:rsid w:val="00632B67"/>
    <w:rsid w:val="00635276"/>
    <w:rsid w:val="00635985"/>
    <w:rsid w:val="00635FFF"/>
    <w:rsid w:val="0063645B"/>
    <w:rsid w:val="00636F20"/>
    <w:rsid w:val="0064029F"/>
    <w:rsid w:val="00644273"/>
    <w:rsid w:val="0064658E"/>
    <w:rsid w:val="00647D5D"/>
    <w:rsid w:val="00650F04"/>
    <w:rsid w:val="00655DC1"/>
    <w:rsid w:val="00656656"/>
    <w:rsid w:val="006600FE"/>
    <w:rsid w:val="0066089C"/>
    <w:rsid w:val="00660E9D"/>
    <w:rsid w:val="0066310A"/>
    <w:rsid w:val="00664F56"/>
    <w:rsid w:val="00665C19"/>
    <w:rsid w:val="00667377"/>
    <w:rsid w:val="00667DB2"/>
    <w:rsid w:val="00667EA5"/>
    <w:rsid w:val="006704F9"/>
    <w:rsid w:val="00675120"/>
    <w:rsid w:val="00680080"/>
    <w:rsid w:val="0068089D"/>
    <w:rsid w:val="00681ECA"/>
    <w:rsid w:val="00681F9D"/>
    <w:rsid w:val="0068615E"/>
    <w:rsid w:val="0068788D"/>
    <w:rsid w:val="00690DF9"/>
    <w:rsid w:val="00692F46"/>
    <w:rsid w:val="00694B69"/>
    <w:rsid w:val="00694D5C"/>
    <w:rsid w:val="00695C92"/>
    <w:rsid w:val="00696F2E"/>
    <w:rsid w:val="006A1645"/>
    <w:rsid w:val="006A2205"/>
    <w:rsid w:val="006A2619"/>
    <w:rsid w:val="006A2C33"/>
    <w:rsid w:val="006A454B"/>
    <w:rsid w:val="006A53DB"/>
    <w:rsid w:val="006A63DA"/>
    <w:rsid w:val="006B08CF"/>
    <w:rsid w:val="006B14CF"/>
    <w:rsid w:val="006B17BE"/>
    <w:rsid w:val="006B1EC8"/>
    <w:rsid w:val="006B415F"/>
    <w:rsid w:val="006C0936"/>
    <w:rsid w:val="006C0EA3"/>
    <w:rsid w:val="006C1693"/>
    <w:rsid w:val="006C1744"/>
    <w:rsid w:val="006C2B8C"/>
    <w:rsid w:val="006C50C4"/>
    <w:rsid w:val="006C6477"/>
    <w:rsid w:val="006C77D5"/>
    <w:rsid w:val="006C7A73"/>
    <w:rsid w:val="006C7AFA"/>
    <w:rsid w:val="006C7B5F"/>
    <w:rsid w:val="006D09E5"/>
    <w:rsid w:val="006D236A"/>
    <w:rsid w:val="006D2677"/>
    <w:rsid w:val="006D3C37"/>
    <w:rsid w:val="006D4015"/>
    <w:rsid w:val="006D4D66"/>
    <w:rsid w:val="006D4F07"/>
    <w:rsid w:val="006D610F"/>
    <w:rsid w:val="006E261C"/>
    <w:rsid w:val="006E390F"/>
    <w:rsid w:val="006E4572"/>
    <w:rsid w:val="006E5356"/>
    <w:rsid w:val="006E7F1E"/>
    <w:rsid w:val="006F192B"/>
    <w:rsid w:val="006F3449"/>
    <w:rsid w:val="006F36C1"/>
    <w:rsid w:val="006F4277"/>
    <w:rsid w:val="006F49E8"/>
    <w:rsid w:val="006F4B8E"/>
    <w:rsid w:val="006F4B91"/>
    <w:rsid w:val="006F6697"/>
    <w:rsid w:val="006F680E"/>
    <w:rsid w:val="006F6F54"/>
    <w:rsid w:val="00700700"/>
    <w:rsid w:val="007013EE"/>
    <w:rsid w:val="00702C43"/>
    <w:rsid w:val="007041C2"/>
    <w:rsid w:val="007066AE"/>
    <w:rsid w:val="00707189"/>
    <w:rsid w:val="0071110C"/>
    <w:rsid w:val="0071220A"/>
    <w:rsid w:val="007122C2"/>
    <w:rsid w:val="00712802"/>
    <w:rsid w:val="00714369"/>
    <w:rsid w:val="00715535"/>
    <w:rsid w:val="00715B3A"/>
    <w:rsid w:val="00715E3F"/>
    <w:rsid w:val="00717711"/>
    <w:rsid w:val="00717AF6"/>
    <w:rsid w:val="00717C4E"/>
    <w:rsid w:val="00722DF6"/>
    <w:rsid w:val="00726A8C"/>
    <w:rsid w:val="00730442"/>
    <w:rsid w:val="00731EFC"/>
    <w:rsid w:val="007337EA"/>
    <w:rsid w:val="0073661D"/>
    <w:rsid w:val="00737C49"/>
    <w:rsid w:val="00742BC2"/>
    <w:rsid w:val="00743F6F"/>
    <w:rsid w:val="007469AC"/>
    <w:rsid w:val="00746CFC"/>
    <w:rsid w:val="0075014B"/>
    <w:rsid w:val="007513F4"/>
    <w:rsid w:val="00751F41"/>
    <w:rsid w:val="00754179"/>
    <w:rsid w:val="00754E18"/>
    <w:rsid w:val="00754FD0"/>
    <w:rsid w:val="00757307"/>
    <w:rsid w:val="00761099"/>
    <w:rsid w:val="007637B7"/>
    <w:rsid w:val="00764C9A"/>
    <w:rsid w:val="00765119"/>
    <w:rsid w:val="007672CD"/>
    <w:rsid w:val="00767981"/>
    <w:rsid w:val="007679D0"/>
    <w:rsid w:val="0077018E"/>
    <w:rsid w:val="00772050"/>
    <w:rsid w:val="00773152"/>
    <w:rsid w:val="0077437F"/>
    <w:rsid w:val="00774DC8"/>
    <w:rsid w:val="007763A7"/>
    <w:rsid w:val="0078311B"/>
    <w:rsid w:val="00783A34"/>
    <w:rsid w:val="00785FAC"/>
    <w:rsid w:val="00787316"/>
    <w:rsid w:val="00790686"/>
    <w:rsid w:val="00790A00"/>
    <w:rsid w:val="00791975"/>
    <w:rsid w:val="00792E9C"/>
    <w:rsid w:val="00794B7B"/>
    <w:rsid w:val="00794EB6"/>
    <w:rsid w:val="007952BB"/>
    <w:rsid w:val="007976AE"/>
    <w:rsid w:val="00797C2F"/>
    <w:rsid w:val="00797F43"/>
    <w:rsid w:val="007A04E7"/>
    <w:rsid w:val="007A6ED3"/>
    <w:rsid w:val="007A7841"/>
    <w:rsid w:val="007B01D8"/>
    <w:rsid w:val="007B045C"/>
    <w:rsid w:val="007B154C"/>
    <w:rsid w:val="007B38C7"/>
    <w:rsid w:val="007B429A"/>
    <w:rsid w:val="007B7934"/>
    <w:rsid w:val="007B7DB8"/>
    <w:rsid w:val="007C4362"/>
    <w:rsid w:val="007C5303"/>
    <w:rsid w:val="007C68C0"/>
    <w:rsid w:val="007D0399"/>
    <w:rsid w:val="007D0CD8"/>
    <w:rsid w:val="007D1F06"/>
    <w:rsid w:val="007D3AFA"/>
    <w:rsid w:val="007D5F46"/>
    <w:rsid w:val="007D78FD"/>
    <w:rsid w:val="007E2F1A"/>
    <w:rsid w:val="007E61A4"/>
    <w:rsid w:val="007E7122"/>
    <w:rsid w:val="007F066B"/>
    <w:rsid w:val="007F3394"/>
    <w:rsid w:val="007F4EA0"/>
    <w:rsid w:val="007F5468"/>
    <w:rsid w:val="0080272C"/>
    <w:rsid w:val="00803142"/>
    <w:rsid w:val="00805CCF"/>
    <w:rsid w:val="008069DD"/>
    <w:rsid w:val="00810793"/>
    <w:rsid w:val="00810D34"/>
    <w:rsid w:val="00812335"/>
    <w:rsid w:val="00813526"/>
    <w:rsid w:val="00817197"/>
    <w:rsid w:val="00820BEE"/>
    <w:rsid w:val="00820F22"/>
    <w:rsid w:val="008216F1"/>
    <w:rsid w:val="00823A69"/>
    <w:rsid w:val="00824100"/>
    <w:rsid w:val="00827616"/>
    <w:rsid w:val="00830723"/>
    <w:rsid w:val="00831AE8"/>
    <w:rsid w:val="00834806"/>
    <w:rsid w:val="00840A97"/>
    <w:rsid w:val="00841EBB"/>
    <w:rsid w:val="00842AA8"/>
    <w:rsid w:val="008451A7"/>
    <w:rsid w:val="008456C3"/>
    <w:rsid w:val="008470F7"/>
    <w:rsid w:val="008474C2"/>
    <w:rsid w:val="00847B72"/>
    <w:rsid w:val="00850D97"/>
    <w:rsid w:val="00852F47"/>
    <w:rsid w:val="0086049F"/>
    <w:rsid w:val="00862717"/>
    <w:rsid w:val="0086453B"/>
    <w:rsid w:val="008645AD"/>
    <w:rsid w:val="0086539D"/>
    <w:rsid w:val="008653DE"/>
    <w:rsid w:val="008655F9"/>
    <w:rsid w:val="00866B11"/>
    <w:rsid w:val="0086764B"/>
    <w:rsid w:val="008700D8"/>
    <w:rsid w:val="008715A2"/>
    <w:rsid w:val="00875152"/>
    <w:rsid w:val="00875C57"/>
    <w:rsid w:val="0087659E"/>
    <w:rsid w:val="00877932"/>
    <w:rsid w:val="008810B2"/>
    <w:rsid w:val="00882DE1"/>
    <w:rsid w:val="008836C2"/>
    <w:rsid w:val="008903E7"/>
    <w:rsid w:val="00890DEC"/>
    <w:rsid w:val="00890F40"/>
    <w:rsid w:val="0089105C"/>
    <w:rsid w:val="00891AC1"/>
    <w:rsid w:val="008934F9"/>
    <w:rsid w:val="008941AA"/>
    <w:rsid w:val="00894EED"/>
    <w:rsid w:val="008A08C6"/>
    <w:rsid w:val="008A4ADD"/>
    <w:rsid w:val="008A4F52"/>
    <w:rsid w:val="008A526B"/>
    <w:rsid w:val="008B0018"/>
    <w:rsid w:val="008B012C"/>
    <w:rsid w:val="008B1E31"/>
    <w:rsid w:val="008B2459"/>
    <w:rsid w:val="008B24A9"/>
    <w:rsid w:val="008B487E"/>
    <w:rsid w:val="008B6573"/>
    <w:rsid w:val="008B6920"/>
    <w:rsid w:val="008C1240"/>
    <w:rsid w:val="008C17DB"/>
    <w:rsid w:val="008C251B"/>
    <w:rsid w:val="008C3075"/>
    <w:rsid w:val="008C4B3D"/>
    <w:rsid w:val="008C7B57"/>
    <w:rsid w:val="008D03E1"/>
    <w:rsid w:val="008D36B1"/>
    <w:rsid w:val="008D48C4"/>
    <w:rsid w:val="008D61B9"/>
    <w:rsid w:val="008D693F"/>
    <w:rsid w:val="008D7319"/>
    <w:rsid w:val="008D7D8B"/>
    <w:rsid w:val="008E17B7"/>
    <w:rsid w:val="008E1B72"/>
    <w:rsid w:val="008E1C85"/>
    <w:rsid w:val="008E35D3"/>
    <w:rsid w:val="008E49A1"/>
    <w:rsid w:val="008E7A48"/>
    <w:rsid w:val="008F1955"/>
    <w:rsid w:val="008F21B5"/>
    <w:rsid w:val="008F300A"/>
    <w:rsid w:val="008F5212"/>
    <w:rsid w:val="008F5FCF"/>
    <w:rsid w:val="008F6990"/>
    <w:rsid w:val="009011C8"/>
    <w:rsid w:val="009011DA"/>
    <w:rsid w:val="00904360"/>
    <w:rsid w:val="00904A6D"/>
    <w:rsid w:val="00905B41"/>
    <w:rsid w:val="009124BD"/>
    <w:rsid w:val="00913B78"/>
    <w:rsid w:val="00915115"/>
    <w:rsid w:val="00915F7B"/>
    <w:rsid w:val="009252FE"/>
    <w:rsid w:val="00927074"/>
    <w:rsid w:val="009277D2"/>
    <w:rsid w:val="0093057D"/>
    <w:rsid w:val="0093133D"/>
    <w:rsid w:val="0093439B"/>
    <w:rsid w:val="00935B5C"/>
    <w:rsid w:val="00936690"/>
    <w:rsid w:val="00936E3D"/>
    <w:rsid w:val="0094012C"/>
    <w:rsid w:val="00940C00"/>
    <w:rsid w:val="00941628"/>
    <w:rsid w:val="009438A2"/>
    <w:rsid w:val="009441A6"/>
    <w:rsid w:val="009441D7"/>
    <w:rsid w:val="009446CF"/>
    <w:rsid w:val="009468D0"/>
    <w:rsid w:val="00950270"/>
    <w:rsid w:val="00951919"/>
    <w:rsid w:val="00954E3D"/>
    <w:rsid w:val="00955BE2"/>
    <w:rsid w:val="009566FE"/>
    <w:rsid w:val="00956FD8"/>
    <w:rsid w:val="00957825"/>
    <w:rsid w:val="0096259C"/>
    <w:rsid w:val="00962DF6"/>
    <w:rsid w:val="009643BB"/>
    <w:rsid w:val="00966399"/>
    <w:rsid w:val="00966549"/>
    <w:rsid w:val="009678F9"/>
    <w:rsid w:val="009708C7"/>
    <w:rsid w:val="009727D2"/>
    <w:rsid w:val="00973E56"/>
    <w:rsid w:val="00976C1A"/>
    <w:rsid w:val="00976D3E"/>
    <w:rsid w:val="009808FA"/>
    <w:rsid w:val="009817A2"/>
    <w:rsid w:val="009829C1"/>
    <w:rsid w:val="009835E6"/>
    <w:rsid w:val="00984987"/>
    <w:rsid w:val="00986ADF"/>
    <w:rsid w:val="009917FD"/>
    <w:rsid w:val="00992690"/>
    <w:rsid w:val="00994976"/>
    <w:rsid w:val="00995824"/>
    <w:rsid w:val="0099597F"/>
    <w:rsid w:val="00996750"/>
    <w:rsid w:val="009A17C0"/>
    <w:rsid w:val="009A1E83"/>
    <w:rsid w:val="009A2D6F"/>
    <w:rsid w:val="009A3025"/>
    <w:rsid w:val="009A57A4"/>
    <w:rsid w:val="009A5ECF"/>
    <w:rsid w:val="009B08EC"/>
    <w:rsid w:val="009B10A7"/>
    <w:rsid w:val="009B2C73"/>
    <w:rsid w:val="009B4CBE"/>
    <w:rsid w:val="009B678B"/>
    <w:rsid w:val="009B6794"/>
    <w:rsid w:val="009B7EA6"/>
    <w:rsid w:val="009C05C4"/>
    <w:rsid w:val="009C0B08"/>
    <w:rsid w:val="009C11ED"/>
    <w:rsid w:val="009C3FBA"/>
    <w:rsid w:val="009C4000"/>
    <w:rsid w:val="009C6538"/>
    <w:rsid w:val="009D0541"/>
    <w:rsid w:val="009D0894"/>
    <w:rsid w:val="009D2C7F"/>
    <w:rsid w:val="009D4871"/>
    <w:rsid w:val="009D4A54"/>
    <w:rsid w:val="009D683F"/>
    <w:rsid w:val="009E0880"/>
    <w:rsid w:val="009E0EC6"/>
    <w:rsid w:val="009E1776"/>
    <w:rsid w:val="009E19DC"/>
    <w:rsid w:val="009E2718"/>
    <w:rsid w:val="009E5731"/>
    <w:rsid w:val="009E5AEB"/>
    <w:rsid w:val="009E5B99"/>
    <w:rsid w:val="009F162E"/>
    <w:rsid w:val="009F1855"/>
    <w:rsid w:val="009F52E1"/>
    <w:rsid w:val="009F711D"/>
    <w:rsid w:val="009F721B"/>
    <w:rsid w:val="00A0571E"/>
    <w:rsid w:val="00A06DCE"/>
    <w:rsid w:val="00A10520"/>
    <w:rsid w:val="00A1073F"/>
    <w:rsid w:val="00A10F15"/>
    <w:rsid w:val="00A11FEB"/>
    <w:rsid w:val="00A140E9"/>
    <w:rsid w:val="00A1674B"/>
    <w:rsid w:val="00A175F1"/>
    <w:rsid w:val="00A20959"/>
    <w:rsid w:val="00A223FF"/>
    <w:rsid w:val="00A2441F"/>
    <w:rsid w:val="00A27C16"/>
    <w:rsid w:val="00A31202"/>
    <w:rsid w:val="00A319E3"/>
    <w:rsid w:val="00A33348"/>
    <w:rsid w:val="00A337AA"/>
    <w:rsid w:val="00A34A72"/>
    <w:rsid w:val="00A34ADD"/>
    <w:rsid w:val="00A351EB"/>
    <w:rsid w:val="00A35CC8"/>
    <w:rsid w:val="00A36D5F"/>
    <w:rsid w:val="00A379E5"/>
    <w:rsid w:val="00A40CEB"/>
    <w:rsid w:val="00A41897"/>
    <w:rsid w:val="00A42238"/>
    <w:rsid w:val="00A425D7"/>
    <w:rsid w:val="00A432DA"/>
    <w:rsid w:val="00A44601"/>
    <w:rsid w:val="00A458AC"/>
    <w:rsid w:val="00A45E29"/>
    <w:rsid w:val="00A473BF"/>
    <w:rsid w:val="00A47473"/>
    <w:rsid w:val="00A47D21"/>
    <w:rsid w:val="00A50587"/>
    <w:rsid w:val="00A505E4"/>
    <w:rsid w:val="00A553E4"/>
    <w:rsid w:val="00A563DA"/>
    <w:rsid w:val="00A56A3E"/>
    <w:rsid w:val="00A57C95"/>
    <w:rsid w:val="00A60DCE"/>
    <w:rsid w:val="00A63897"/>
    <w:rsid w:val="00A64AEE"/>
    <w:rsid w:val="00A6545E"/>
    <w:rsid w:val="00A6651D"/>
    <w:rsid w:val="00A71A8D"/>
    <w:rsid w:val="00A71FF4"/>
    <w:rsid w:val="00A724AF"/>
    <w:rsid w:val="00A76FCA"/>
    <w:rsid w:val="00A83883"/>
    <w:rsid w:val="00A83DC7"/>
    <w:rsid w:val="00A8594E"/>
    <w:rsid w:val="00A86B73"/>
    <w:rsid w:val="00A86DE9"/>
    <w:rsid w:val="00A87D8A"/>
    <w:rsid w:val="00A95FFB"/>
    <w:rsid w:val="00AA19FC"/>
    <w:rsid w:val="00AA1F0D"/>
    <w:rsid w:val="00AA390F"/>
    <w:rsid w:val="00AB1C22"/>
    <w:rsid w:val="00AB246B"/>
    <w:rsid w:val="00AB4C94"/>
    <w:rsid w:val="00AB58B1"/>
    <w:rsid w:val="00AB6E4C"/>
    <w:rsid w:val="00AB6EA4"/>
    <w:rsid w:val="00AB728C"/>
    <w:rsid w:val="00AC0660"/>
    <w:rsid w:val="00AC231F"/>
    <w:rsid w:val="00AC6108"/>
    <w:rsid w:val="00AC6D10"/>
    <w:rsid w:val="00AD2230"/>
    <w:rsid w:val="00AD230A"/>
    <w:rsid w:val="00AD36A1"/>
    <w:rsid w:val="00AD53AB"/>
    <w:rsid w:val="00AD781D"/>
    <w:rsid w:val="00AE043C"/>
    <w:rsid w:val="00AE1842"/>
    <w:rsid w:val="00AE1E1A"/>
    <w:rsid w:val="00AE267C"/>
    <w:rsid w:val="00AE350B"/>
    <w:rsid w:val="00AE3BAE"/>
    <w:rsid w:val="00AE468B"/>
    <w:rsid w:val="00AE5DCA"/>
    <w:rsid w:val="00AE79CF"/>
    <w:rsid w:val="00AF0912"/>
    <w:rsid w:val="00AF540E"/>
    <w:rsid w:val="00AF68CE"/>
    <w:rsid w:val="00B01AE9"/>
    <w:rsid w:val="00B0530E"/>
    <w:rsid w:val="00B05696"/>
    <w:rsid w:val="00B06249"/>
    <w:rsid w:val="00B066D9"/>
    <w:rsid w:val="00B06EBA"/>
    <w:rsid w:val="00B103CD"/>
    <w:rsid w:val="00B11063"/>
    <w:rsid w:val="00B11A0C"/>
    <w:rsid w:val="00B11E78"/>
    <w:rsid w:val="00B131E9"/>
    <w:rsid w:val="00B1551C"/>
    <w:rsid w:val="00B1604F"/>
    <w:rsid w:val="00B20116"/>
    <w:rsid w:val="00B213B3"/>
    <w:rsid w:val="00B249DF"/>
    <w:rsid w:val="00B301FE"/>
    <w:rsid w:val="00B30A99"/>
    <w:rsid w:val="00B31FF6"/>
    <w:rsid w:val="00B33543"/>
    <w:rsid w:val="00B33A85"/>
    <w:rsid w:val="00B37FBC"/>
    <w:rsid w:val="00B435A5"/>
    <w:rsid w:val="00B50404"/>
    <w:rsid w:val="00B50F7E"/>
    <w:rsid w:val="00B539C3"/>
    <w:rsid w:val="00B53C87"/>
    <w:rsid w:val="00B53CCE"/>
    <w:rsid w:val="00B54555"/>
    <w:rsid w:val="00B556C1"/>
    <w:rsid w:val="00B6154F"/>
    <w:rsid w:val="00B6234D"/>
    <w:rsid w:val="00B644C2"/>
    <w:rsid w:val="00B6641B"/>
    <w:rsid w:val="00B664EC"/>
    <w:rsid w:val="00B66682"/>
    <w:rsid w:val="00B718CF"/>
    <w:rsid w:val="00B7209D"/>
    <w:rsid w:val="00B72CC3"/>
    <w:rsid w:val="00B74268"/>
    <w:rsid w:val="00B7759F"/>
    <w:rsid w:val="00B81D73"/>
    <w:rsid w:val="00B82274"/>
    <w:rsid w:val="00B82303"/>
    <w:rsid w:val="00B82660"/>
    <w:rsid w:val="00B82FFA"/>
    <w:rsid w:val="00B83175"/>
    <w:rsid w:val="00B84723"/>
    <w:rsid w:val="00B85C95"/>
    <w:rsid w:val="00B87ADF"/>
    <w:rsid w:val="00B90409"/>
    <w:rsid w:val="00B90B09"/>
    <w:rsid w:val="00B93117"/>
    <w:rsid w:val="00B9336D"/>
    <w:rsid w:val="00B9575E"/>
    <w:rsid w:val="00B970A5"/>
    <w:rsid w:val="00B975AB"/>
    <w:rsid w:val="00BA2375"/>
    <w:rsid w:val="00BA4A56"/>
    <w:rsid w:val="00BA4E37"/>
    <w:rsid w:val="00BA5544"/>
    <w:rsid w:val="00BA7981"/>
    <w:rsid w:val="00BB349B"/>
    <w:rsid w:val="00BB580F"/>
    <w:rsid w:val="00BB5B45"/>
    <w:rsid w:val="00BB6CD3"/>
    <w:rsid w:val="00BB7716"/>
    <w:rsid w:val="00BC00CC"/>
    <w:rsid w:val="00BC0EF2"/>
    <w:rsid w:val="00BC3567"/>
    <w:rsid w:val="00BC7922"/>
    <w:rsid w:val="00BD03CA"/>
    <w:rsid w:val="00BD22AE"/>
    <w:rsid w:val="00BD6952"/>
    <w:rsid w:val="00BD73A8"/>
    <w:rsid w:val="00BE0CFF"/>
    <w:rsid w:val="00BE22EA"/>
    <w:rsid w:val="00BE520C"/>
    <w:rsid w:val="00BF14B1"/>
    <w:rsid w:val="00BF29FB"/>
    <w:rsid w:val="00BF4D12"/>
    <w:rsid w:val="00BF56FE"/>
    <w:rsid w:val="00BF7037"/>
    <w:rsid w:val="00BF70DF"/>
    <w:rsid w:val="00BF74D1"/>
    <w:rsid w:val="00C00545"/>
    <w:rsid w:val="00C01F91"/>
    <w:rsid w:val="00C02B28"/>
    <w:rsid w:val="00C04D4C"/>
    <w:rsid w:val="00C05E58"/>
    <w:rsid w:val="00C0725D"/>
    <w:rsid w:val="00C124B4"/>
    <w:rsid w:val="00C13533"/>
    <w:rsid w:val="00C1369A"/>
    <w:rsid w:val="00C13D48"/>
    <w:rsid w:val="00C15276"/>
    <w:rsid w:val="00C153FE"/>
    <w:rsid w:val="00C200D6"/>
    <w:rsid w:val="00C20AF1"/>
    <w:rsid w:val="00C20CA4"/>
    <w:rsid w:val="00C222E9"/>
    <w:rsid w:val="00C22C16"/>
    <w:rsid w:val="00C23FDE"/>
    <w:rsid w:val="00C2434E"/>
    <w:rsid w:val="00C2500E"/>
    <w:rsid w:val="00C27500"/>
    <w:rsid w:val="00C27FAE"/>
    <w:rsid w:val="00C332D3"/>
    <w:rsid w:val="00C341FB"/>
    <w:rsid w:val="00C36F6D"/>
    <w:rsid w:val="00C37413"/>
    <w:rsid w:val="00C375B3"/>
    <w:rsid w:val="00C41476"/>
    <w:rsid w:val="00C42616"/>
    <w:rsid w:val="00C46A7A"/>
    <w:rsid w:val="00C5058A"/>
    <w:rsid w:val="00C511EE"/>
    <w:rsid w:val="00C52561"/>
    <w:rsid w:val="00C63BBC"/>
    <w:rsid w:val="00C65B2B"/>
    <w:rsid w:val="00C72B6D"/>
    <w:rsid w:val="00C74510"/>
    <w:rsid w:val="00C768A5"/>
    <w:rsid w:val="00C7797A"/>
    <w:rsid w:val="00C80818"/>
    <w:rsid w:val="00C82447"/>
    <w:rsid w:val="00C8288A"/>
    <w:rsid w:val="00C84642"/>
    <w:rsid w:val="00C84B66"/>
    <w:rsid w:val="00C85AEA"/>
    <w:rsid w:val="00C869AF"/>
    <w:rsid w:val="00C87A8E"/>
    <w:rsid w:val="00C90F1A"/>
    <w:rsid w:val="00C91B25"/>
    <w:rsid w:val="00C92963"/>
    <w:rsid w:val="00C94F72"/>
    <w:rsid w:val="00C97722"/>
    <w:rsid w:val="00CA2DC1"/>
    <w:rsid w:val="00CA45B8"/>
    <w:rsid w:val="00CA7550"/>
    <w:rsid w:val="00CB08C9"/>
    <w:rsid w:val="00CB1732"/>
    <w:rsid w:val="00CB1B5A"/>
    <w:rsid w:val="00CB29DC"/>
    <w:rsid w:val="00CB4035"/>
    <w:rsid w:val="00CB77EC"/>
    <w:rsid w:val="00CC0AAE"/>
    <w:rsid w:val="00CC1969"/>
    <w:rsid w:val="00CC2043"/>
    <w:rsid w:val="00CC4291"/>
    <w:rsid w:val="00CC4B31"/>
    <w:rsid w:val="00CC746C"/>
    <w:rsid w:val="00CC79A7"/>
    <w:rsid w:val="00CD1634"/>
    <w:rsid w:val="00CD185E"/>
    <w:rsid w:val="00CD2263"/>
    <w:rsid w:val="00CD25A4"/>
    <w:rsid w:val="00CD57F9"/>
    <w:rsid w:val="00CD681B"/>
    <w:rsid w:val="00CE2B25"/>
    <w:rsid w:val="00CE2D9B"/>
    <w:rsid w:val="00CE2F77"/>
    <w:rsid w:val="00CE3B24"/>
    <w:rsid w:val="00CE4BAB"/>
    <w:rsid w:val="00CE5654"/>
    <w:rsid w:val="00CE730C"/>
    <w:rsid w:val="00CE7873"/>
    <w:rsid w:val="00CE7C9F"/>
    <w:rsid w:val="00CF1700"/>
    <w:rsid w:val="00CF6743"/>
    <w:rsid w:val="00CF7E15"/>
    <w:rsid w:val="00D0060C"/>
    <w:rsid w:val="00D007FF"/>
    <w:rsid w:val="00D0277A"/>
    <w:rsid w:val="00D0298D"/>
    <w:rsid w:val="00D02A46"/>
    <w:rsid w:val="00D0485A"/>
    <w:rsid w:val="00D04E20"/>
    <w:rsid w:val="00D0505A"/>
    <w:rsid w:val="00D07F34"/>
    <w:rsid w:val="00D10B40"/>
    <w:rsid w:val="00D10C97"/>
    <w:rsid w:val="00D13727"/>
    <w:rsid w:val="00D13AEB"/>
    <w:rsid w:val="00D13E5C"/>
    <w:rsid w:val="00D145E6"/>
    <w:rsid w:val="00D15591"/>
    <w:rsid w:val="00D220BB"/>
    <w:rsid w:val="00D24398"/>
    <w:rsid w:val="00D26D46"/>
    <w:rsid w:val="00D2705E"/>
    <w:rsid w:val="00D27DE7"/>
    <w:rsid w:val="00D41A81"/>
    <w:rsid w:val="00D41D99"/>
    <w:rsid w:val="00D437FE"/>
    <w:rsid w:val="00D45A13"/>
    <w:rsid w:val="00D51A8B"/>
    <w:rsid w:val="00D542A2"/>
    <w:rsid w:val="00D551BA"/>
    <w:rsid w:val="00D5756D"/>
    <w:rsid w:val="00D61A46"/>
    <w:rsid w:val="00D62075"/>
    <w:rsid w:val="00D62977"/>
    <w:rsid w:val="00D630A6"/>
    <w:rsid w:val="00D65C61"/>
    <w:rsid w:val="00D710F8"/>
    <w:rsid w:val="00D71991"/>
    <w:rsid w:val="00D7278D"/>
    <w:rsid w:val="00D72C86"/>
    <w:rsid w:val="00D72D7F"/>
    <w:rsid w:val="00D72E02"/>
    <w:rsid w:val="00D73B0A"/>
    <w:rsid w:val="00D75DF3"/>
    <w:rsid w:val="00D771AF"/>
    <w:rsid w:val="00D80138"/>
    <w:rsid w:val="00D81E81"/>
    <w:rsid w:val="00D82B3F"/>
    <w:rsid w:val="00D8369F"/>
    <w:rsid w:val="00D8532E"/>
    <w:rsid w:val="00D8573D"/>
    <w:rsid w:val="00D859FC"/>
    <w:rsid w:val="00D85A11"/>
    <w:rsid w:val="00D85E4A"/>
    <w:rsid w:val="00D86150"/>
    <w:rsid w:val="00D86FF9"/>
    <w:rsid w:val="00D91E30"/>
    <w:rsid w:val="00DA0412"/>
    <w:rsid w:val="00DA1772"/>
    <w:rsid w:val="00DA1AD6"/>
    <w:rsid w:val="00DA3C1E"/>
    <w:rsid w:val="00DA3D87"/>
    <w:rsid w:val="00DA662C"/>
    <w:rsid w:val="00DA7CA8"/>
    <w:rsid w:val="00DB02C2"/>
    <w:rsid w:val="00DB0526"/>
    <w:rsid w:val="00DB1DDC"/>
    <w:rsid w:val="00DB439C"/>
    <w:rsid w:val="00DB4985"/>
    <w:rsid w:val="00DB51B6"/>
    <w:rsid w:val="00DC108A"/>
    <w:rsid w:val="00DC3627"/>
    <w:rsid w:val="00DD043F"/>
    <w:rsid w:val="00DD09EC"/>
    <w:rsid w:val="00DD0D51"/>
    <w:rsid w:val="00DD0E48"/>
    <w:rsid w:val="00DD1015"/>
    <w:rsid w:val="00DD1224"/>
    <w:rsid w:val="00DD4355"/>
    <w:rsid w:val="00DD499B"/>
    <w:rsid w:val="00DD530F"/>
    <w:rsid w:val="00DD715B"/>
    <w:rsid w:val="00DE0178"/>
    <w:rsid w:val="00DE2489"/>
    <w:rsid w:val="00DE29FE"/>
    <w:rsid w:val="00DE5E7A"/>
    <w:rsid w:val="00DE6897"/>
    <w:rsid w:val="00DE6CD6"/>
    <w:rsid w:val="00DE78AD"/>
    <w:rsid w:val="00DF15EC"/>
    <w:rsid w:val="00DF2452"/>
    <w:rsid w:val="00DF4CF3"/>
    <w:rsid w:val="00DF5217"/>
    <w:rsid w:val="00DF7909"/>
    <w:rsid w:val="00E040BA"/>
    <w:rsid w:val="00E05595"/>
    <w:rsid w:val="00E06FE5"/>
    <w:rsid w:val="00E07821"/>
    <w:rsid w:val="00E109C6"/>
    <w:rsid w:val="00E11D4C"/>
    <w:rsid w:val="00E138B1"/>
    <w:rsid w:val="00E13CC4"/>
    <w:rsid w:val="00E14053"/>
    <w:rsid w:val="00E14AE8"/>
    <w:rsid w:val="00E14EC9"/>
    <w:rsid w:val="00E1696F"/>
    <w:rsid w:val="00E17009"/>
    <w:rsid w:val="00E17D0F"/>
    <w:rsid w:val="00E20637"/>
    <w:rsid w:val="00E2147F"/>
    <w:rsid w:val="00E2232F"/>
    <w:rsid w:val="00E2323E"/>
    <w:rsid w:val="00E25080"/>
    <w:rsid w:val="00E25C5D"/>
    <w:rsid w:val="00E31100"/>
    <w:rsid w:val="00E31223"/>
    <w:rsid w:val="00E31750"/>
    <w:rsid w:val="00E317A4"/>
    <w:rsid w:val="00E325C7"/>
    <w:rsid w:val="00E35860"/>
    <w:rsid w:val="00E36F18"/>
    <w:rsid w:val="00E37D32"/>
    <w:rsid w:val="00E4046A"/>
    <w:rsid w:val="00E428BD"/>
    <w:rsid w:val="00E43845"/>
    <w:rsid w:val="00E439B3"/>
    <w:rsid w:val="00E50425"/>
    <w:rsid w:val="00E51065"/>
    <w:rsid w:val="00E573D7"/>
    <w:rsid w:val="00E57EC6"/>
    <w:rsid w:val="00E6021E"/>
    <w:rsid w:val="00E604DF"/>
    <w:rsid w:val="00E6088D"/>
    <w:rsid w:val="00E62859"/>
    <w:rsid w:val="00E62DB9"/>
    <w:rsid w:val="00E64A4D"/>
    <w:rsid w:val="00E65E61"/>
    <w:rsid w:val="00E6640E"/>
    <w:rsid w:val="00E66E5E"/>
    <w:rsid w:val="00E67280"/>
    <w:rsid w:val="00E675B5"/>
    <w:rsid w:val="00E701A0"/>
    <w:rsid w:val="00E70707"/>
    <w:rsid w:val="00E71E73"/>
    <w:rsid w:val="00E745D2"/>
    <w:rsid w:val="00E753D0"/>
    <w:rsid w:val="00E75E0D"/>
    <w:rsid w:val="00E764B1"/>
    <w:rsid w:val="00E77531"/>
    <w:rsid w:val="00E77D67"/>
    <w:rsid w:val="00E81521"/>
    <w:rsid w:val="00E824FE"/>
    <w:rsid w:val="00E87C52"/>
    <w:rsid w:val="00E87CB0"/>
    <w:rsid w:val="00E932C5"/>
    <w:rsid w:val="00E94991"/>
    <w:rsid w:val="00E94F87"/>
    <w:rsid w:val="00E968B6"/>
    <w:rsid w:val="00E9700B"/>
    <w:rsid w:val="00EA0157"/>
    <w:rsid w:val="00EA0FDD"/>
    <w:rsid w:val="00EA2ABB"/>
    <w:rsid w:val="00EA2DB8"/>
    <w:rsid w:val="00EA3AB7"/>
    <w:rsid w:val="00EA41DB"/>
    <w:rsid w:val="00EA4F48"/>
    <w:rsid w:val="00EB0EDA"/>
    <w:rsid w:val="00EB1102"/>
    <w:rsid w:val="00EB283E"/>
    <w:rsid w:val="00EB42A6"/>
    <w:rsid w:val="00EB508B"/>
    <w:rsid w:val="00EC0541"/>
    <w:rsid w:val="00EC4666"/>
    <w:rsid w:val="00EC52C4"/>
    <w:rsid w:val="00ED0588"/>
    <w:rsid w:val="00EE0178"/>
    <w:rsid w:val="00EE2F89"/>
    <w:rsid w:val="00EE351A"/>
    <w:rsid w:val="00EE5CE0"/>
    <w:rsid w:val="00EE60B3"/>
    <w:rsid w:val="00EE6145"/>
    <w:rsid w:val="00EE648C"/>
    <w:rsid w:val="00EE6590"/>
    <w:rsid w:val="00EE65BB"/>
    <w:rsid w:val="00EF0D29"/>
    <w:rsid w:val="00EF17E1"/>
    <w:rsid w:val="00EF37F6"/>
    <w:rsid w:val="00EF60C6"/>
    <w:rsid w:val="00EF6BA1"/>
    <w:rsid w:val="00EF6CA2"/>
    <w:rsid w:val="00EF6CB3"/>
    <w:rsid w:val="00EF75D5"/>
    <w:rsid w:val="00F00342"/>
    <w:rsid w:val="00F00DFD"/>
    <w:rsid w:val="00F01D04"/>
    <w:rsid w:val="00F028EE"/>
    <w:rsid w:val="00F042A2"/>
    <w:rsid w:val="00F042E5"/>
    <w:rsid w:val="00F0464F"/>
    <w:rsid w:val="00F07959"/>
    <w:rsid w:val="00F10562"/>
    <w:rsid w:val="00F119E3"/>
    <w:rsid w:val="00F1344D"/>
    <w:rsid w:val="00F13896"/>
    <w:rsid w:val="00F13C83"/>
    <w:rsid w:val="00F157C1"/>
    <w:rsid w:val="00F15E99"/>
    <w:rsid w:val="00F16340"/>
    <w:rsid w:val="00F16C2D"/>
    <w:rsid w:val="00F16FAF"/>
    <w:rsid w:val="00F17805"/>
    <w:rsid w:val="00F22702"/>
    <w:rsid w:val="00F2318B"/>
    <w:rsid w:val="00F242EB"/>
    <w:rsid w:val="00F24B96"/>
    <w:rsid w:val="00F254BB"/>
    <w:rsid w:val="00F32EEC"/>
    <w:rsid w:val="00F33189"/>
    <w:rsid w:val="00F33214"/>
    <w:rsid w:val="00F34E80"/>
    <w:rsid w:val="00F41DEF"/>
    <w:rsid w:val="00F440EE"/>
    <w:rsid w:val="00F44862"/>
    <w:rsid w:val="00F46584"/>
    <w:rsid w:val="00F473D7"/>
    <w:rsid w:val="00F477A5"/>
    <w:rsid w:val="00F4790D"/>
    <w:rsid w:val="00F52F5B"/>
    <w:rsid w:val="00F540DC"/>
    <w:rsid w:val="00F54F20"/>
    <w:rsid w:val="00F56682"/>
    <w:rsid w:val="00F57554"/>
    <w:rsid w:val="00F61A6C"/>
    <w:rsid w:val="00F61B4A"/>
    <w:rsid w:val="00F61CFF"/>
    <w:rsid w:val="00F629E4"/>
    <w:rsid w:val="00F715DD"/>
    <w:rsid w:val="00F7310B"/>
    <w:rsid w:val="00F77F8B"/>
    <w:rsid w:val="00F817C2"/>
    <w:rsid w:val="00F83225"/>
    <w:rsid w:val="00F8394A"/>
    <w:rsid w:val="00F843B3"/>
    <w:rsid w:val="00F85556"/>
    <w:rsid w:val="00F90848"/>
    <w:rsid w:val="00F94822"/>
    <w:rsid w:val="00F97680"/>
    <w:rsid w:val="00F97C42"/>
    <w:rsid w:val="00FA089D"/>
    <w:rsid w:val="00FA0D5F"/>
    <w:rsid w:val="00FA22ED"/>
    <w:rsid w:val="00FA269E"/>
    <w:rsid w:val="00FA3BD5"/>
    <w:rsid w:val="00FA45AE"/>
    <w:rsid w:val="00FA630D"/>
    <w:rsid w:val="00FA7BA9"/>
    <w:rsid w:val="00FB15EC"/>
    <w:rsid w:val="00FB4E89"/>
    <w:rsid w:val="00FC178F"/>
    <w:rsid w:val="00FC1EC8"/>
    <w:rsid w:val="00FC3650"/>
    <w:rsid w:val="00FC4909"/>
    <w:rsid w:val="00FC61FA"/>
    <w:rsid w:val="00FD01D0"/>
    <w:rsid w:val="00FD1C07"/>
    <w:rsid w:val="00FD1C0F"/>
    <w:rsid w:val="00FD2C00"/>
    <w:rsid w:val="00FD3FC8"/>
    <w:rsid w:val="00FD501B"/>
    <w:rsid w:val="00FD54FB"/>
    <w:rsid w:val="00FE0615"/>
    <w:rsid w:val="00FE3064"/>
    <w:rsid w:val="00FE52E3"/>
    <w:rsid w:val="00FE5CD2"/>
    <w:rsid w:val="00FE5CFE"/>
    <w:rsid w:val="00FF1459"/>
    <w:rsid w:val="00FF3438"/>
    <w:rsid w:val="00FF3CD3"/>
    <w:rsid w:val="00FF5033"/>
    <w:rsid w:val="00FF546B"/>
    <w:rsid w:val="00FF6E93"/>
    <w:rsid w:val="00FF7409"/>
    <w:rsid w:val="01CD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E7CF"/>
  <w15:chartTrackingRefBased/>
  <w15:docId w15:val="{82E219A6-66BA-4C85-B852-383517DC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42407C"/>
  </w:style>
  <w:style w:type="paragraph" w:styleId="Heading1">
    <w:name w:val="heading 1"/>
    <w:aliases w:val="HEADING NO."/>
    <w:basedOn w:val="Normal"/>
    <w:next w:val="Normal"/>
    <w:link w:val="Heading1Char"/>
    <w:autoRedefine/>
    <w:uiPriority w:val="9"/>
    <w:qFormat/>
    <w:rsid w:val="00022E2A"/>
    <w:pPr>
      <w:keepNext/>
      <w:keepLines/>
      <w:numPr>
        <w:numId w:val="6"/>
      </w:numPr>
      <w:spacing w:before="120" w:after="0"/>
      <w:jc w:val="both"/>
      <w:outlineLvl w:val="0"/>
    </w:pPr>
    <w:rPr>
      <w:rFonts w:ascii="Providence Sans" w:hAnsi="Providence Sans" w:eastAsiaTheme="majorEastAsia" w:cstheme="majorBidi"/>
      <w:b/>
      <w:color w:val="009994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DA3D87"/>
    <w:pPr>
      <w:keepNext/>
      <w:keepLines/>
      <w:numPr>
        <w:ilvl w:val="1"/>
        <w:numId w:val="1"/>
      </w:numPr>
      <w:spacing w:before="40" w:after="0"/>
      <w:outlineLvl w:val="1"/>
    </w:pPr>
    <w:rPr>
      <w:rFonts w:ascii="Century Gothic" w:hAnsi="Century Gothic" w:eastAsiaTheme="majorEastAsia" w:cstheme="majorBidi"/>
      <w:b/>
      <w:color w:val="59595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8317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WBReportText" w:customStyle="1">
    <w:name w:val="BWB Report Text"/>
    <w:basedOn w:val="Normal"/>
    <w:rsid w:val="00D542A2"/>
    <w:pPr>
      <w:spacing w:after="0" w:line="286" w:lineRule="auto"/>
      <w:ind w:left="720" w:hanging="720"/>
      <w:jc w:val="right"/>
    </w:pPr>
    <w:rPr>
      <w:rFonts w:ascii="Century Gothic" w:hAnsi="Century Gothic" w:eastAsia="Times New Roman" w:cs="Arial"/>
      <w:color w:val="595959"/>
      <w:kern w:val="28"/>
      <w:sz w:val="28"/>
      <w:szCs w:val="24"/>
      <w:lang w:eastAsia="en-GB"/>
      <w14:ligatures w14:val="standard"/>
      <w14:cntxtAlts/>
    </w:rPr>
  </w:style>
  <w:style w:type="paragraph" w:styleId="TOC1">
    <w:name w:val="toc 1"/>
    <w:basedOn w:val="HEADINGNOREMOVE"/>
    <w:next w:val="Normal"/>
    <w:link w:val="TOC1Char"/>
    <w:autoRedefine/>
    <w:uiPriority w:val="39"/>
    <w:unhideWhenUsed/>
    <w:rsid w:val="00CB08C9"/>
    <w:pPr>
      <w:tabs>
        <w:tab w:val="left" w:pos="426"/>
        <w:tab w:val="left" w:pos="567"/>
        <w:tab w:val="right" w:leader="dot" w:pos="9016"/>
      </w:tabs>
      <w:spacing w:after="120" w:line="240" w:lineRule="auto"/>
    </w:pPr>
    <w:rPr>
      <w:b w:val="0"/>
      <w:color w:val="595959" w:themeColor="text1" w:themeTint="A6"/>
      <w:sz w:val="20"/>
    </w:rPr>
  </w:style>
  <w:style w:type="paragraph" w:styleId="Header">
    <w:name w:val="header"/>
    <w:link w:val="HeaderChar"/>
    <w:uiPriority w:val="99"/>
    <w:unhideWhenUsed/>
    <w:rsid w:val="00D542A2"/>
    <w:pPr>
      <w:tabs>
        <w:tab w:val="center" w:pos="4513"/>
        <w:tab w:val="right" w:pos="9026"/>
      </w:tabs>
      <w:spacing w:after="0" w:line="240" w:lineRule="auto"/>
    </w:pPr>
    <w:rPr>
      <w:rFonts w:ascii="Century Gothic" w:hAnsi="Century Gothic"/>
      <w:color w:val="595959"/>
      <w:sz w:val="12"/>
    </w:rPr>
  </w:style>
  <w:style w:type="character" w:styleId="HeaderChar" w:customStyle="1">
    <w:name w:val="Header Char"/>
    <w:basedOn w:val="DefaultParagraphFont"/>
    <w:link w:val="Header"/>
    <w:uiPriority w:val="99"/>
    <w:rsid w:val="00D542A2"/>
    <w:rPr>
      <w:rFonts w:ascii="Century Gothic" w:hAnsi="Century Gothic"/>
      <w:color w:val="595959"/>
      <w:sz w:val="12"/>
    </w:rPr>
  </w:style>
  <w:style w:type="paragraph" w:styleId="Footer">
    <w:name w:val="footer"/>
    <w:basedOn w:val="Normal"/>
    <w:link w:val="FooterChar"/>
    <w:uiPriority w:val="99"/>
    <w:unhideWhenUsed/>
    <w:rsid w:val="00840A9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0A97"/>
  </w:style>
  <w:style w:type="paragraph" w:styleId="TEXTNO" w:customStyle="1">
    <w:name w:val="TEXT NO."/>
    <w:basedOn w:val="Normal"/>
    <w:link w:val="TEXTNOChar"/>
    <w:autoRedefine/>
    <w:qFormat/>
    <w:rsid w:val="00C768A5"/>
    <w:pPr>
      <w:numPr>
        <w:ilvl w:val="1"/>
        <w:numId w:val="6"/>
      </w:numPr>
      <w:spacing w:before="240" w:after="288" w:afterLines="120"/>
      <w:jc w:val="both"/>
    </w:pPr>
    <w:rPr>
      <w:rFonts w:ascii="Century Gothic" w:hAnsi="Century Gothic"/>
      <w:iCs/>
      <w:sz w:val="20"/>
    </w:rPr>
  </w:style>
  <w:style w:type="paragraph" w:styleId="TEXT" w:customStyle="1">
    <w:name w:val="TEXT"/>
    <w:basedOn w:val="Normal"/>
    <w:link w:val="TEXTChar"/>
    <w:qFormat/>
    <w:rsid w:val="00C768A5"/>
    <w:pPr>
      <w:ind w:left="624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uiPriority w:val="34"/>
    <w:qFormat/>
    <w:rsid w:val="003C3D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178F"/>
    <w:rPr>
      <w:color w:val="808080"/>
    </w:rPr>
  </w:style>
  <w:style w:type="paragraph" w:styleId="TableHeading" w:customStyle="1">
    <w:name w:val="Table Heading"/>
    <w:next w:val="Normal"/>
    <w:link w:val="TableHeadingChar"/>
    <w:autoRedefine/>
    <w:qFormat/>
    <w:rsid w:val="00C768A5"/>
    <w:pPr>
      <w:spacing w:before="60" w:after="60" w:line="240" w:lineRule="auto"/>
      <w:jc w:val="center"/>
    </w:pPr>
    <w:rPr>
      <w:rFonts w:ascii="Century Gothic" w:hAnsi="Century Gothic" w:eastAsia="Times New Roman" w:cs="Arial"/>
      <w:b/>
      <w:bCs/>
      <w:color w:val="FFFFFF" w:themeColor="background1"/>
      <w:sz w:val="18"/>
      <w:szCs w:val="24"/>
    </w:rPr>
  </w:style>
  <w:style w:type="character" w:styleId="TableHeadingChar" w:customStyle="1">
    <w:name w:val="Table Heading Char"/>
    <w:basedOn w:val="DefaultParagraphFont"/>
    <w:link w:val="TableHeading"/>
    <w:rsid w:val="00C768A5"/>
    <w:rPr>
      <w:rFonts w:ascii="Century Gothic" w:hAnsi="Century Gothic" w:eastAsia="Times New Roman" w:cs="Arial"/>
      <w:b/>
      <w:bCs/>
      <w:color w:val="FFFFFF" w:themeColor="background1"/>
      <w:sz w:val="18"/>
      <w:szCs w:val="24"/>
    </w:rPr>
  </w:style>
  <w:style w:type="paragraph" w:styleId="TableText" w:customStyle="1">
    <w:name w:val="Table Text"/>
    <w:link w:val="TableTextChar"/>
    <w:qFormat/>
    <w:rsid w:val="00C768A5"/>
    <w:pPr>
      <w:spacing w:before="60" w:after="60" w:line="240" w:lineRule="auto"/>
    </w:pPr>
    <w:rPr>
      <w:rFonts w:ascii="Century Gothic" w:hAnsi="Century Gothic" w:eastAsia="Times New Roman" w:cs="Arial"/>
      <w:sz w:val="18"/>
      <w:szCs w:val="20"/>
    </w:rPr>
  </w:style>
  <w:style w:type="character" w:styleId="TableTextChar" w:customStyle="1">
    <w:name w:val="Table Text Char"/>
    <w:basedOn w:val="DefaultParagraphFont"/>
    <w:link w:val="TableText"/>
    <w:rsid w:val="00C768A5"/>
    <w:rPr>
      <w:rFonts w:ascii="Century Gothic" w:hAnsi="Century Gothic" w:eastAsia="Times New Roman" w:cs="Arial"/>
      <w:sz w:val="18"/>
      <w:szCs w:val="20"/>
    </w:rPr>
  </w:style>
  <w:style w:type="paragraph" w:styleId="HEADINGNOREMOVE" w:customStyle="1">
    <w:name w:val="HEADING NO. REMOVE"/>
    <w:next w:val="TEXTNO"/>
    <w:autoRedefine/>
    <w:rsid w:val="0077437F"/>
    <w:pPr>
      <w:outlineLvl w:val="0"/>
    </w:pPr>
    <w:rPr>
      <w:rFonts w:ascii="Century Gothic" w:hAnsi="Century Gothic"/>
      <w:b/>
      <w:iCs/>
      <w:color w:val="BED23C"/>
      <w:sz w:val="28"/>
      <w:szCs w:val="36"/>
    </w:rPr>
  </w:style>
  <w:style w:type="paragraph" w:styleId="BWBTabletext" w:customStyle="1">
    <w:name w:val="BWB Table text"/>
    <w:basedOn w:val="Normal"/>
    <w:link w:val="BWBTabletextChar"/>
    <w:rsid w:val="00823A69"/>
    <w:pPr>
      <w:autoSpaceDE w:val="0"/>
      <w:autoSpaceDN w:val="0"/>
      <w:adjustRightInd w:val="0"/>
      <w:spacing w:after="120" w:line="240" w:lineRule="auto"/>
    </w:pPr>
    <w:rPr>
      <w:rFonts w:ascii="Arial" w:hAnsi="Arial" w:eastAsia="Times New Roman" w:cs="Arial"/>
      <w:sz w:val="18"/>
      <w:szCs w:val="18"/>
    </w:rPr>
  </w:style>
  <w:style w:type="table" w:styleId="MediumGrid2-Accent3">
    <w:name w:val="Medium Grid 2 Accent 3"/>
    <w:basedOn w:val="TableNormal"/>
    <w:uiPriority w:val="68"/>
    <w:rsid w:val="00823A69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color="9BBB59" w:sz="6" w:space="0"/>
          <w:insideV w:val="single" w:color="9BBB59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BWBTabletextChar" w:customStyle="1">
    <w:name w:val="BWB Table text Char"/>
    <w:link w:val="BWBTabletext"/>
    <w:rsid w:val="00823A69"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aliases w:val="HEADING NO. Char"/>
    <w:basedOn w:val="DefaultParagraphFont"/>
    <w:link w:val="Heading1"/>
    <w:uiPriority w:val="9"/>
    <w:rsid w:val="00022E2A"/>
    <w:rPr>
      <w:rFonts w:ascii="Providence Sans" w:hAnsi="Providence Sans" w:eastAsiaTheme="majorEastAsia" w:cstheme="majorBidi"/>
      <w:b/>
      <w:color w:val="009994"/>
      <w:sz w:val="28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C6D10"/>
    <w:pPr>
      <w:tabs>
        <w:tab w:val="right" w:leader="dot" w:pos="9016"/>
      </w:tabs>
      <w:spacing w:after="100"/>
      <w:ind w:left="454"/>
      <w:jc w:val="both"/>
    </w:pPr>
    <w:rPr>
      <w:rFonts w:ascii="Century Gothic" w:hAnsi="Century Gothic"/>
      <w:color w:val="595959"/>
      <w:sz w:val="20"/>
    </w:rPr>
  </w:style>
  <w:style w:type="character" w:styleId="Heading2Char" w:customStyle="1">
    <w:name w:val="Heading 2 Char"/>
    <w:basedOn w:val="DefaultParagraphFont"/>
    <w:link w:val="Heading2"/>
    <w:uiPriority w:val="9"/>
    <w:rsid w:val="00DA3D87"/>
    <w:rPr>
      <w:rFonts w:ascii="Century Gothic" w:hAnsi="Century Gothic" w:eastAsiaTheme="majorEastAsia" w:cstheme="majorBidi"/>
      <w:b/>
      <w:color w:val="595959"/>
      <w:szCs w:val="26"/>
    </w:rPr>
  </w:style>
  <w:style w:type="paragraph" w:styleId="COVER-NAME" w:customStyle="1">
    <w:name w:val="COVER - NAME"/>
    <w:basedOn w:val="TEXTNO"/>
    <w:rsid w:val="005A375C"/>
    <w:pPr>
      <w:numPr>
        <w:ilvl w:val="0"/>
        <w:numId w:val="0"/>
      </w:numPr>
      <w:tabs>
        <w:tab w:val="num" w:pos="624"/>
      </w:tabs>
      <w:spacing w:after="0"/>
      <w:ind w:left="624" w:hanging="624"/>
      <w:jc w:val="right"/>
    </w:pPr>
    <w:rPr>
      <w:color w:val="BED23C"/>
      <w:sz w:val="28"/>
    </w:rPr>
  </w:style>
  <w:style w:type="paragraph" w:styleId="Index-headers" w:customStyle="1">
    <w:name w:val="Index - headers"/>
    <w:basedOn w:val="TEXTNO"/>
    <w:rsid w:val="005A375C"/>
    <w:pPr>
      <w:numPr>
        <w:ilvl w:val="0"/>
        <w:numId w:val="0"/>
      </w:numPr>
      <w:tabs>
        <w:tab w:val="num" w:pos="624"/>
      </w:tabs>
      <w:spacing w:after="0"/>
      <w:ind w:left="624" w:hanging="624"/>
      <w:jc w:val="right"/>
    </w:pPr>
    <w:rPr>
      <w:b/>
      <w:color w:val="BED23C"/>
      <w:sz w:val="28"/>
    </w:rPr>
  </w:style>
  <w:style w:type="paragraph" w:styleId="Index-Name" w:customStyle="1">
    <w:name w:val="Index - Name"/>
    <w:basedOn w:val="COVER-NAME"/>
    <w:rsid w:val="005A375C"/>
  </w:style>
  <w:style w:type="paragraph" w:styleId="Index-Offices" w:customStyle="1">
    <w:name w:val="Index - Offices"/>
    <w:basedOn w:val="TEXTNO"/>
    <w:rsid w:val="005A375C"/>
    <w:pPr>
      <w:numPr>
        <w:ilvl w:val="0"/>
        <w:numId w:val="0"/>
      </w:numPr>
      <w:tabs>
        <w:tab w:val="num" w:pos="624"/>
      </w:tabs>
      <w:spacing w:after="0"/>
      <w:ind w:left="624" w:hanging="624"/>
      <w:jc w:val="right"/>
    </w:pPr>
    <w:rPr>
      <w:b/>
      <w:color w:val="BFBFBF" w:themeColor="background1" w:themeShade="BF"/>
      <w:sz w:val="18"/>
    </w:rPr>
  </w:style>
  <w:style w:type="paragraph" w:styleId="Footerbwb" w:customStyle="1">
    <w:name w:val="Footer bwb"/>
    <w:basedOn w:val="Footer"/>
    <w:rsid w:val="005A375C"/>
    <w:rPr>
      <w:rFonts w:ascii="Century Gothic" w:hAnsi="Century Gothic"/>
      <w:color w:val="595959"/>
      <w:spacing w:val="30"/>
      <w:sz w:val="18"/>
    </w:rPr>
  </w:style>
  <w:style w:type="character" w:styleId="Heading3Char" w:customStyle="1">
    <w:name w:val="Heading 3 Char"/>
    <w:basedOn w:val="DefaultParagraphFont"/>
    <w:link w:val="Heading3"/>
    <w:uiPriority w:val="9"/>
    <w:rsid w:val="00B8317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5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40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F5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4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540E"/>
    <w:rPr>
      <w:b/>
      <w:bCs/>
      <w:sz w:val="20"/>
      <w:szCs w:val="20"/>
    </w:rPr>
  </w:style>
  <w:style w:type="character" w:styleId="TEXTNOChar" w:customStyle="1">
    <w:name w:val="TEXT NO. Char"/>
    <w:basedOn w:val="DefaultParagraphFont"/>
    <w:link w:val="TEXTNO"/>
    <w:rsid w:val="00C768A5"/>
    <w:rPr>
      <w:rFonts w:ascii="Century Gothic" w:hAnsi="Century Gothic"/>
      <w:iCs/>
      <w:sz w:val="20"/>
    </w:rPr>
  </w:style>
  <w:style w:type="numbering" w:styleId="LIST1" w:customStyle="1">
    <w:name w:val="LIST 1"/>
    <w:uiPriority w:val="99"/>
    <w:rsid w:val="009B10A7"/>
    <w:pPr>
      <w:numPr>
        <w:numId w:val="4"/>
      </w:numPr>
    </w:pPr>
  </w:style>
  <w:style w:type="paragraph" w:styleId="SUB-HEADING" w:customStyle="1">
    <w:name w:val="SUB-HEADING"/>
    <w:basedOn w:val="TEXTNO"/>
    <w:link w:val="SUB-HEADINGChar"/>
    <w:autoRedefine/>
    <w:qFormat/>
    <w:rsid w:val="0064029F"/>
    <w:pPr>
      <w:keepNext/>
      <w:numPr>
        <w:ilvl w:val="0"/>
        <w:numId w:val="0"/>
      </w:numPr>
      <w:jc w:val="center"/>
      <w:outlineLvl w:val="1"/>
    </w:pPr>
    <w:rPr>
      <w:rFonts w:ascii="Providence Sans" w:hAnsi="Providence Sans"/>
      <w:b/>
      <w:color w:val="009994"/>
      <w:sz w:val="36"/>
      <w:szCs w:val="36"/>
    </w:rPr>
  </w:style>
  <w:style w:type="character" w:styleId="BWBBoldReportText" w:customStyle="1">
    <w:name w:val="BWB Bold Report Text"/>
    <w:basedOn w:val="DefaultParagraphFont"/>
    <w:rsid w:val="00E138B1"/>
    <w:rPr>
      <w:rFonts w:hint="default" w:ascii="Arial" w:hAnsi="Arial" w:cs="Arial"/>
      <w:b/>
      <w:bCs w:val="0"/>
      <w:sz w:val="22"/>
    </w:rPr>
  </w:style>
  <w:style w:type="paragraph" w:styleId="BULLETL1" w:customStyle="1">
    <w:name w:val="BULLET L1"/>
    <w:basedOn w:val="TEXT"/>
    <w:link w:val="BULLETL1Char"/>
    <w:autoRedefine/>
    <w:qFormat/>
    <w:rsid w:val="00C768A5"/>
    <w:pPr>
      <w:numPr>
        <w:numId w:val="2"/>
      </w:numPr>
      <w:spacing w:after="120" w:line="240" w:lineRule="auto"/>
      <w:ind w:left="981" w:hanging="357"/>
      <w:jc w:val="both"/>
    </w:pPr>
  </w:style>
  <w:style w:type="paragraph" w:styleId="BULLETL2" w:customStyle="1">
    <w:name w:val="BULLET L2"/>
    <w:basedOn w:val="BULLETL1"/>
    <w:link w:val="BULLETL2Char"/>
    <w:autoRedefine/>
    <w:qFormat/>
    <w:rsid w:val="001636AE"/>
    <w:pPr>
      <w:numPr>
        <w:numId w:val="3"/>
      </w:numPr>
      <w:ind w:left="1548" w:hanging="357"/>
    </w:pPr>
  </w:style>
  <w:style w:type="character" w:styleId="TEXTChar" w:customStyle="1">
    <w:name w:val="TEXT Char"/>
    <w:basedOn w:val="DefaultParagraphFont"/>
    <w:link w:val="TEXT"/>
    <w:rsid w:val="00C768A5"/>
    <w:rPr>
      <w:rFonts w:ascii="Century Gothic" w:hAnsi="Century Gothic"/>
      <w:sz w:val="20"/>
    </w:rPr>
  </w:style>
  <w:style w:type="character" w:styleId="BULLETL1Char" w:customStyle="1">
    <w:name w:val="BULLET L1 Char"/>
    <w:basedOn w:val="TEXTChar"/>
    <w:link w:val="BULLETL1"/>
    <w:rsid w:val="00C768A5"/>
    <w:rPr>
      <w:rFonts w:ascii="Century Gothic" w:hAnsi="Century Gothic"/>
      <w:sz w:val="20"/>
    </w:rPr>
  </w:style>
  <w:style w:type="paragraph" w:styleId="Caption">
    <w:name w:val="caption"/>
    <w:aliases w:val="INSERT"/>
    <w:basedOn w:val="HEADINGNOREMOVE"/>
    <w:next w:val="TEXT"/>
    <w:link w:val="CaptionChar"/>
    <w:uiPriority w:val="35"/>
    <w:unhideWhenUsed/>
    <w:rsid w:val="00050273"/>
    <w:pPr>
      <w:keepNext/>
      <w:spacing w:after="0" w:line="240" w:lineRule="auto"/>
      <w:ind w:left="624"/>
      <w:outlineLvl w:val="2"/>
    </w:pPr>
    <w:rPr>
      <w:iCs w:val="0"/>
      <w:color w:val="626262"/>
      <w:sz w:val="20"/>
      <w:szCs w:val="18"/>
    </w:rPr>
  </w:style>
  <w:style w:type="character" w:styleId="BULLETL2Char" w:customStyle="1">
    <w:name w:val="BULLET L2 Char"/>
    <w:basedOn w:val="BULLETL1Char"/>
    <w:link w:val="BULLETL2"/>
    <w:rsid w:val="001636AE"/>
    <w:rPr>
      <w:rFonts w:ascii="Century Gothic" w:hAnsi="Century Gothic"/>
      <w:sz w:val="20"/>
    </w:rPr>
  </w:style>
  <w:style w:type="character" w:styleId="SUB-HEADINGChar" w:customStyle="1">
    <w:name w:val="SUB-HEADING Char"/>
    <w:basedOn w:val="TEXTNOChar"/>
    <w:link w:val="SUB-HEADING"/>
    <w:rsid w:val="0064029F"/>
    <w:rPr>
      <w:rFonts w:ascii="Providence Sans" w:hAnsi="Providence Sans"/>
      <w:b/>
      <w:iCs/>
      <w:color w:val="009994"/>
      <w:sz w:val="36"/>
      <w:szCs w:val="36"/>
    </w:rPr>
  </w:style>
  <w:style w:type="character" w:styleId="CaptionChar" w:customStyle="1">
    <w:name w:val="Caption Char"/>
    <w:aliases w:val="INSERT Char"/>
    <w:basedOn w:val="SUB-HEADINGChar"/>
    <w:link w:val="Caption"/>
    <w:uiPriority w:val="35"/>
    <w:rsid w:val="00050273"/>
    <w:rPr>
      <w:rFonts w:ascii="Century Gothic" w:hAnsi="Century Gothic"/>
      <w:b/>
      <w:iCs w:val="0"/>
      <w:color w:val="626262"/>
      <w:sz w:val="20"/>
      <w:szCs w:val="18"/>
    </w:rPr>
  </w:style>
  <w:style w:type="paragraph" w:styleId="TABLEINSERT" w:customStyle="1">
    <w:name w:val="TABLE INSERT"/>
    <w:basedOn w:val="Caption"/>
    <w:link w:val="TABLEINSERTChar"/>
    <w:autoRedefine/>
    <w:rsid w:val="009917FD"/>
  </w:style>
  <w:style w:type="character" w:styleId="TABLEINSERTChar" w:customStyle="1">
    <w:name w:val="TABLE INSERT Char"/>
    <w:basedOn w:val="CaptionChar"/>
    <w:link w:val="TABLEINSERT"/>
    <w:rsid w:val="009917FD"/>
    <w:rPr>
      <w:rFonts w:ascii="Century Gothic" w:hAnsi="Century Gothic"/>
      <w:b/>
      <w:iCs w:val="0"/>
      <w:color w:val="626262"/>
      <w:sz w:val="20"/>
      <w:szCs w:val="18"/>
    </w:rPr>
  </w:style>
  <w:style w:type="paragraph" w:styleId="SUB-HEADING2" w:customStyle="1">
    <w:name w:val="SUB-HEADING 2"/>
    <w:basedOn w:val="SUB-HEADING"/>
    <w:link w:val="SUB-HEADING2Char"/>
    <w:autoRedefine/>
    <w:qFormat/>
    <w:rsid w:val="001636AE"/>
    <w:rPr>
      <w:b w:val="0"/>
      <w:u w:val="single"/>
    </w:rPr>
  </w:style>
  <w:style w:type="paragraph" w:styleId="INSERTPAGE-TITLE" w:customStyle="1">
    <w:name w:val="INSERT PAGE - TITLE"/>
    <w:basedOn w:val="Caption"/>
    <w:link w:val="INSERTPAGE-TITLEChar"/>
    <w:autoRedefine/>
    <w:qFormat/>
    <w:rsid w:val="00022E2A"/>
    <w:pPr>
      <w:jc w:val="center"/>
      <w:outlineLvl w:val="9"/>
    </w:pPr>
    <w:rPr>
      <w:rFonts w:ascii="HelveticaNeue-Light" w:hAnsi="HelveticaNeue-Light"/>
      <w:i/>
      <w:color w:val="auto"/>
      <w:sz w:val="28"/>
    </w:rPr>
  </w:style>
  <w:style w:type="character" w:styleId="SUB-HEADING2Char" w:customStyle="1">
    <w:name w:val="SUB-HEADING 2 Char"/>
    <w:basedOn w:val="SUB-HEADINGChar"/>
    <w:link w:val="SUB-HEADING2"/>
    <w:rsid w:val="001636AE"/>
    <w:rPr>
      <w:rFonts w:ascii="Century Gothic" w:hAnsi="Century Gothic"/>
      <w:b w:val="0"/>
      <w:iCs/>
      <w:color w:val="595959"/>
      <w:sz w:val="20"/>
      <w:szCs w:val="36"/>
      <w:u w:val="single"/>
    </w:rPr>
  </w:style>
  <w:style w:type="paragraph" w:styleId="APPENDICESINSERT" w:customStyle="1">
    <w:name w:val="APPENDICES INSERT"/>
    <w:basedOn w:val="Caption"/>
    <w:link w:val="APPENDICESINSERTChar"/>
    <w:autoRedefine/>
    <w:rsid w:val="00396D9D"/>
    <w:pPr>
      <w:jc w:val="center"/>
    </w:pPr>
  </w:style>
  <w:style w:type="character" w:styleId="INSERTPAGE-TITLEChar" w:customStyle="1">
    <w:name w:val="INSERT PAGE - TITLE Char"/>
    <w:basedOn w:val="CaptionChar"/>
    <w:link w:val="INSERTPAGE-TITLE"/>
    <w:rsid w:val="00022E2A"/>
    <w:rPr>
      <w:rFonts w:ascii="HelveticaNeue-Light" w:hAnsi="HelveticaNeue-Light"/>
      <w:b/>
      <w:i/>
      <w:iCs w:val="0"/>
      <w:color w:val="626262"/>
      <w:sz w:val="28"/>
      <w:szCs w:val="18"/>
    </w:rPr>
  </w:style>
  <w:style w:type="character" w:styleId="APPENDICESINSERTChar" w:customStyle="1">
    <w:name w:val="APPENDICES INSERT Char"/>
    <w:basedOn w:val="CaptionChar"/>
    <w:link w:val="APPENDICESINSERT"/>
    <w:rsid w:val="00396D9D"/>
    <w:rPr>
      <w:rFonts w:ascii="Century Gothic" w:hAnsi="Century Gothic"/>
      <w:b/>
      <w:iCs w:val="0"/>
      <w:color w:val="626262"/>
      <w:sz w:val="20"/>
      <w:szCs w:val="18"/>
    </w:rPr>
  </w:style>
  <w:style w:type="paragraph" w:styleId="BWBHeader" w:customStyle="1">
    <w:name w:val="BWB Header"/>
    <w:basedOn w:val="Header"/>
    <w:rsid w:val="00257713"/>
    <w:pPr>
      <w:tabs>
        <w:tab w:val="clear" w:pos="4513"/>
        <w:tab w:val="clear" w:pos="9026"/>
        <w:tab w:val="center" w:pos="4153"/>
        <w:tab w:val="right" w:pos="8306"/>
      </w:tabs>
    </w:pPr>
    <w:rPr>
      <w:rFonts w:ascii="Arial" w:hAnsi="Arial" w:eastAsia="Times New Roman" w:cs="Times New Roman"/>
      <w:caps/>
      <w:szCs w:val="24"/>
    </w:rPr>
  </w:style>
  <w:style w:type="character" w:styleId="TOC1Char" w:customStyle="1">
    <w:name w:val="TOC 1 Char"/>
    <w:basedOn w:val="DefaultParagraphFont"/>
    <w:link w:val="TOC1"/>
    <w:uiPriority w:val="39"/>
    <w:rsid w:val="00CB08C9"/>
    <w:rPr>
      <w:rFonts w:ascii="Century Gothic" w:hAnsi="Century Gothic"/>
      <w:iCs/>
      <w:color w:val="595959" w:themeColor="text1" w:themeTint="A6"/>
      <w:sz w:val="20"/>
      <w:szCs w:val="36"/>
    </w:rPr>
  </w:style>
  <w:style w:type="paragraph" w:styleId="BULLETL1i" w:customStyle="1">
    <w:name w:val="BULLET L1 i."/>
    <w:basedOn w:val="TEXT"/>
    <w:link w:val="BULLETL1iChar"/>
    <w:autoRedefine/>
    <w:qFormat/>
    <w:rsid w:val="00BF7037"/>
    <w:pPr>
      <w:numPr>
        <w:numId w:val="5"/>
      </w:numPr>
      <w:spacing w:after="120" w:line="240" w:lineRule="auto"/>
      <w:jc w:val="both"/>
    </w:pPr>
  </w:style>
  <w:style w:type="character" w:styleId="BULLETL1iChar" w:customStyle="1">
    <w:name w:val="BULLET L1 i. Char"/>
    <w:basedOn w:val="TEXTChar"/>
    <w:link w:val="BULLETL1i"/>
    <w:rsid w:val="00BF7037"/>
    <w:rPr>
      <w:rFonts w:ascii="Century Gothic" w:hAnsi="Century Gothic"/>
      <w:sz w:val="20"/>
    </w:rPr>
  </w:style>
  <w:style w:type="paragraph" w:styleId="Style1" w:customStyle="1">
    <w:name w:val="Style1"/>
    <w:basedOn w:val="TEXTNO"/>
    <w:rsid w:val="00D51A8B"/>
    <w:pPr>
      <w:numPr>
        <w:ilvl w:val="0"/>
        <w:numId w:val="0"/>
      </w:numPr>
    </w:pPr>
    <w:rPr>
      <w:b/>
      <w:color w:val="FF0000"/>
    </w:rPr>
  </w:style>
  <w:style w:type="paragraph" w:styleId="Callouts" w:customStyle="1">
    <w:name w:val="Callouts"/>
    <w:basedOn w:val="TableText"/>
    <w:rsid w:val="008E1B72"/>
    <w:rPr>
      <w:sz w:val="16"/>
    </w:rPr>
  </w:style>
  <w:style w:type="paragraph" w:styleId="Style2" w:customStyle="1">
    <w:name w:val="Style2"/>
    <w:basedOn w:val="TEXTNO"/>
    <w:rsid w:val="00F473D7"/>
    <w:pPr>
      <w:numPr>
        <w:ilvl w:val="0"/>
        <w:numId w:val="0"/>
      </w:numPr>
      <w:ind w:left="720"/>
    </w:pPr>
    <w:rPr>
      <w:b/>
      <w:color w:val="FF0000"/>
    </w:rPr>
  </w:style>
  <w:style w:type="table" w:styleId="TableGrid">
    <w:name w:val="Table Grid"/>
    <w:basedOn w:val="TableNormal"/>
    <w:uiPriority w:val="59"/>
    <w:rsid w:val="00DD0E48"/>
    <w:pPr>
      <w:spacing w:after="0" w:line="240" w:lineRule="auto"/>
      <w:jc w:val="center"/>
    </w:pPr>
    <w:rPr>
      <w:rFonts w:ascii="Century Gothic" w:hAnsi="Century Gothic"/>
      <w:color w:val="595959"/>
      <w:sz w:val="18"/>
    </w:rPr>
    <w:tblPr>
      <w:tblInd w:w="624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vAlign w:val="center"/>
    </w:tcPr>
    <w:tblStylePr w:type="firstRow">
      <w:rPr>
        <w:rFonts w:ascii="Century Gothic" w:hAnsi="Century Gothic"/>
        <w:b/>
        <w:color w:val="FFFFFF" w:themeColor="background1"/>
        <w:sz w:val="18"/>
      </w:rPr>
      <w:tblPr/>
      <w:tcPr>
        <w:tcBorders>
          <w:top w:val="single" w:color="595959" w:sz="4" w:space="0"/>
          <w:left w:val="single" w:color="595959" w:sz="4" w:space="0"/>
          <w:bottom w:val="single" w:color="595959" w:sz="4" w:space="0"/>
          <w:right w:val="single" w:color="595959" w:sz="4" w:space="0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595959"/>
      </w:tcPr>
    </w:tblStylePr>
    <w:tblStylePr w:type="firstCol">
      <w:pPr>
        <w:jc w:val="center"/>
      </w:pPr>
    </w:tblStylePr>
  </w:style>
  <w:style w:type="paragraph" w:styleId="TableofFigures">
    <w:name w:val="table of figures"/>
    <w:next w:val="Normal"/>
    <w:uiPriority w:val="99"/>
    <w:unhideWhenUsed/>
    <w:rsid w:val="00DF7909"/>
    <w:pPr>
      <w:spacing w:after="0"/>
    </w:pPr>
    <w:rPr>
      <w:rFonts w:ascii="Century Gothic" w:hAnsi="Century Gothic"/>
      <w:color w:val="595959"/>
      <w:sz w:val="20"/>
    </w:rPr>
  </w:style>
  <w:style w:type="paragraph" w:styleId="offices" w:customStyle="1">
    <w:name w:val="offices"/>
    <w:qFormat/>
    <w:rsid w:val="00022E2A"/>
    <w:pPr>
      <w:spacing w:after="0" w:line="240" w:lineRule="auto"/>
      <w:jc w:val="right"/>
    </w:pPr>
    <w:rPr>
      <w:rFonts w:ascii="HelveticaNeue-Light" w:hAnsi="HelveticaNeue-Light"/>
      <w:iCs/>
      <w:sz w:val="18"/>
    </w:rPr>
  </w:style>
  <w:style w:type="paragraph" w:styleId="CONTENTSHEADERS" w:customStyle="1">
    <w:name w:val="CONTENTS HEADERS"/>
    <w:rsid w:val="000F58BF"/>
    <w:pPr>
      <w:spacing w:after="288"/>
    </w:pPr>
    <w:rPr>
      <w:rFonts w:ascii="Century Gothic" w:hAnsi="Century Gothic"/>
      <w:b/>
      <w:iCs/>
      <w:color w:val="BED23C"/>
      <w:sz w:val="28"/>
    </w:rPr>
  </w:style>
  <w:style w:type="paragraph" w:styleId="StyleHEADINGNOJustifiedBefore12ptAfter144pt" w:customStyle="1">
    <w:name w:val="Style HEADING NO. + Justified Before:  12 pt After:  14.4 pt"/>
    <w:basedOn w:val="Heading1"/>
    <w:rsid w:val="00A458AC"/>
    <w:pPr>
      <w:spacing w:before="240" w:after="288"/>
    </w:pPr>
    <w:rPr>
      <w:rFonts w:eastAsia="Times New Roman" w:cs="Times New Roman"/>
      <w:bCs/>
      <w:iCs/>
      <w:szCs w:val="20"/>
    </w:rPr>
  </w:style>
  <w:style w:type="paragraph" w:styleId="BWBReportTestHeader" w:customStyle="1">
    <w:name w:val="BWB Report Test Header"/>
    <w:rsid w:val="00D542A2"/>
    <w:pPr>
      <w:jc w:val="right"/>
    </w:pPr>
    <w:rPr>
      <w:rFonts w:ascii="Century Gothic" w:hAnsi="Century Gothic" w:eastAsia="Times New Roman" w:cs="Arial"/>
      <w:b/>
      <w:color w:val="BED23C"/>
      <w:kern w:val="28"/>
      <w:sz w:val="28"/>
      <w:szCs w:val="24"/>
      <w:lang w:val="en-US" w:eastAsia="en-GB"/>
      <w14:ligatures w14:val="standard"/>
      <w14:cntxtAlts/>
    </w:rPr>
  </w:style>
  <w:style w:type="paragraph" w:styleId="USERNOTE" w:customStyle="1">
    <w:name w:val="USER NOTE"/>
    <w:rsid w:val="005D5833"/>
    <w:rPr>
      <w:rFonts w:ascii="Century Gothic" w:hAnsi="Century Gothic"/>
      <w:b/>
      <w:color w:val="595959"/>
    </w:rPr>
  </w:style>
  <w:style w:type="paragraph" w:styleId="NOTICEHEADER" w:customStyle="1">
    <w:name w:val="NOTICE HEADER"/>
    <w:rsid w:val="00D542A2"/>
    <w:rPr>
      <w:rFonts w:ascii="Century Gothic" w:hAnsi="Century Gothic" w:eastAsia="Times New Roman" w:cs="Times New Roman"/>
      <w:color w:val="595959"/>
      <w:sz w:val="20"/>
      <w:szCs w:val="20"/>
    </w:rPr>
  </w:style>
  <w:style w:type="paragraph" w:styleId="NoticeHeader0" w:customStyle="1">
    <w:name w:val="Notice Header"/>
    <w:rsid w:val="002B05ED"/>
    <w:rPr>
      <w:rFonts w:ascii="Century Gothic" w:hAnsi="Century Gothic" w:eastAsia="Times New Roman" w:cs="Times New Roman"/>
      <w:color w:val="595959"/>
      <w:sz w:val="20"/>
      <w:szCs w:val="20"/>
    </w:rPr>
  </w:style>
  <w:style w:type="paragraph" w:styleId="NoticeText" w:customStyle="1">
    <w:name w:val="Notice Text"/>
    <w:rsid w:val="002B05ED"/>
    <w:pPr>
      <w:jc w:val="both"/>
    </w:pPr>
    <w:rPr>
      <w:rFonts w:ascii="Century Gothic" w:hAnsi="Century Gothic" w:eastAsia="Times New Roman" w:cs="Times New Roman"/>
      <w:color w:val="595959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77437F"/>
    <w:rPr>
      <w:color w:val="0563C1" w:themeColor="hyperlink"/>
      <w:u w:val="single"/>
    </w:rPr>
  </w:style>
  <w:style w:type="paragraph" w:styleId="Heading21" w:customStyle="1">
    <w:name w:val="Heading 21"/>
    <w:rsid w:val="0077437F"/>
    <w:rPr>
      <w:rFonts w:ascii="Century Gothic" w:hAnsi="Century Gothic" w:eastAsiaTheme="majorEastAsia" w:cstheme="majorBidi"/>
      <w:b/>
      <w:color w:val="BED23C"/>
      <w:sz w:val="28"/>
      <w:szCs w:val="32"/>
    </w:rPr>
  </w:style>
  <w:style w:type="paragraph" w:styleId="HEADINGNONO" w:customStyle="1">
    <w:name w:val="HEADING NO NO."/>
    <w:rsid w:val="0077437F"/>
    <w:rPr>
      <w:rFonts w:ascii="Century Gothic" w:hAnsi="Century Gothic" w:eastAsiaTheme="majorEastAsia" w:cstheme="majorBidi"/>
      <w:b/>
      <w:color w:val="BED23C"/>
      <w:sz w:val="28"/>
      <w:szCs w:val="32"/>
    </w:rPr>
  </w:style>
  <w:style w:type="paragraph" w:styleId="StyleCaptionINSERTCentered" w:customStyle="1">
    <w:name w:val="Style CaptionINSERT + Centered"/>
    <w:basedOn w:val="Caption"/>
    <w:rsid w:val="00050273"/>
    <w:pPr>
      <w:jc w:val="center"/>
    </w:pPr>
    <w:rPr>
      <w:rFonts w:eastAsia="Times New Roman" w:cs="Times New Roman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4DC8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5A458E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5A458E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5A458E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5A458E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5A458E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5A458E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5A458E"/>
    <w:pPr>
      <w:spacing w:after="100"/>
      <w:ind w:left="1760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4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E81"/>
    <w:rPr>
      <w:color w:val="954F72" w:themeColor="followedHyperlink"/>
      <w:u w:val="single"/>
    </w:rPr>
  </w:style>
  <w:style w:type="paragraph" w:styleId="BulletL1a" w:customStyle="1">
    <w:name w:val="Bullet L1 a"/>
    <w:basedOn w:val="BULLETL1"/>
    <w:link w:val="BulletL1aChar"/>
    <w:qFormat/>
    <w:rsid w:val="00785FAC"/>
    <w:pPr>
      <w:numPr>
        <w:numId w:val="8"/>
      </w:numPr>
      <w:ind w:left="981" w:hanging="357"/>
    </w:pPr>
  </w:style>
  <w:style w:type="character" w:styleId="BulletL1aChar" w:customStyle="1">
    <w:name w:val="Bullet L1 a Char"/>
    <w:basedOn w:val="BULLETL1Char"/>
    <w:link w:val="BulletL1a"/>
    <w:rsid w:val="00785FAC"/>
    <w:rPr>
      <w:rFonts w:ascii="Century Gothic" w:hAnsi="Century Gothic"/>
      <w:sz w:val="20"/>
    </w:rPr>
  </w:style>
  <w:style w:type="paragraph" w:styleId="BulletL11" w:customStyle="1">
    <w:name w:val="Bullet L1 1"/>
    <w:basedOn w:val="BulletL1a"/>
    <w:link w:val="BulletL11Char"/>
    <w:qFormat/>
    <w:rsid w:val="00355078"/>
    <w:pPr>
      <w:numPr>
        <w:numId w:val="30"/>
      </w:numPr>
      <w:ind w:left="981" w:hanging="357"/>
    </w:pPr>
  </w:style>
  <w:style w:type="character" w:styleId="BulletL11Char" w:customStyle="1">
    <w:name w:val="Bullet L1 1 Char"/>
    <w:basedOn w:val="BulletL1aChar"/>
    <w:link w:val="BulletL11"/>
    <w:rsid w:val="00355078"/>
    <w:rPr>
      <w:rFonts w:ascii="Century Gothic" w:hAnsi="Century Gothic"/>
      <w:sz w:val="20"/>
    </w:rPr>
  </w:style>
  <w:style w:type="table" w:styleId="TableGridLight">
    <w:name w:val="Grid Table Light"/>
    <w:basedOn w:val="TableNormal"/>
    <w:uiPriority w:val="40"/>
    <w:rsid w:val="00157B9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image" Target="/media/image4.png" Id="rId703568586" /><Relationship Type="http://schemas.openxmlformats.org/officeDocument/2006/relationships/header" Target="header2.xml" Id="R3bfcd7485a42466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radshaw\AppData\Local\Microsoft\Windows\INetCache\Content.Outlook\24NAP2TU\Report%20Template%20MASTER.dotm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042E8E8788F4A8CBB9EB5F61498BD" ma:contentTypeVersion="3" ma:contentTypeDescription="Create a new document." ma:contentTypeScope="" ma:versionID="d40f9ccb54cc62df83c8809a72e359f2">
  <xsd:schema xmlns:xsd="http://www.w3.org/2001/XMLSchema" xmlns:xs="http://www.w3.org/2001/XMLSchema" xmlns:p="http://schemas.microsoft.com/office/2006/metadata/properties" xmlns:ns2="5481b282-4cc9-4c12-8732-6b020fc8f5b8" targetNamespace="http://schemas.microsoft.com/office/2006/metadata/properties" ma:root="true" ma:fieldsID="ddbcd53cc665f2f1987bec441ba61c94" ns2:_="">
    <xsd:import namespace="5481b282-4cc9-4c12-8732-6b020fc8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1b282-4cc9-4c12-8732-6b020fc8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FF5AA-7609-4007-B5BA-3C67862B7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AFBAD-F9E9-42C4-9DDF-8C4415143412}">
  <ds:schemaRefs>
    <ds:schemaRef ds:uri="http://schemas.microsoft.com/office/2006/metadata/properties"/>
    <ds:schemaRef ds:uri="http://schemas.microsoft.com/office/infopath/2007/PartnerControls"/>
    <ds:schemaRef ds:uri="7d56f21d-339b-4b0b-8289-8828d707633d"/>
    <ds:schemaRef ds:uri="34fbf164-e927-45cb-a0fc-de47d9cf2e2b"/>
  </ds:schemaRefs>
</ds:datastoreItem>
</file>

<file path=customXml/itemProps3.xml><?xml version="1.0" encoding="utf-8"?>
<ds:datastoreItem xmlns:ds="http://schemas.openxmlformats.org/officeDocument/2006/customXml" ds:itemID="{E2DC97F3-22FD-4413-B198-4B0E597D4971}"/>
</file>

<file path=customXml/itemProps4.xml><?xml version="1.0" encoding="utf-8"?>
<ds:datastoreItem xmlns:ds="http://schemas.openxmlformats.org/officeDocument/2006/customXml" ds:itemID="{8FDD9D1B-B2C5-4B4E-A5AB-9A4CA3CAE4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Report Template MASTER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Report Title</dc:title>
  <dc:subject/>
  <dc:creator>Esther Bradshaw</dc:creator>
  <keywords/>
  <dc:description/>
  <lastModifiedBy>Guest User</lastModifiedBy>
  <revision>25</revision>
  <lastPrinted>2019-09-27T11:05:00.0000000Z</lastPrinted>
  <dcterms:created xsi:type="dcterms:W3CDTF">2022-11-03T11:27:00.0000000Z</dcterms:created>
  <dcterms:modified xsi:type="dcterms:W3CDTF">2025-08-09T07:00:21.3683800Z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***Client Name</vt:lpwstr>
  </property>
  <property fmtid="{D5CDD505-2E9C-101B-9397-08002B2CF9AE}" pid="3" name="Location">
    <vt:lpwstr>***Location</vt:lpwstr>
  </property>
  <property fmtid="{D5CDD505-2E9C-101B-9397-08002B2CF9AE}" pid="4" name="Month Year">
    <vt:lpwstr>***Month/Year</vt:lpwstr>
  </property>
  <property fmtid="{D5CDD505-2E9C-101B-9397-08002B2CF9AE}" pid="5" name="Project Name">
    <vt:lpwstr>***Project Name</vt:lpwstr>
  </property>
  <property fmtid="{D5CDD505-2E9C-101B-9397-08002B2CF9AE}" pid="6" name="Job/Report/Version Number">
    <vt:lpwstr>***Job/Report/Version Number</vt:lpwstr>
  </property>
  <property fmtid="{D5CDD505-2E9C-101B-9397-08002B2CF9AE}" pid="7" name="Report Name">
    <vt:lpwstr>***Report Name</vt:lpwstr>
  </property>
  <property fmtid="{D5CDD505-2E9C-101B-9397-08002B2CF9AE}" pid="8" name="ContentTypeId">
    <vt:lpwstr>0x010100FD9042E8E8788F4A8CBB9EB5F61498BD</vt:lpwstr>
  </property>
  <property fmtid="{D5CDD505-2E9C-101B-9397-08002B2CF9AE}" pid="9" name="_dlc_DocIdItemGuid">
    <vt:lpwstr>cf2ac8db-5698-4ea1-bf62-de4279e0fe26</vt:lpwstr>
  </property>
  <property fmtid="{D5CDD505-2E9C-101B-9397-08002B2CF9AE}" pid="10" name="MediaServiceImageTags">
    <vt:lpwstr/>
  </property>
</Properties>
</file>