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2B47BF" w:rsidR="00E37D32" w:rsidP="002B47BF" w:rsidRDefault="0029545F" w14:paraId="15844EC9" w14:textId="69F6FB85">
      <w:pPr>
        <w:pStyle w:val="SUB-HEADING"/>
      </w:pPr>
      <w:r w:rsidR="4735D356">
        <w:rPr/>
        <w:t xml:space="preserve">Young People’s Feedback Form       </w:t>
      </w:r>
      <w:r>
        <w:drawing>
          <wp:inline wp14:editId="156042B0" wp14:anchorId="01EB42CA">
            <wp:extent cx="1152525" cy="1116020"/>
            <wp:effectExtent l="0" t="0" r="0" b="0"/>
            <wp:docPr id="160139840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01398402" name=""/>
                    <pic:cNvPicPr/>
                  </pic:nvPicPr>
                  <pic:blipFill>
                    <a:blip xmlns:r="http://schemas.openxmlformats.org/officeDocument/2006/relationships" r:embed="rId56899517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52525" cy="111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63897" w:rsidR="00805E25" w:rsidP="002B47BF" w:rsidRDefault="00805E25" w14:paraId="654A1C5B" w14:textId="77777777">
      <w:pPr>
        <w:pStyle w:val="SUB-HEADING"/>
      </w:pPr>
    </w:p>
    <w:tbl>
      <w:tblPr>
        <w:tblStyle w:val="TableGridLight"/>
        <w:tblpPr w:leftFromText="180" w:rightFromText="180" w:vertAnchor="text" w:horzAnchor="margin" w:tblpY="-48"/>
        <w:tblW w:w="9918" w:type="dxa"/>
        <w:tblLook w:val="04A0" w:firstRow="1" w:lastRow="0" w:firstColumn="1" w:lastColumn="0" w:noHBand="0" w:noVBand="1"/>
      </w:tblPr>
      <w:tblGrid>
        <w:gridCol w:w="2122"/>
        <w:gridCol w:w="4252"/>
        <w:gridCol w:w="1559"/>
        <w:gridCol w:w="1985"/>
      </w:tblGrid>
      <w:tr w:rsidR="00FD1C0F" w:rsidTr="009F1855" w14:paraId="0F8A42AA" w14:textId="77777777">
        <w:trPr>
          <w:trHeight w:val="397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Pr="00A1674B" w:rsidR="00FD1C0F" w:rsidP="00255D9D" w:rsidRDefault="00FD1C0F" w14:paraId="71FE10BA" w14:textId="77777777">
            <w:pPr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</w:pPr>
            <w:r w:rsidRPr="00A1674B"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>Your Name</w:t>
            </w:r>
          </w:p>
        </w:tc>
        <w:tc>
          <w:tcPr>
            <w:tcW w:w="4252" w:type="dxa"/>
            <w:vAlign w:val="center"/>
          </w:tcPr>
          <w:p w:rsidRPr="00A1674B" w:rsidR="00FD1C0F" w:rsidP="00255D9D" w:rsidRDefault="00FD1C0F" w14:paraId="3AD4977F" w14:textId="77777777">
            <w:pPr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Pr="00A1674B" w:rsidR="00FD1C0F" w:rsidP="00255D9D" w:rsidRDefault="00FD1C0F" w14:paraId="08C4BA95" w14:textId="77777777">
            <w:pPr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</w:pPr>
            <w:r w:rsidRPr="00A1674B"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>Date</w:t>
            </w:r>
          </w:p>
        </w:tc>
        <w:tc>
          <w:tcPr>
            <w:tcW w:w="1985" w:type="dxa"/>
            <w:vAlign w:val="center"/>
          </w:tcPr>
          <w:p w:rsidRPr="00A1674B" w:rsidR="00FD1C0F" w:rsidP="00255D9D" w:rsidRDefault="00FD1C0F" w14:paraId="7E3698A1" w14:textId="77777777">
            <w:pPr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</w:pPr>
          </w:p>
        </w:tc>
      </w:tr>
    </w:tbl>
    <w:p w:rsidR="00FD1C0F" w:rsidP="009B10A7" w:rsidRDefault="00FD1C0F" w14:paraId="067F0005" w14:textId="77777777">
      <w:pPr>
        <w:rPr>
          <w:rFonts w:ascii="Century Gothic" w:hAnsi="Century Gothic"/>
          <w:iCs/>
          <w:color w:val="595959"/>
          <w:sz w:val="20"/>
        </w:rPr>
      </w:pPr>
    </w:p>
    <w:p w:rsidR="00DE126B" w:rsidP="009B10A7" w:rsidRDefault="00DE126B" w14:paraId="459D4F9C" w14:textId="77777777">
      <w:pPr>
        <w:rPr>
          <w:rFonts w:ascii="Century Gothic" w:hAnsi="Century Gothic"/>
          <w:iCs/>
          <w:color w:val="595959"/>
          <w:sz w:val="20"/>
        </w:rPr>
      </w:pPr>
    </w:p>
    <w:p w:rsidRPr="00EA02BD" w:rsidR="00157B9A" w:rsidP="00EA02BD" w:rsidRDefault="00DE126B" w14:paraId="54C8BB7C" w14:textId="312CC315">
      <w:pPr>
        <w:pStyle w:val="TEXTNO"/>
      </w:pPr>
      <w:r w:rsidRPr="00EA02BD">
        <w:t>Before your first session with us</w:t>
      </w:r>
    </w:p>
    <w:tbl>
      <w:tblPr>
        <w:tblStyle w:val="TableGrid"/>
        <w:tblW w:w="13889" w:type="dxa"/>
        <w:tblInd w:w="-5" w:type="dxa"/>
        <w:tblLook w:val="04A0" w:firstRow="1" w:lastRow="0" w:firstColumn="1" w:lastColumn="0" w:noHBand="0" w:noVBand="1"/>
      </w:tblPr>
      <w:tblGrid>
        <w:gridCol w:w="3969"/>
        <w:gridCol w:w="1417"/>
        <w:gridCol w:w="1418"/>
        <w:gridCol w:w="1418"/>
        <w:gridCol w:w="5667"/>
      </w:tblGrid>
      <w:tr w:rsidR="00DE126B" w:rsidTr="0092191C" w14:paraId="73EF794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Pr="007D1F06" w:rsidR="00DE126B" w:rsidP="00A63897" w:rsidRDefault="00DE126B" w14:paraId="3E54DEE3" w14:textId="77777777">
            <w:pPr>
              <w:ind w:left="-105"/>
              <w:rPr>
                <w:iCs/>
                <w:sz w:val="22"/>
              </w:rPr>
            </w:pPr>
          </w:p>
        </w:tc>
        <w:tc>
          <w:tcPr>
            <w:tcW w:w="1417" w:type="dxa"/>
          </w:tcPr>
          <w:p w:rsidRPr="007D1F06" w:rsidR="00DE126B" w:rsidP="00073CF4" w:rsidRDefault="00A34FDD" w14:paraId="58F77E88" w14:textId="1C4151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  <w:r>
              <w:rPr>
                <w:iCs/>
                <w:sz w:val="22"/>
              </w:rPr>
              <w:t>Yes</w:t>
            </w:r>
          </w:p>
        </w:tc>
        <w:tc>
          <w:tcPr>
            <w:tcW w:w="1418" w:type="dxa"/>
          </w:tcPr>
          <w:p w:rsidRPr="007D1F06" w:rsidR="00DE126B" w:rsidP="00073CF4" w:rsidRDefault="00A34FDD" w14:paraId="29BE1FF8" w14:textId="60BDCD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  <w:r>
              <w:rPr>
                <w:iCs/>
                <w:sz w:val="22"/>
              </w:rPr>
              <w:t>No</w:t>
            </w:r>
          </w:p>
        </w:tc>
        <w:tc>
          <w:tcPr>
            <w:tcW w:w="1418" w:type="dxa"/>
          </w:tcPr>
          <w:p w:rsidRPr="007D1F06" w:rsidR="00DE126B" w:rsidP="00073CF4" w:rsidRDefault="00A34FDD" w14:paraId="7DDD2A88" w14:textId="57F3D9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  <w:r>
              <w:rPr>
                <w:iCs/>
                <w:sz w:val="22"/>
              </w:rPr>
              <w:t>Unsure</w:t>
            </w:r>
          </w:p>
        </w:tc>
        <w:tc>
          <w:tcPr>
            <w:tcW w:w="5667" w:type="dxa"/>
          </w:tcPr>
          <w:p w:rsidRPr="007D1F06" w:rsidR="00DE126B" w:rsidP="00073CF4" w:rsidRDefault="00A34FDD" w14:paraId="5B01ED0A" w14:textId="010D53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  <w:r>
              <w:rPr>
                <w:iCs/>
                <w:sz w:val="22"/>
              </w:rPr>
              <w:t>More Information</w:t>
            </w:r>
          </w:p>
        </w:tc>
      </w:tr>
      <w:tr w:rsidR="00DE126B" w:rsidTr="0092191C" w14:paraId="5560A33D" w14:textId="77777777">
        <w:trPr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Pr="00AC6793" w:rsidR="00DE126B" w:rsidP="00DE0178" w:rsidRDefault="00974003" w14:paraId="450CF1DC" w14:textId="4C8EFECB">
            <w:pPr>
              <w:jc w:val="left"/>
              <w:rPr>
                <w:iCs/>
                <w:color w:val="auto"/>
                <w:sz w:val="20"/>
              </w:rPr>
            </w:pPr>
            <w:r w:rsidRPr="00974003">
              <w:rPr>
                <w:iCs/>
                <w:color w:val="auto"/>
                <w:sz w:val="20"/>
              </w:rPr>
              <w:t>Did we help you to understand the service we would provide?</w:t>
            </w:r>
          </w:p>
        </w:tc>
        <w:tc>
          <w:tcPr>
            <w:tcW w:w="1417" w:type="dxa"/>
          </w:tcPr>
          <w:p w:rsidRPr="00AC6793" w:rsidR="00DE126B" w:rsidP="00DE126B" w:rsidRDefault="00DE126B" w14:paraId="1CA76701" w14:textId="49CC025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20"/>
              </w:rPr>
            </w:pPr>
          </w:p>
        </w:tc>
        <w:tc>
          <w:tcPr>
            <w:tcW w:w="1418" w:type="dxa"/>
          </w:tcPr>
          <w:p w:rsidRPr="00AC6793" w:rsidR="00DE126B" w:rsidP="00DE126B" w:rsidRDefault="00DE126B" w14:paraId="5D276249" w14:textId="3281933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20"/>
              </w:rPr>
            </w:pPr>
          </w:p>
        </w:tc>
        <w:tc>
          <w:tcPr>
            <w:tcW w:w="1418" w:type="dxa"/>
          </w:tcPr>
          <w:p w:rsidRPr="00AC6793" w:rsidR="00DE126B" w:rsidP="00DE126B" w:rsidRDefault="00DE126B" w14:paraId="4AF26AF4" w14:textId="4B2AF37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20"/>
              </w:rPr>
            </w:pPr>
          </w:p>
        </w:tc>
        <w:tc>
          <w:tcPr>
            <w:tcW w:w="5667" w:type="dxa"/>
          </w:tcPr>
          <w:p w:rsidRPr="00AC6793" w:rsidR="00DE126B" w:rsidP="00DE126B" w:rsidRDefault="00DE126B" w14:paraId="3715AB7D" w14:textId="3F03E6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20"/>
              </w:rPr>
            </w:pPr>
          </w:p>
        </w:tc>
      </w:tr>
      <w:tr w:rsidR="00DE126B" w:rsidTr="0092191C" w14:paraId="10DA0FDA" w14:textId="77777777">
        <w:trPr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Pr="00AC6793" w:rsidR="00DE126B" w:rsidP="00DE0178" w:rsidRDefault="009F5E0A" w14:paraId="77634A47" w14:textId="63C3D9C5">
            <w:pPr>
              <w:jc w:val="left"/>
              <w:rPr>
                <w:iCs/>
                <w:color w:val="auto"/>
                <w:sz w:val="20"/>
              </w:rPr>
            </w:pPr>
            <w:r w:rsidRPr="009F5E0A">
              <w:rPr>
                <w:iCs/>
                <w:color w:val="auto"/>
                <w:sz w:val="20"/>
              </w:rPr>
              <w:t>Did we give you a chance to ask questions or talk about worries?</w:t>
            </w:r>
          </w:p>
        </w:tc>
        <w:tc>
          <w:tcPr>
            <w:tcW w:w="1417" w:type="dxa"/>
          </w:tcPr>
          <w:p w:rsidRPr="00AC6793" w:rsidR="00DE126B" w:rsidP="00DE126B" w:rsidRDefault="00DE126B" w14:paraId="37256DF2" w14:textId="2FF9DB9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20"/>
              </w:rPr>
            </w:pPr>
          </w:p>
        </w:tc>
        <w:tc>
          <w:tcPr>
            <w:tcW w:w="1418" w:type="dxa"/>
          </w:tcPr>
          <w:p w:rsidRPr="00AC6793" w:rsidR="00DE126B" w:rsidP="00DE126B" w:rsidRDefault="00DE126B" w14:paraId="31F7A2F9" w14:textId="1F69AFD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20"/>
              </w:rPr>
            </w:pPr>
          </w:p>
        </w:tc>
        <w:tc>
          <w:tcPr>
            <w:tcW w:w="1418" w:type="dxa"/>
          </w:tcPr>
          <w:p w:rsidRPr="00AC6793" w:rsidR="00DE126B" w:rsidP="00DE126B" w:rsidRDefault="00DE126B" w14:paraId="0433FDEE" w14:textId="23BC239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20"/>
              </w:rPr>
            </w:pPr>
          </w:p>
        </w:tc>
        <w:tc>
          <w:tcPr>
            <w:tcW w:w="5667" w:type="dxa"/>
          </w:tcPr>
          <w:p w:rsidRPr="00AC6793" w:rsidR="00DE126B" w:rsidP="00DE126B" w:rsidRDefault="00DE126B" w14:paraId="1D2ADFD7" w14:textId="3FF8E2E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20"/>
              </w:rPr>
            </w:pPr>
          </w:p>
        </w:tc>
      </w:tr>
      <w:tr w:rsidR="00DE126B" w:rsidTr="0092191C" w14:paraId="5320A47C" w14:textId="77777777">
        <w:trPr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Pr="00AC6793" w:rsidR="00DE126B" w:rsidP="00DE0178" w:rsidRDefault="00550B8C" w14:paraId="189EE262" w14:textId="146DBCB8">
            <w:pPr>
              <w:jc w:val="left"/>
              <w:rPr>
                <w:iCs/>
                <w:color w:val="auto"/>
                <w:sz w:val="20"/>
              </w:rPr>
            </w:pPr>
            <w:r w:rsidRPr="00550B8C">
              <w:rPr>
                <w:iCs/>
                <w:color w:val="auto"/>
                <w:sz w:val="20"/>
              </w:rPr>
              <w:t>Did you find any written information helpful?</w:t>
            </w:r>
          </w:p>
        </w:tc>
        <w:tc>
          <w:tcPr>
            <w:tcW w:w="1417" w:type="dxa"/>
          </w:tcPr>
          <w:p w:rsidRPr="00AC6793" w:rsidR="00DE126B" w:rsidP="00DE126B" w:rsidRDefault="00DE126B" w14:paraId="225F8852" w14:textId="2E1CD8F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20"/>
              </w:rPr>
            </w:pPr>
          </w:p>
        </w:tc>
        <w:tc>
          <w:tcPr>
            <w:tcW w:w="1418" w:type="dxa"/>
          </w:tcPr>
          <w:p w:rsidRPr="00AC6793" w:rsidR="00DE126B" w:rsidP="00DE126B" w:rsidRDefault="00DE126B" w14:paraId="45FD668A" w14:textId="0342A0B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20"/>
              </w:rPr>
            </w:pPr>
          </w:p>
        </w:tc>
        <w:tc>
          <w:tcPr>
            <w:tcW w:w="1418" w:type="dxa"/>
          </w:tcPr>
          <w:p w:rsidRPr="00AC6793" w:rsidR="00DE126B" w:rsidP="00DE126B" w:rsidRDefault="00DE126B" w14:paraId="2553912E" w14:textId="348C3E6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20"/>
              </w:rPr>
            </w:pPr>
          </w:p>
        </w:tc>
        <w:tc>
          <w:tcPr>
            <w:tcW w:w="5667" w:type="dxa"/>
          </w:tcPr>
          <w:p w:rsidRPr="00AC6793" w:rsidR="00DE126B" w:rsidP="00DE126B" w:rsidRDefault="00DE126B" w14:paraId="0A5AA961" w14:textId="0082E8A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20"/>
              </w:rPr>
            </w:pPr>
          </w:p>
        </w:tc>
      </w:tr>
    </w:tbl>
    <w:p w:rsidR="00BD03CA" w:rsidP="00302809" w:rsidRDefault="00BD03CA" w14:paraId="5547D049" w14:textId="77777777">
      <w:pPr>
        <w:spacing w:after="0"/>
        <w:rPr>
          <w:rFonts w:ascii="Century Gothic" w:hAnsi="Century Gothic"/>
          <w:iCs/>
          <w:color w:val="595959"/>
        </w:rPr>
      </w:pPr>
    </w:p>
    <w:p w:rsidRPr="00EA02BD" w:rsidR="00302809" w:rsidP="00302809" w:rsidRDefault="00EA02BD" w14:paraId="275E63A6" w14:textId="5A4B81CB">
      <w:pPr>
        <w:spacing w:after="0"/>
        <w:rPr>
          <w:rFonts w:ascii="Century Gothic" w:hAnsi="Century Gothic"/>
          <w:iCs/>
        </w:rPr>
      </w:pPr>
      <w:r w:rsidRPr="00EA02BD">
        <w:rPr>
          <w:rFonts w:ascii="Century Gothic" w:hAnsi="Century Gothic"/>
          <w:iCs/>
        </w:rPr>
        <w:t>During your time with us</w:t>
      </w:r>
    </w:p>
    <w:tbl>
      <w:tblPr>
        <w:tblStyle w:val="TableGrid"/>
        <w:tblW w:w="13889" w:type="dxa"/>
        <w:tblInd w:w="-5" w:type="dxa"/>
        <w:tblLook w:val="04A0" w:firstRow="1" w:lastRow="0" w:firstColumn="1" w:lastColumn="0" w:noHBand="0" w:noVBand="1"/>
      </w:tblPr>
      <w:tblGrid>
        <w:gridCol w:w="3969"/>
        <w:gridCol w:w="1418"/>
        <w:gridCol w:w="1417"/>
        <w:gridCol w:w="1418"/>
        <w:gridCol w:w="5667"/>
      </w:tblGrid>
      <w:tr w:rsidR="00302809" w:rsidTr="0092191C" w14:paraId="209ED05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Pr="007D1F06" w:rsidR="00302809" w:rsidP="009569C2" w:rsidRDefault="00302809" w14:paraId="25832167" w14:textId="77777777">
            <w:pPr>
              <w:ind w:left="-105"/>
              <w:rPr>
                <w:iCs/>
                <w:sz w:val="22"/>
              </w:rPr>
            </w:pPr>
          </w:p>
        </w:tc>
        <w:tc>
          <w:tcPr>
            <w:tcW w:w="1418" w:type="dxa"/>
          </w:tcPr>
          <w:p w:rsidRPr="007D1F06" w:rsidR="00302809" w:rsidP="009569C2" w:rsidRDefault="00622B97" w14:paraId="32A52AD6" w14:textId="7E5E5E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  <w:r>
              <w:rPr>
                <w:iCs/>
                <w:sz w:val="22"/>
              </w:rPr>
              <w:t>Agree</w:t>
            </w:r>
          </w:p>
        </w:tc>
        <w:tc>
          <w:tcPr>
            <w:tcW w:w="1417" w:type="dxa"/>
          </w:tcPr>
          <w:p w:rsidRPr="007D1F06" w:rsidR="00302809" w:rsidP="009569C2" w:rsidRDefault="00622B97" w14:paraId="056912FC" w14:textId="634D4A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  <w:r>
              <w:rPr>
                <w:iCs/>
                <w:sz w:val="22"/>
              </w:rPr>
              <w:t>Disagree</w:t>
            </w:r>
          </w:p>
        </w:tc>
        <w:tc>
          <w:tcPr>
            <w:tcW w:w="1418" w:type="dxa"/>
          </w:tcPr>
          <w:p w:rsidRPr="007D1F06" w:rsidR="00302809" w:rsidP="009569C2" w:rsidRDefault="00622B97" w14:paraId="2B0A0CB7" w14:textId="5EC57D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  <w:r>
              <w:rPr>
                <w:iCs/>
                <w:sz w:val="22"/>
              </w:rPr>
              <w:t>Unsure</w:t>
            </w:r>
          </w:p>
        </w:tc>
        <w:tc>
          <w:tcPr>
            <w:tcW w:w="5667" w:type="dxa"/>
          </w:tcPr>
          <w:p w:rsidRPr="007D1F06" w:rsidR="00302809" w:rsidP="009569C2" w:rsidRDefault="00622B97" w14:paraId="17D34F88" w14:textId="0AD699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  <w:r w:rsidRPr="00622B97">
              <w:rPr>
                <w:iCs/>
                <w:sz w:val="22"/>
              </w:rPr>
              <w:t>More Information</w:t>
            </w:r>
          </w:p>
        </w:tc>
      </w:tr>
      <w:tr w:rsidR="00302809" w:rsidTr="0092191C" w14:paraId="224EFEC6" w14:textId="77777777">
        <w:trPr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Pr="00AC6793" w:rsidR="00302809" w:rsidP="009569C2" w:rsidRDefault="00622B97" w14:paraId="07ABCC2A" w14:textId="66CF7377">
            <w:pPr>
              <w:jc w:val="left"/>
              <w:rPr>
                <w:iCs/>
                <w:color w:val="auto"/>
                <w:sz w:val="20"/>
              </w:rPr>
            </w:pPr>
            <w:r>
              <w:rPr>
                <w:iCs/>
                <w:color w:val="auto"/>
                <w:sz w:val="20"/>
              </w:rPr>
              <w:t>Where t</w:t>
            </w:r>
            <w:r w:rsidRPr="0002198A" w:rsidR="0002198A">
              <w:rPr>
                <w:iCs/>
                <w:color w:val="auto"/>
                <w:sz w:val="20"/>
              </w:rPr>
              <w:t>he staff were supportive?</w:t>
            </w:r>
          </w:p>
        </w:tc>
        <w:tc>
          <w:tcPr>
            <w:tcW w:w="1418" w:type="dxa"/>
          </w:tcPr>
          <w:p w:rsidRPr="00AC6793" w:rsidR="00302809" w:rsidP="009569C2" w:rsidRDefault="00302809" w14:paraId="64C414F6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20"/>
              </w:rPr>
            </w:pPr>
          </w:p>
        </w:tc>
        <w:tc>
          <w:tcPr>
            <w:tcW w:w="1417" w:type="dxa"/>
          </w:tcPr>
          <w:p w:rsidRPr="00AC6793" w:rsidR="00302809" w:rsidP="009569C2" w:rsidRDefault="00302809" w14:paraId="516519ED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20"/>
              </w:rPr>
            </w:pPr>
          </w:p>
        </w:tc>
        <w:tc>
          <w:tcPr>
            <w:tcW w:w="1418" w:type="dxa"/>
          </w:tcPr>
          <w:p w:rsidRPr="00AC6793" w:rsidR="00302809" w:rsidP="009569C2" w:rsidRDefault="00302809" w14:paraId="2EA07CE7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20"/>
              </w:rPr>
            </w:pPr>
          </w:p>
        </w:tc>
        <w:tc>
          <w:tcPr>
            <w:tcW w:w="5667" w:type="dxa"/>
          </w:tcPr>
          <w:p w:rsidRPr="00AC6793" w:rsidR="00302809" w:rsidP="009569C2" w:rsidRDefault="00302809" w14:paraId="5DE481A8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20"/>
              </w:rPr>
            </w:pPr>
          </w:p>
        </w:tc>
      </w:tr>
      <w:tr w:rsidR="00302809" w:rsidTr="0092191C" w14:paraId="4FA0F08C" w14:textId="77777777">
        <w:trPr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Pr="00AC6793" w:rsidR="00302809" w:rsidP="009569C2" w:rsidRDefault="00622B97" w14:paraId="4B90A541" w14:textId="6EFDA92D">
            <w:pPr>
              <w:jc w:val="left"/>
              <w:rPr>
                <w:iCs/>
                <w:color w:val="auto"/>
                <w:sz w:val="20"/>
              </w:rPr>
            </w:pPr>
            <w:r>
              <w:rPr>
                <w:iCs/>
                <w:color w:val="auto"/>
                <w:sz w:val="20"/>
              </w:rPr>
              <w:t>Was t</w:t>
            </w:r>
            <w:r w:rsidRPr="00D05F85" w:rsidR="00D05F85">
              <w:rPr>
                <w:iCs/>
                <w:color w:val="auto"/>
                <w:sz w:val="20"/>
              </w:rPr>
              <w:t>he centre clean and tidy?</w:t>
            </w:r>
          </w:p>
        </w:tc>
        <w:tc>
          <w:tcPr>
            <w:tcW w:w="1418" w:type="dxa"/>
          </w:tcPr>
          <w:p w:rsidRPr="00AC6793" w:rsidR="00302809" w:rsidP="009569C2" w:rsidRDefault="00302809" w14:paraId="072098B7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20"/>
              </w:rPr>
            </w:pPr>
          </w:p>
        </w:tc>
        <w:tc>
          <w:tcPr>
            <w:tcW w:w="1417" w:type="dxa"/>
          </w:tcPr>
          <w:p w:rsidRPr="00AC6793" w:rsidR="00302809" w:rsidP="009569C2" w:rsidRDefault="00302809" w14:paraId="088F5FC1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20"/>
              </w:rPr>
            </w:pPr>
          </w:p>
        </w:tc>
        <w:tc>
          <w:tcPr>
            <w:tcW w:w="1418" w:type="dxa"/>
          </w:tcPr>
          <w:p w:rsidRPr="00AC6793" w:rsidR="00302809" w:rsidP="009569C2" w:rsidRDefault="00302809" w14:paraId="7F591639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20"/>
              </w:rPr>
            </w:pPr>
          </w:p>
        </w:tc>
        <w:tc>
          <w:tcPr>
            <w:tcW w:w="5667" w:type="dxa"/>
          </w:tcPr>
          <w:p w:rsidRPr="00AC6793" w:rsidR="00302809" w:rsidP="009569C2" w:rsidRDefault="00302809" w14:paraId="17B681DE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20"/>
              </w:rPr>
            </w:pPr>
          </w:p>
        </w:tc>
      </w:tr>
      <w:tr w:rsidR="00302809" w:rsidTr="0092191C" w14:paraId="544EA0D8" w14:textId="77777777">
        <w:trPr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Pr="00F60634" w:rsidR="00302809" w:rsidP="009569C2" w:rsidRDefault="003D6EFA" w14:paraId="6C390EF6" w14:textId="5743B7D7">
            <w:pPr>
              <w:jc w:val="left"/>
              <w:rPr>
                <w:iCs/>
                <w:color w:val="auto"/>
                <w:sz w:val="20"/>
              </w:rPr>
            </w:pPr>
            <w:r w:rsidRPr="00F60634">
              <w:rPr>
                <w:iCs/>
                <w:color w:val="auto"/>
                <w:sz w:val="20"/>
              </w:rPr>
              <w:lastRenderedPageBreak/>
              <w:t xml:space="preserve">You </w:t>
            </w:r>
            <w:r w:rsidRPr="00F60634" w:rsidR="00F60634">
              <w:rPr>
                <w:iCs/>
                <w:color w:val="auto"/>
                <w:sz w:val="20"/>
              </w:rPr>
              <w:t>feel</w:t>
            </w:r>
            <w:r w:rsidRPr="00F60634">
              <w:rPr>
                <w:iCs/>
                <w:color w:val="auto"/>
                <w:sz w:val="20"/>
              </w:rPr>
              <w:t xml:space="preserve"> safe whilst with us?</w:t>
            </w:r>
          </w:p>
        </w:tc>
        <w:tc>
          <w:tcPr>
            <w:tcW w:w="1418" w:type="dxa"/>
          </w:tcPr>
          <w:p w:rsidRPr="00AC6793" w:rsidR="00302809" w:rsidP="009569C2" w:rsidRDefault="00302809" w14:paraId="63FFE6FB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20"/>
              </w:rPr>
            </w:pPr>
          </w:p>
        </w:tc>
        <w:tc>
          <w:tcPr>
            <w:tcW w:w="1417" w:type="dxa"/>
          </w:tcPr>
          <w:p w:rsidRPr="00AC6793" w:rsidR="00302809" w:rsidP="009569C2" w:rsidRDefault="00302809" w14:paraId="6B4D0F83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20"/>
              </w:rPr>
            </w:pPr>
          </w:p>
        </w:tc>
        <w:tc>
          <w:tcPr>
            <w:tcW w:w="1418" w:type="dxa"/>
          </w:tcPr>
          <w:p w:rsidRPr="00AC6793" w:rsidR="00302809" w:rsidP="009569C2" w:rsidRDefault="00302809" w14:paraId="0658F6C0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20"/>
              </w:rPr>
            </w:pPr>
          </w:p>
        </w:tc>
        <w:tc>
          <w:tcPr>
            <w:tcW w:w="5667" w:type="dxa"/>
          </w:tcPr>
          <w:p w:rsidRPr="00AC6793" w:rsidR="00302809" w:rsidP="009569C2" w:rsidRDefault="00302809" w14:paraId="1DFED56E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20"/>
              </w:rPr>
            </w:pPr>
          </w:p>
        </w:tc>
      </w:tr>
      <w:tr w:rsidR="0092191C" w:rsidTr="00FF6D58" w14:paraId="3ED95635" w14:textId="77777777">
        <w:trPr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Pr="00F60634" w:rsidR="0092191C" w:rsidP="00FF6D58" w:rsidRDefault="00F60634" w14:paraId="67F35C5B" w14:textId="4B2B351D">
            <w:pPr>
              <w:jc w:val="left"/>
              <w:rPr>
                <w:iCs/>
                <w:color w:val="auto"/>
                <w:sz w:val="20"/>
              </w:rPr>
            </w:pPr>
            <w:r w:rsidRPr="00F60634">
              <w:rPr>
                <w:iCs/>
                <w:color w:val="auto"/>
                <w:sz w:val="20"/>
              </w:rPr>
              <w:t>Where t</w:t>
            </w:r>
            <w:r w:rsidRPr="00F60634" w:rsidR="00FF6D58">
              <w:rPr>
                <w:iCs/>
                <w:color w:val="auto"/>
                <w:sz w:val="20"/>
              </w:rPr>
              <w:t>he staff were friendly?</w:t>
            </w:r>
          </w:p>
        </w:tc>
        <w:tc>
          <w:tcPr>
            <w:tcW w:w="1418" w:type="dxa"/>
          </w:tcPr>
          <w:p w:rsidRPr="00AC6793" w:rsidR="0092191C" w:rsidP="00FF6D58" w:rsidRDefault="0092191C" w14:paraId="7E2AEF57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</w:rPr>
            </w:pPr>
          </w:p>
        </w:tc>
        <w:tc>
          <w:tcPr>
            <w:tcW w:w="1417" w:type="dxa"/>
          </w:tcPr>
          <w:p w:rsidRPr="00AC6793" w:rsidR="0092191C" w:rsidP="00FF6D58" w:rsidRDefault="0092191C" w14:paraId="502CC61B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</w:rPr>
            </w:pPr>
          </w:p>
        </w:tc>
        <w:tc>
          <w:tcPr>
            <w:tcW w:w="1418" w:type="dxa"/>
          </w:tcPr>
          <w:p w:rsidRPr="00AC6793" w:rsidR="0092191C" w:rsidP="00FF6D58" w:rsidRDefault="0092191C" w14:paraId="60B8CA0E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</w:rPr>
            </w:pPr>
          </w:p>
        </w:tc>
        <w:tc>
          <w:tcPr>
            <w:tcW w:w="5667" w:type="dxa"/>
          </w:tcPr>
          <w:p w:rsidRPr="00AC6793" w:rsidR="0092191C" w:rsidP="00FF6D58" w:rsidRDefault="0092191C" w14:paraId="2C2C6988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</w:rPr>
            </w:pPr>
          </w:p>
        </w:tc>
      </w:tr>
      <w:tr w:rsidR="00302809" w:rsidTr="0092191C" w14:paraId="51D044C1" w14:textId="77777777">
        <w:trPr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Pr="00F60634" w:rsidR="00302809" w:rsidP="009569C2" w:rsidRDefault="00DD0FC3" w14:paraId="677D6E09" w14:textId="43E223EC">
            <w:pPr>
              <w:jc w:val="left"/>
              <w:rPr>
                <w:iCs/>
                <w:color w:val="auto"/>
                <w:sz w:val="20"/>
              </w:rPr>
            </w:pPr>
            <w:r w:rsidRPr="00F60634">
              <w:rPr>
                <w:iCs/>
                <w:color w:val="auto"/>
                <w:sz w:val="20"/>
              </w:rPr>
              <w:t>If you asked questions, you got a good answer?</w:t>
            </w:r>
          </w:p>
        </w:tc>
        <w:tc>
          <w:tcPr>
            <w:tcW w:w="1418" w:type="dxa"/>
          </w:tcPr>
          <w:p w:rsidRPr="00AC6793" w:rsidR="00302809" w:rsidP="009569C2" w:rsidRDefault="00302809" w14:paraId="51F33ADE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20"/>
              </w:rPr>
            </w:pPr>
          </w:p>
        </w:tc>
        <w:tc>
          <w:tcPr>
            <w:tcW w:w="1417" w:type="dxa"/>
          </w:tcPr>
          <w:p w:rsidRPr="00AC6793" w:rsidR="00302809" w:rsidP="009569C2" w:rsidRDefault="00302809" w14:paraId="7B262A31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20"/>
              </w:rPr>
            </w:pPr>
          </w:p>
        </w:tc>
        <w:tc>
          <w:tcPr>
            <w:tcW w:w="1418" w:type="dxa"/>
          </w:tcPr>
          <w:p w:rsidRPr="00AC6793" w:rsidR="00302809" w:rsidP="009569C2" w:rsidRDefault="00302809" w14:paraId="022D87F3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20"/>
              </w:rPr>
            </w:pPr>
          </w:p>
        </w:tc>
        <w:tc>
          <w:tcPr>
            <w:tcW w:w="5667" w:type="dxa"/>
          </w:tcPr>
          <w:p w:rsidRPr="00AC6793" w:rsidR="00302809" w:rsidP="009569C2" w:rsidRDefault="00302809" w14:paraId="27C5295B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20"/>
              </w:rPr>
            </w:pPr>
          </w:p>
        </w:tc>
      </w:tr>
    </w:tbl>
    <w:p w:rsidR="00302809" w:rsidP="00F60634" w:rsidRDefault="00302809" w14:paraId="676EECE6" w14:textId="77777777">
      <w:pPr>
        <w:spacing w:after="0"/>
        <w:rPr>
          <w:rFonts w:ascii="Century Gothic" w:hAnsi="Century Gothic"/>
          <w:iCs/>
          <w:color w:val="595959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3892"/>
      </w:tblGrid>
      <w:tr w:rsidRPr="00B50616" w:rsidR="00C20CA4" w:rsidTr="00951A08" w14:paraId="142C93D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2" w:type="dxa"/>
          </w:tcPr>
          <w:p w:rsidRPr="0047649F" w:rsidR="00C20CA4" w:rsidP="00F60634" w:rsidRDefault="00943F38" w14:paraId="3AEF94CF" w14:textId="6D3399AE">
            <w:pPr>
              <w:rPr>
                <w:bCs/>
                <w:iCs/>
                <w:sz w:val="20"/>
              </w:rPr>
            </w:pPr>
            <w:r w:rsidRPr="00943F38">
              <w:rPr>
                <w:bCs/>
                <w:iCs/>
                <w:sz w:val="22"/>
              </w:rPr>
              <w:t xml:space="preserve">Is there anything we did </w:t>
            </w:r>
            <w:proofErr w:type="gramStart"/>
            <w:r w:rsidRPr="00943F38">
              <w:rPr>
                <w:bCs/>
                <w:iCs/>
                <w:sz w:val="22"/>
              </w:rPr>
              <w:t>really well</w:t>
            </w:r>
            <w:proofErr w:type="gramEnd"/>
            <w:r w:rsidRPr="00943F38">
              <w:rPr>
                <w:bCs/>
                <w:iCs/>
                <w:sz w:val="22"/>
              </w:rPr>
              <w:t>?</w:t>
            </w:r>
          </w:p>
        </w:tc>
      </w:tr>
      <w:tr w:rsidR="00C20CA4" w:rsidTr="00C20CA4" w14:paraId="441F2F4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2" w:type="dxa"/>
          </w:tcPr>
          <w:p w:rsidR="00C20CA4" w:rsidP="00F60634" w:rsidRDefault="00C20CA4" w14:paraId="0D300290" w14:textId="77777777">
            <w:pPr>
              <w:rPr>
                <w:iCs/>
                <w:sz w:val="20"/>
              </w:rPr>
            </w:pPr>
          </w:p>
          <w:p w:rsidR="00C20CA4" w:rsidP="00F60634" w:rsidRDefault="00C20CA4" w14:paraId="78D2F759" w14:textId="77777777">
            <w:pPr>
              <w:jc w:val="left"/>
              <w:rPr>
                <w:iCs/>
                <w:sz w:val="20"/>
              </w:rPr>
            </w:pPr>
          </w:p>
          <w:p w:rsidR="00B066D9" w:rsidP="00F60634" w:rsidRDefault="00B066D9" w14:paraId="46104939" w14:textId="77777777">
            <w:pPr>
              <w:jc w:val="left"/>
              <w:rPr>
                <w:iCs/>
                <w:sz w:val="20"/>
              </w:rPr>
            </w:pPr>
          </w:p>
          <w:p w:rsidR="00E20637" w:rsidP="00F60634" w:rsidRDefault="00E20637" w14:paraId="2313A7F5" w14:textId="0DE68B08">
            <w:pPr>
              <w:jc w:val="left"/>
              <w:rPr>
                <w:iCs/>
                <w:sz w:val="20"/>
              </w:rPr>
            </w:pPr>
          </w:p>
        </w:tc>
      </w:tr>
    </w:tbl>
    <w:p w:rsidR="00177739" w:rsidP="00F60634" w:rsidRDefault="00177739" w14:paraId="7EA3C6E0" w14:textId="77777777">
      <w:pPr>
        <w:spacing w:after="0"/>
        <w:rPr>
          <w:rFonts w:ascii="Century Gothic" w:hAnsi="Century Gothic"/>
          <w:iCs/>
          <w:color w:val="595959"/>
          <w:sz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3892"/>
      </w:tblGrid>
      <w:tr w:rsidRPr="00B50616" w:rsidR="00F60634" w:rsidTr="00951A08" w14:paraId="7642A8F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2" w:type="dxa"/>
          </w:tcPr>
          <w:p w:rsidRPr="0047649F" w:rsidR="00F60634" w:rsidP="00805E25" w:rsidRDefault="00805E25" w14:paraId="3D941DA9" w14:textId="5598A364">
            <w:pPr>
              <w:rPr>
                <w:bCs/>
                <w:iCs/>
                <w:sz w:val="20"/>
              </w:rPr>
            </w:pPr>
            <w:r w:rsidRPr="00805E25">
              <w:rPr>
                <w:bCs/>
                <w:iCs/>
                <w:sz w:val="22"/>
              </w:rPr>
              <w:t>Is there anything we should have done better?</w:t>
            </w:r>
          </w:p>
        </w:tc>
      </w:tr>
      <w:tr w:rsidR="00F60634" w:rsidTr="009569C2" w14:paraId="5299323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2" w:type="dxa"/>
          </w:tcPr>
          <w:p w:rsidR="00F60634" w:rsidP="009569C2" w:rsidRDefault="00F60634" w14:paraId="7659245B" w14:textId="77777777">
            <w:pPr>
              <w:rPr>
                <w:iCs/>
                <w:sz w:val="20"/>
              </w:rPr>
            </w:pPr>
          </w:p>
          <w:p w:rsidR="00F60634" w:rsidP="009569C2" w:rsidRDefault="00F60634" w14:paraId="54D4B769" w14:textId="77777777">
            <w:pPr>
              <w:jc w:val="left"/>
              <w:rPr>
                <w:iCs/>
                <w:sz w:val="20"/>
              </w:rPr>
            </w:pPr>
          </w:p>
          <w:p w:rsidR="00F60634" w:rsidP="009569C2" w:rsidRDefault="00F60634" w14:paraId="7F8D16D3" w14:textId="77777777">
            <w:pPr>
              <w:jc w:val="left"/>
              <w:rPr>
                <w:iCs/>
                <w:sz w:val="20"/>
              </w:rPr>
            </w:pPr>
          </w:p>
          <w:p w:rsidR="00F60634" w:rsidP="009569C2" w:rsidRDefault="00F60634" w14:paraId="62B19B21" w14:textId="77777777">
            <w:pPr>
              <w:jc w:val="left"/>
              <w:rPr>
                <w:iCs/>
                <w:sz w:val="20"/>
              </w:rPr>
            </w:pPr>
          </w:p>
        </w:tc>
      </w:tr>
    </w:tbl>
    <w:p w:rsidR="00F60634" w:rsidP="00F60634" w:rsidRDefault="00F60634" w14:paraId="4580EBBD" w14:textId="77777777">
      <w:pPr>
        <w:spacing w:after="0"/>
        <w:rPr>
          <w:rFonts w:ascii="Century Gothic" w:hAnsi="Century Gothic"/>
          <w:iCs/>
          <w:color w:val="595959"/>
          <w:sz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3892"/>
      </w:tblGrid>
      <w:tr w:rsidRPr="00B50616" w:rsidR="00F60634" w:rsidTr="00951A08" w14:paraId="61A4FCE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2" w:type="dxa"/>
          </w:tcPr>
          <w:p w:rsidRPr="0047649F" w:rsidR="00F60634" w:rsidP="009569C2" w:rsidRDefault="00F60634" w14:paraId="21DE2102" w14:textId="77777777">
            <w:pPr>
              <w:rPr>
                <w:bCs/>
                <w:iCs/>
                <w:sz w:val="20"/>
              </w:rPr>
            </w:pPr>
            <w:r w:rsidRPr="00C20CA4">
              <w:rPr>
                <w:bCs/>
                <w:iCs/>
                <w:sz w:val="22"/>
              </w:rPr>
              <w:t>Is there anything else you want to tell us?</w:t>
            </w:r>
          </w:p>
        </w:tc>
      </w:tr>
      <w:tr w:rsidR="00F60634" w:rsidTr="009569C2" w14:paraId="18CB828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2" w:type="dxa"/>
          </w:tcPr>
          <w:p w:rsidR="00F60634" w:rsidP="009569C2" w:rsidRDefault="00F60634" w14:paraId="11870615" w14:textId="77777777">
            <w:pPr>
              <w:rPr>
                <w:iCs/>
                <w:sz w:val="20"/>
              </w:rPr>
            </w:pPr>
          </w:p>
          <w:p w:rsidR="00F60634" w:rsidP="009569C2" w:rsidRDefault="00F60634" w14:paraId="04011725" w14:textId="77777777">
            <w:pPr>
              <w:jc w:val="left"/>
              <w:rPr>
                <w:iCs/>
                <w:sz w:val="20"/>
              </w:rPr>
            </w:pPr>
          </w:p>
          <w:p w:rsidR="00F60634" w:rsidP="009569C2" w:rsidRDefault="00F60634" w14:paraId="38E18CCE" w14:textId="77777777">
            <w:pPr>
              <w:jc w:val="left"/>
              <w:rPr>
                <w:iCs/>
                <w:sz w:val="20"/>
              </w:rPr>
            </w:pPr>
          </w:p>
          <w:p w:rsidR="00F60634" w:rsidP="009569C2" w:rsidRDefault="00F60634" w14:paraId="3FE394AD" w14:textId="77777777">
            <w:pPr>
              <w:jc w:val="left"/>
              <w:rPr>
                <w:iCs/>
                <w:sz w:val="20"/>
              </w:rPr>
            </w:pPr>
          </w:p>
        </w:tc>
      </w:tr>
    </w:tbl>
    <w:p w:rsidR="00F60634" w:rsidP="00F60634" w:rsidRDefault="00F60634" w14:paraId="46D62F37" w14:textId="77777777">
      <w:pPr>
        <w:spacing w:after="0"/>
        <w:rPr>
          <w:rFonts w:ascii="Century Gothic" w:hAnsi="Century Gothic"/>
          <w:iCs/>
          <w:color w:val="595959"/>
          <w:sz w:val="20"/>
        </w:rPr>
      </w:pPr>
    </w:p>
    <w:sectPr w:rsidR="00F60634" w:rsidSect="009F1855"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1701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D60F4" w:rsidP="00840A97" w:rsidRDefault="007D60F4" w14:paraId="6281519F" w14:textId="77777777">
      <w:pPr>
        <w:spacing w:after="0" w:line="240" w:lineRule="auto"/>
      </w:pPr>
      <w:r>
        <w:separator/>
      </w:r>
    </w:p>
  </w:endnote>
  <w:endnote w:type="continuationSeparator" w:id="0">
    <w:p w:rsidR="007D60F4" w:rsidP="00840A97" w:rsidRDefault="007D60F4" w14:paraId="2DA77C0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-Ligh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rovidence Sans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824FE" w:rsidR="00257E6B" w:rsidP="00257E6B" w:rsidRDefault="00257E6B" w14:paraId="6E28726D" w14:textId="59294CFF">
    <w:pPr>
      <w:pStyle w:val="Footer"/>
      <w:jc w:val="right"/>
      <w:rPr>
        <w:rFonts w:ascii="Century Gothic" w:hAnsi="Century Gothic"/>
      </w:rPr>
    </w:pPr>
    <w:r w:rsidRPr="00E824FE">
      <w:rPr>
        <w:rFonts w:ascii="Century Gothic" w:hAnsi="Century Gothic"/>
        <w:color w:val="595959" w:themeColor="text1" w:themeTint="A6"/>
        <w:sz w:val="16"/>
        <w:szCs w:val="16"/>
      </w:rPr>
      <w:t xml:space="preserve">Page | </w:t>
    </w:r>
    <w:r w:rsidRPr="00E824FE">
      <w:rPr>
        <w:rFonts w:ascii="Century Gothic" w:hAnsi="Century Gothic"/>
        <w:color w:val="595959" w:themeColor="text1" w:themeTint="A6"/>
        <w:sz w:val="16"/>
        <w:szCs w:val="16"/>
      </w:rPr>
      <w:fldChar w:fldCharType="begin"/>
    </w:r>
    <w:r w:rsidRPr="00E824FE">
      <w:rPr>
        <w:rFonts w:ascii="Century Gothic" w:hAnsi="Century Gothic"/>
        <w:color w:val="595959" w:themeColor="text1" w:themeTint="A6"/>
        <w:sz w:val="16"/>
        <w:szCs w:val="16"/>
      </w:rPr>
      <w:instrText xml:space="preserve"> PAGE   \* MERGEFORMAT </w:instrText>
    </w:r>
    <w:r w:rsidRPr="00E824FE">
      <w:rPr>
        <w:rFonts w:ascii="Century Gothic" w:hAnsi="Century Gothic"/>
        <w:color w:val="595959" w:themeColor="text1" w:themeTint="A6"/>
        <w:sz w:val="16"/>
        <w:szCs w:val="16"/>
      </w:rPr>
      <w:fldChar w:fldCharType="separate"/>
    </w:r>
    <w:r w:rsidRPr="00E824FE">
      <w:rPr>
        <w:rFonts w:ascii="Century Gothic" w:hAnsi="Century Gothic"/>
        <w:color w:val="595959" w:themeColor="text1" w:themeTint="A6"/>
        <w:sz w:val="16"/>
        <w:szCs w:val="16"/>
      </w:rPr>
      <w:t>30</w:t>
    </w:r>
    <w:r w:rsidRPr="00E824FE">
      <w:rPr>
        <w:rFonts w:ascii="Century Gothic" w:hAnsi="Century Gothic"/>
        <w:noProof/>
        <w:color w:val="595959" w:themeColor="text1" w:themeTint="A6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6C7A73" w:rsidR="00A31202" w:rsidP="006C7A73" w:rsidRDefault="00797C2F" w14:paraId="41B95C29" w14:textId="038DDDC1">
    <w:pPr>
      <w:pStyle w:val="Footer"/>
    </w:pPr>
    <w:r w:rsidRPr="00797C2F">
      <w:rPr>
        <w:noProof/>
      </w:rPr>
      <mc:AlternateContent>
        <mc:Choice Requires="wps">
          <w:drawing>
            <wp:anchor distT="0" distB="0" distL="114300" distR="114300" simplePos="0" relativeHeight="251737088" behindDoc="0" locked="0" layoutInCell="1" allowOverlap="1" wp14:anchorId="5A497485" wp14:editId="2BE9745E">
              <wp:simplePos x="0" y="0"/>
              <wp:positionH relativeFrom="column">
                <wp:posOffset>-569595</wp:posOffset>
              </wp:positionH>
              <wp:positionV relativeFrom="paragraph">
                <wp:posOffset>1064260</wp:posOffset>
              </wp:positionV>
              <wp:extent cx="6909435" cy="30988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9435" cy="309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615826" w:rsidR="00797C2F" w:rsidP="00797C2F" w:rsidRDefault="00797C2F" w14:paraId="4CEF4275" w14:textId="77777777">
                          <w:pPr>
                            <w:jc w:val="center"/>
                            <w:rPr>
                              <w:rFonts w:ascii="HelveticaNeue-Light" w:hAnsi="HelveticaNeue-Light"/>
                              <w:color w:val="FFFFFF" w:themeColor="background1"/>
                            </w:rPr>
                          </w:pPr>
                          <w:r w:rsidRPr="00615826">
                            <w:rPr>
                              <w:rFonts w:ascii="HelveticaNeue-Light" w:hAnsi="HelveticaNeue-Light"/>
                              <w:color w:val="FFFFFF" w:themeColor="background1"/>
                            </w:rPr>
                            <w:t>Registered Charity Number 1078636 - naccc.org.uk - 0115 948 4557 - contact@naccc.org.uk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 w14:anchorId="5A497485">
              <v:stroke joinstyle="miter"/>
              <v:path gradientshapeok="t" o:connecttype="rect"/>
            </v:shapetype>
            <v:shape id="Text Box 16" style="position:absolute;margin-left:-44.85pt;margin-top:83.8pt;width:544.05pt;height:24.4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">
              <v:textbox>
                <w:txbxContent>
                  <w:p w:rsidRPr="00615826" w:rsidR="00797C2F" w:rsidP="00797C2F" w:rsidRDefault="00797C2F" w14:paraId="4CEF4275" w14:textId="77777777">
                    <w:pPr>
                      <w:jc w:val="center"/>
                      <w:rPr>
                        <w:rFonts w:ascii="HelveticaNeue-Light" w:hAnsi="HelveticaNeue-Light"/>
                        <w:color w:val="FFFFFF" w:themeColor="background1"/>
                      </w:rPr>
                    </w:pPr>
                    <w:r w:rsidRPr="00615826">
                      <w:rPr>
                        <w:rFonts w:ascii="HelveticaNeue-Light" w:hAnsi="HelveticaNeue-Light"/>
                        <w:color w:val="FFFFFF" w:themeColor="background1"/>
                      </w:rPr>
                      <w:t>Registered Charity Number 1078636 - naccc.org.uk - 0115 948 4557 - contact@naccc.org.uk</w:t>
                    </w:r>
                  </w:p>
                </w:txbxContent>
              </v:textbox>
            </v:shape>
          </w:pict>
        </mc:Fallback>
      </mc:AlternateContent>
    </w:r>
    <w:r w:rsidRPr="00797C2F">
      <w:rPr>
        <w:noProof/>
      </w:rPr>
      <w:drawing>
        <wp:anchor distT="0" distB="0" distL="114300" distR="114300" simplePos="0" relativeHeight="251736064" behindDoc="1" locked="0" layoutInCell="1" allowOverlap="1" wp14:anchorId="282AA7AE" wp14:editId="7179E527">
          <wp:simplePos x="0" y="0"/>
          <wp:positionH relativeFrom="column">
            <wp:posOffset>-950026</wp:posOffset>
          </wp:positionH>
          <wp:positionV relativeFrom="page">
            <wp:posOffset>8170891</wp:posOffset>
          </wp:positionV>
          <wp:extent cx="7600950" cy="2574925"/>
          <wp:effectExtent l="0" t="0" r="0" b="0"/>
          <wp:wrapTight wrapText="bothSides">
            <wp:wrapPolygon edited="0">
              <wp:start x="0" y="0"/>
              <wp:lineTo x="0" y="21414"/>
              <wp:lineTo x="21546" y="21414"/>
              <wp:lineTo x="215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0" cy="257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D60F4" w:rsidP="00840A97" w:rsidRDefault="007D60F4" w14:paraId="29956A9D" w14:textId="77777777">
      <w:pPr>
        <w:spacing w:after="0" w:line="240" w:lineRule="auto"/>
      </w:pPr>
      <w:r>
        <w:separator/>
      </w:r>
    </w:p>
  </w:footnote>
  <w:footnote w:type="continuationSeparator" w:id="0">
    <w:p w:rsidR="007D60F4" w:rsidP="00840A97" w:rsidRDefault="007D60F4" w14:paraId="66FB76C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A31202" w:rsidRDefault="00797C2F" w14:paraId="43894610" w14:textId="12C3133E">
    <w:pPr>
      <w:pStyle w:val="Header"/>
    </w:pPr>
    <w:r>
      <w:rPr>
        <w:noProof/>
      </w:rPr>
      <w:drawing>
        <wp:anchor distT="0" distB="0" distL="114300" distR="114300" simplePos="0" relativeHeight="251734016" behindDoc="1" locked="0" layoutInCell="1" allowOverlap="1" wp14:anchorId="36AB7202" wp14:editId="7480D568">
          <wp:simplePos x="0" y="0"/>
          <wp:positionH relativeFrom="column">
            <wp:posOffset>-71252</wp:posOffset>
          </wp:positionH>
          <wp:positionV relativeFrom="paragraph">
            <wp:posOffset>2624059</wp:posOffset>
          </wp:positionV>
          <wp:extent cx="5704417" cy="2333625"/>
          <wp:effectExtent l="0" t="0" r="0" b="0"/>
          <wp:wrapTight wrapText="bothSides">
            <wp:wrapPolygon edited="0">
              <wp:start x="1731" y="0"/>
              <wp:lineTo x="0" y="0"/>
              <wp:lineTo x="0" y="10932"/>
              <wp:lineTo x="10748" y="11285"/>
              <wp:lineTo x="10748" y="14106"/>
              <wp:lineTo x="10243" y="15693"/>
              <wp:lineTo x="10099" y="16222"/>
              <wp:lineTo x="10243" y="17104"/>
              <wp:lineTo x="12191" y="19925"/>
              <wp:lineTo x="14211" y="21336"/>
              <wp:lineTo x="14572" y="21336"/>
              <wp:lineTo x="16952" y="21336"/>
              <wp:lineTo x="17313" y="21336"/>
              <wp:lineTo x="19260" y="19925"/>
              <wp:lineTo x="21208" y="17104"/>
              <wp:lineTo x="21424" y="14988"/>
              <wp:lineTo x="20270" y="14811"/>
              <wp:lineTo x="10676" y="14106"/>
              <wp:lineTo x="10748" y="11285"/>
              <wp:lineTo x="21497" y="11109"/>
              <wp:lineTo x="21497" y="8111"/>
              <wp:lineTo x="20920" y="7406"/>
              <wp:lineTo x="19116" y="5642"/>
              <wp:lineTo x="21424" y="2998"/>
              <wp:lineTo x="21497" y="2292"/>
              <wp:lineTo x="21497" y="882"/>
              <wp:lineTo x="20775" y="0"/>
              <wp:lineTo x="1731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4417" cy="2333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F721B" w:rsidR="00A31202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046965C4" wp14:editId="0D87DBA3">
              <wp:simplePos x="0" y="0"/>
              <wp:positionH relativeFrom="margin">
                <wp:posOffset>-342900</wp:posOffset>
              </wp:positionH>
              <wp:positionV relativeFrom="paragraph">
                <wp:posOffset>-1564005</wp:posOffset>
              </wp:positionV>
              <wp:extent cx="6407785" cy="0"/>
              <wp:effectExtent l="0" t="0" r="0" b="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1" style="position:absolute;z-index:2516838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spid="_x0000_s1026" strokecolor="#d8d8d8 [2732]" strokeweight=".5pt" from="-27pt,-123.15pt" to="477.55pt,-123.15pt" w14:anchorId="21A135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622E6A"/>
    <w:multiLevelType w:val="hybridMultilevel"/>
    <w:tmpl w:val="417CA6DA"/>
    <w:lvl w:ilvl="0" w:tplc="813E9B74">
      <w:start w:val="1"/>
      <w:numFmt w:val="bullet"/>
      <w:pStyle w:val="BULLETL1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32A23B9"/>
    <w:multiLevelType w:val="multilevel"/>
    <w:tmpl w:val="CBD89A3E"/>
    <w:numStyleLink w:val="LIST1"/>
  </w:abstractNum>
  <w:abstractNum w:abstractNumId="3" w15:restartNumberingAfterBreak="0">
    <w:nsid w:val="093869E3"/>
    <w:multiLevelType w:val="hybridMultilevel"/>
    <w:tmpl w:val="96BE9F24"/>
    <w:lvl w:ilvl="0" w:tplc="6D26B4EE">
      <w:numFmt w:val="bullet"/>
      <w:lvlText w:val="•"/>
      <w:lvlJc w:val="left"/>
      <w:pPr>
        <w:ind w:left="1080" w:hanging="720"/>
      </w:pPr>
      <w:rPr>
        <w:rFonts w:hint="default" w:ascii="HelveticaNeue-Light" w:hAnsi="HelveticaNeue-Light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ED06534"/>
    <w:multiLevelType w:val="hybridMultilevel"/>
    <w:tmpl w:val="B6EADD4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292045F"/>
    <w:multiLevelType w:val="hybridMultilevel"/>
    <w:tmpl w:val="E9FE6574"/>
    <w:lvl w:ilvl="0" w:tplc="AE822ED8">
      <w:start w:val="1"/>
      <w:numFmt w:val="lowerRoman"/>
      <w:pStyle w:val="BULLETL1i"/>
      <w:lvlText w:val="%1."/>
      <w:lvlJc w:val="left"/>
      <w:pPr>
        <w:ind w:left="13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64" w:hanging="360"/>
      </w:pPr>
    </w:lvl>
    <w:lvl w:ilvl="2" w:tplc="0809001B" w:tentative="1">
      <w:start w:val="1"/>
      <w:numFmt w:val="lowerRoman"/>
      <w:lvlText w:val="%3."/>
      <w:lvlJc w:val="right"/>
      <w:pPr>
        <w:ind w:left="2784" w:hanging="180"/>
      </w:pPr>
    </w:lvl>
    <w:lvl w:ilvl="3" w:tplc="0809000F" w:tentative="1">
      <w:start w:val="1"/>
      <w:numFmt w:val="decimal"/>
      <w:lvlText w:val="%4."/>
      <w:lvlJc w:val="left"/>
      <w:pPr>
        <w:ind w:left="3504" w:hanging="360"/>
      </w:pPr>
    </w:lvl>
    <w:lvl w:ilvl="4" w:tplc="08090019" w:tentative="1">
      <w:start w:val="1"/>
      <w:numFmt w:val="lowerLetter"/>
      <w:lvlText w:val="%5."/>
      <w:lvlJc w:val="left"/>
      <w:pPr>
        <w:ind w:left="4224" w:hanging="360"/>
      </w:pPr>
    </w:lvl>
    <w:lvl w:ilvl="5" w:tplc="0809001B" w:tentative="1">
      <w:start w:val="1"/>
      <w:numFmt w:val="lowerRoman"/>
      <w:lvlText w:val="%6."/>
      <w:lvlJc w:val="right"/>
      <w:pPr>
        <w:ind w:left="4944" w:hanging="180"/>
      </w:pPr>
    </w:lvl>
    <w:lvl w:ilvl="6" w:tplc="0809000F" w:tentative="1">
      <w:start w:val="1"/>
      <w:numFmt w:val="decimal"/>
      <w:lvlText w:val="%7."/>
      <w:lvlJc w:val="left"/>
      <w:pPr>
        <w:ind w:left="5664" w:hanging="360"/>
      </w:pPr>
    </w:lvl>
    <w:lvl w:ilvl="7" w:tplc="08090019" w:tentative="1">
      <w:start w:val="1"/>
      <w:numFmt w:val="lowerLetter"/>
      <w:lvlText w:val="%8."/>
      <w:lvlJc w:val="left"/>
      <w:pPr>
        <w:ind w:left="6384" w:hanging="360"/>
      </w:pPr>
    </w:lvl>
    <w:lvl w:ilvl="8" w:tplc="08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6" w15:restartNumberingAfterBreak="0">
    <w:nsid w:val="2776027B"/>
    <w:multiLevelType w:val="hybridMultilevel"/>
    <w:tmpl w:val="A3E046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F627C4C"/>
    <w:multiLevelType w:val="hybridMultilevel"/>
    <w:tmpl w:val="6930DC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6817910"/>
    <w:multiLevelType w:val="multilevel"/>
    <w:tmpl w:val="CBD89A3E"/>
    <w:styleLink w:val="LIST1"/>
    <w:lvl w:ilvl="0">
      <w:start w:val="1"/>
      <w:numFmt w:val="decimal"/>
      <w:pStyle w:val="Heading1"/>
      <w:lvlText w:val="%1."/>
      <w:lvlJc w:val="left"/>
      <w:pPr>
        <w:tabs>
          <w:tab w:val="num" w:pos="624"/>
        </w:tabs>
        <w:ind w:left="624" w:hanging="624"/>
      </w:pPr>
      <w:rPr>
        <w:rFonts w:hint="default" w:ascii="Century Gothic" w:hAnsi="Century Gothic"/>
        <w:b/>
        <w:color w:val="BED23C"/>
        <w:sz w:val="28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hint="default" w:ascii="Century Gothic" w:hAnsi="Century Gothic"/>
        <w:color w:val="626262"/>
        <w:sz w:val="20"/>
      </w:rPr>
    </w:lvl>
    <w:lvl w:ilvl="2">
      <w:start w:val="1"/>
      <w:numFmt w:val="none"/>
      <w:lvlText w:val=""/>
      <w:lvlJc w:val="left"/>
      <w:pPr>
        <w:ind w:left="2160" w:hanging="360"/>
      </w:pPr>
      <w:rPr>
        <w:rFonts w:hint="default" w:ascii="Century Gothic" w:hAnsi="Century Gothic"/>
        <w:color w:val="626262"/>
        <w:sz w:val="22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9" w15:restartNumberingAfterBreak="0">
    <w:nsid w:val="4E0B424F"/>
    <w:multiLevelType w:val="hybridMultilevel"/>
    <w:tmpl w:val="2C6C9F0A"/>
    <w:lvl w:ilvl="0" w:tplc="B2D2A46E">
      <w:start w:val="1"/>
      <w:numFmt w:val="decimal"/>
      <w:pStyle w:val="BulletL11"/>
      <w:lvlText w:val="%1."/>
      <w:lvlJc w:val="left"/>
      <w:pPr>
        <w:ind w:left="1344" w:hanging="360"/>
      </w:pPr>
    </w:lvl>
    <w:lvl w:ilvl="1" w:tplc="08090019" w:tentative="1">
      <w:start w:val="1"/>
      <w:numFmt w:val="lowerLetter"/>
      <w:lvlText w:val="%2."/>
      <w:lvlJc w:val="left"/>
      <w:pPr>
        <w:ind w:left="2064" w:hanging="360"/>
      </w:pPr>
    </w:lvl>
    <w:lvl w:ilvl="2" w:tplc="0809001B" w:tentative="1">
      <w:start w:val="1"/>
      <w:numFmt w:val="lowerRoman"/>
      <w:lvlText w:val="%3."/>
      <w:lvlJc w:val="right"/>
      <w:pPr>
        <w:ind w:left="2784" w:hanging="180"/>
      </w:pPr>
    </w:lvl>
    <w:lvl w:ilvl="3" w:tplc="0809000F" w:tentative="1">
      <w:start w:val="1"/>
      <w:numFmt w:val="decimal"/>
      <w:lvlText w:val="%4."/>
      <w:lvlJc w:val="left"/>
      <w:pPr>
        <w:ind w:left="3504" w:hanging="360"/>
      </w:pPr>
    </w:lvl>
    <w:lvl w:ilvl="4" w:tplc="08090019" w:tentative="1">
      <w:start w:val="1"/>
      <w:numFmt w:val="lowerLetter"/>
      <w:lvlText w:val="%5."/>
      <w:lvlJc w:val="left"/>
      <w:pPr>
        <w:ind w:left="4224" w:hanging="360"/>
      </w:pPr>
    </w:lvl>
    <w:lvl w:ilvl="5" w:tplc="0809001B" w:tentative="1">
      <w:start w:val="1"/>
      <w:numFmt w:val="lowerRoman"/>
      <w:lvlText w:val="%6."/>
      <w:lvlJc w:val="right"/>
      <w:pPr>
        <w:ind w:left="4944" w:hanging="180"/>
      </w:pPr>
    </w:lvl>
    <w:lvl w:ilvl="6" w:tplc="0809000F" w:tentative="1">
      <w:start w:val="1"/>
      <w:numFmt w:val="decimal"/>
      <w:lvlText w:val="%7."/>
      <w:lvlJc w:val="left"/>
      <w:pPr>
        <w:ind w:left="5664" w:hanging="360"/>
      </w:pPr>
    </w:lvl>
    <w:lvl w:ilvl="7" w:tplc="08090019" w:tentative="1">
      <w:start w:val="1"/>
      <w:numFmt w:val="lowerLetter"/>
      <w:lvlText w:val="%8."/>
      <w:lvlJc w:val="left"/>
      <w:pPr>
        <w:ind w:left="6384" w:hanging="360"/>
      </w:pPr>
    </w:lvl>
    <w:lvl w:ilvl="8" w:tplc="08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0" w15:restartNumberingAfterBreak="0">
    <w:nsid w:val="561E7E06"/>
    <w:multiLevelType w:val="hybridMultilevel"/>
    <w:tmpl w:val="1FA2CA9C"/>
    <w:lvl w:ilvl="0" w:tplc="38ACAE2A">
      <w:start w:val="1"/>
      <w:numFmt w:val="lowerLetter"/>
      <w:pStyle w:val="BulletL1a"/>
      <w:lvlText w:val="%1."/>
      <w:lvlJc w:val="left"/>
      <w:pPr>
        <w:ind w:left="1344" w:hanging="360"/>
      </w:pPr>
    </w:lvl>
    <w:lvl w:ilvl="1" w:tplc="08090019" w:tentative="1">
      <w:start w:val="1"/>
      <w:numFmt w:val="lowerLetter"/>
      <w:lvlText w:val="%2."/>
      <w:lvlJc w:val="left"/>
      <w:pPr>
        <w:ind w:left="2064" w:hanging="360"/>
      </w:pPr>
    </w:lvl>
    <w:lvl w:ilvl="2" w:tplc="0809001B" w:tentative="1">
      <w:start w:val="1"/>
      <w:numFmt w:val="lowerRoman"/>
      <w:lvlText w:val="%3."/>
      <w:lvlJc w:val="right"/>
      <w:pPr>
        <w:ind w:left="2784" w:hanging="180"/>
      </w:pPr>
    </w:lvl>
    <w:lvl w:ilvl="3" w:tplc="0809000F" w:tentative="1">
      <w:start w:val="1"/>
      <w:numFmt w:val="decimal"/>
      <w:lvlText w:val="%4."/>
      <w:lvlJc w:val="left"/>
      <w:pPr>
        <w:ind w:left="3504" w:hanging="360"/>
      </w:pPr>
    </w:lvl>
    <w:lvl w:ilvl="4" w:tplc="08090019" w:tentative="1">
      <w:start w:val="1"/>
      <w:numFmt w:val="lowerLetter"/>
      <w:lvlText w:val="%5."/>
      <w:lvlJc w:val="left"/>
      <w:pPr>
        <w:ind w:left="4224" w:hanging="360"/>
      </w:pPr>
    </w:lvl>
    <w:lvl w:ilvl="5" w:tplc="0809001B" w:tentative="1">
      <w:start w:val="1"/>
      <w:numFmt w:val="lowerRoman"/>
      <w:lvlText w:val="%6."/>
      <w:lvlJc w:val="right"/>
      <w:pPr>
        <w:ind w:left="4944" w:hanging="180"/>
      </w:pPr>
    </w:lvl>
    <w:lvl w:ilvl="6" w:tplc="0809000F" w:tentative="1">
      <w:start w:val="1"/>
      <w:numFmt w:val="decimal"/>
      <w:lvlText w:val="%7."/>
      <w:lvlJc w:val="left"/>
      <w:pPr>
        <w:ind w:left="5664" w:hanging="360"/>
      </w:pPr>
    </w:lvl>
    <w:lvl w:ilvl="7" w:tplc="08090019" w:tentative="1">
      <w:start w:val="1"/>
      <w:numFmt w:val="lowerLetter"/>
      <w:lvlText w:val="%8."/>
      <w:lvlJc w:val="left"/>
      <w:pPr>
        <w:ind w:left="6384" w:hanging="360"/>
      </w:pPr>
    </w:lvl>
    <w:lvl w:ilvl="8" w:tplc="08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1" w15:restartNumberingAfterBreak="0">
    <w:nsid w:val="59C64645"/>
    <w:multiLevelType w:val="hybridMultilevel"/>
    <w:tmpl w:val="F31896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428266A"/>
    <w:multiLevelType w:val="hybridMultilevel"/>
    <w:tmpl w:val="7F4E58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B311172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716C0A0A"/>
    <w:multiLevelType w:val="hybridMultilevel"/>
    <w:tmpl w:val="C85E65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28412BD"/>
    <w:multiLevelType w:val="hybridMultilevel"/>
    <w:tmpl w:val="3D0EBD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2E1681B"/>
    <w:multiLevelType w:val="hybridMultilevel"/>
    <w:tmpl w:val="EA849306"/>
    <w:lvl w:ilvl="0" w:tplc="CC6A84B4">
      <w:start w:val="1"/>
      <w:numFmt w:val="bullet"/>
      <w:pStyle w:val="BULLETL2"/>
      <w:lvlText w:val="o"/>
      <w:lvlJc w:val="left"/>
      <w:pPr>
        <w:ind w:left="360" w:hanging="360"/>
      </w:pPr>
      <w:rPr>
        <w:rFonts w:hint="default" w:ascii="Courier New" w:hAnsi="Courier New"/>
      </w:rPr>
    </w:lvl>
    <w:lvl w:ilvl="1" w:tplc="08090003" w:tentative="1">
      <w:start w:val="1"/>
      <w:numFmt w:val="bullet"/>
      <w:lvlText w:val="o"/>
      <w:lvlJc w:val="left"/>
      <w:pPr>
        <w:ind w:left="234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hint="default" w:ascii="Wingdings" w:hAnsi="Wingdings"/>
      </w:rPr>
    </w:lvl>
  </w:abstractNum>
  <w:abstractNum w:abstractNumId="17" w15:restartNumberingAfterBreak="0">
    <w:nsid w:val="77E83EF5"/>
    <w:multiLevelType w:val="multilevel"/>
    <w:tmpl w:val="6C6E1E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lvlText w:val="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7D6D2211"/>
    <w:multiLevelType w:val="hybridMultilevel"/>
    <w:tmpl w:val="579436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03687257">
    <w:abstractNumId w:val="17"/>
  </w:num>
  <w:num w:numId="2" w16cid:durableId="137692634">
    <w:abstractNumId w:val="1"/>
  </w:num>
  <w:num w:numId="3" w16cid:durableId="620187571">
    <w:abstractNumId w:val="16"/>
  </w:num>
  <w:num w:numId="4" w16cid:durableId="2057311487">
    <w:abstractNumId w:val="8"/>
  </w:num>
  <w:num w:numId="5" w16cid:durableId="869731802">
    <w:abstractNumId w:val="5"/>
  </w:num>
  <w:num w:numId="6" w16cid:durableId="1808008780">
    <w:abstractNumId w:val="2"/>
    <w:lvlOverride w:ilvl="0">
      <w:lvl w:ilvl="0">
        <w:start w:val="1"/>
        <w:numFmt w:val="decimal"/>
        <w:pStyle w:val="Heading1"/>
        <w:lvlText w:val="%1."/>
        <w:lvlJc w:val="left"/>
        <w:pPr>
          <w:tabs>
            <w:tab w:val="num" w:pos="624"/>
          </w:tabs>
          <w:ind w:left="624" w:hanging="624"/>
        </w:pPr>
        <w:rPr>
          <w:rFonts w:hint="default" w:ascii="Providence Sans" w:hAnsi="Providence Sans"/>
          <w:b/>
          <w:color w:val="008578"/>
          <w:sz w:val="28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 w:ascii="Century Gothic" w:hAnsi="Century Gothic"/>
          <w:b w:val="0"/>
          <w:bCs/>
          <w:color w:val="auto"/>
          <w:sz w:val="20"/>
        </w:rPr>
      </w:lvl>
    </w:lvlOverride>
  </w:num>
  <w:num w:numId="7" w16cid:durableId="1349915040">
    <w:abstractNumId w:val="5"/>
    <w:lvlOverride w:ilvl="0">
      <w:startOverride w:val="1"/>
    </w:lvlOverride>
  </w:num>
  <w:num w:numId="8" w16cid:durableId="1891771323">
    <w:abstractNumId w:val="10"/>
  </w:num>
  <w:num w:numId="9" w16cid:durableId="664239244">
    <w:abstractNumId w:val="3"/>
  </w:num>
  <w:num w:numId="10" w16cid:durableId="883568078">
    <w:abstractNumId w:val="2"/>
    <w:lvlOverride w:ilvl="0">
      <w:lvl w:ilvl="0">
        <w:start w:val="1"/>
        <w:numFmt w:val="decimal"/>
        <w:pStyle w:val="Heading1"/>
        <w:lvlText w:val="%1."/>
        <w:lvlJc w:val="left"/>
        <w:pPr>
          <w:tabs>
            <w:tab w:val="num" w:pos="624"/>
          </w:tabs>
          <w:ind w:left="624" w:hanging="624"/>
        </w:pPr>
        <w:rPr>
          <w:rFonts w:hint="default" w:ascii="Providence Sans" w:hAnsi="Providence Sans"/>
          <w:b/>
          <w:color w:val="008578"/>
          <w:sz w:val="28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 w:ascii="HelveticaNeue-Light" w:hAnsi="HelveticaNeue-Light"/>
          <w:b w:val="0"/>
          <w:bCs/>
          <w:color w:val="auto"/>
          <w:sz w:val="20"/>
        </w:rPr>
      </w:lvl>
    </w:lvlOverride>
  </w:num>
  <w:num w:numId="11" w16cid:durableId="430660143">
    <w:abstractNumId w:val="5"/>
    <w:lvlOverride w:ilvl="0">
      <w:startOverride w:val="1"/>
    </w:lvlOverride>
  </w:num>
  <w:num w:numId="12" w16cid:durableId="1218053965">
    <w:abstractNumId w:val="10"/>
    <w:lvlOverride w:ilvl="0">
      <w:startOverride w:val="1"/>
    </w:lvlOverride>
  </w:num>
  <w:num w:numId="13" w16cid:durableId="846672097">
    <w:abstractNumId w:val="2"/>
    <w:lvlOverride w:ilvl="0">
      <w:lvl w:ilvl="0">
        <w:start w:val="1"/>
        <w:numFmt w:val="decimal"/>
        <w:pStyle w:val="Heading1"/>
        <w:lvlText w:val="%1."/>
        <w:lvlJc w:val="left"/>
        <w:pPr>
          <w:tabs>
            <w:tab w:val="num" w:pos="624"/>
          </w:tabs>
          <w:ind w:left="624" w:hanging="624"/>
        </w:pPr>
        <w:rPr>
          <w:rFonts w:hint="default" w:ascii="Century Gothic" w:hAnsi="Century Gothic"/>
          <w:b/>
          <w:color w:val="008578"/>
          <w:sz w:val="28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 w:ascii="Century Gothic" w:hAnsi="Century Gothic"/>
          <w:b w:val="0"/>
          <w:bCs/>
          <w:color w:val="auto"/>
          <w:sz w:val="20"/>
        </w:rPr>
      </w:lvl>
    </w:lvlOverride>
  </w:num>
  <w:num w:numId="14" w16cid:durableId="1105878938">
    <w:abstractNumId w:val="10"/>
    <w:lvlOverride w:ilvl="0">
      <w:startOverride w:val="1"/>
    </w:lvlOverride>
  </w:num>
  <w:num w:numId="15" w16cid:durableId="498499365">
    <w:abstractNumId w:val="10"/>
    <w:lvlOverride w:ilvl="0">
      <w:startOverride w:val="1"/>
    </w:lvlOverride>
  </w:num>
  <w:num w:numId="16" w16cid:durableId="818378761">
    <w:abstractNumId w:val="10"/>
    <w:lvlOverride w:ilvl="0">
      <w:startOverride w:val="1"/>
    </w:lvlOverride>
  </w:num>
  <w:num w:numId="17" w16cid:durableId="610863408">
    <w:abstractNumId w:val="5"/>
    <w:lvlOverride w:ilvl="0">
      <w:startOverride w:val="1"/>
    </w:lvlOverride>
  </w:num>
  <w:num w:numId="18" w16cid:durableId="935094361">
    <w:abstractNumId w:val="5"/>
    <w:lvlOverride w:ilvl="0">
      <w:startOverride w:val="1"/>
    </w:lvlOverride>
  </w:num>
  <w:num w:numId="19" w16cid:durableId="120003516">
    <w:abstractNumId w:val="13"/>
  </w:num>
  <w:num w:numId="20" w16cid:durableId="1416242063">
    <w:abstractNumId w:val="2"/>
    <w:lvlOverride w:ilvl="0">
      <w:lvl w:ilvl="0">
        <w:start w:val="1"/>
        <w:numFmt w:val="decimal"/>
        <w:pStyle w:val="Heading1"/>
        <w:lvlText w:val="%1."/>
        <w:lvlJc w:val="left"/>
        <w:pPr>
          <w:tabs>
            <w:tab w:val="num" w:pos="624"/>
          </w:tabs>
          <w:ind w:left="624" w:hanging="624"/>
        </w:pPr>
        <w:rPr>
          <w:rFonts w:hint="default" w:ascii="Century Gothic" w:hAnsi="Century Gothic"/>
          <w:b/>
          <w:color w:val="008578"/>
          <w:sz w:val="28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1050"/>
          </w:tabs>
          <w:ind w:left="1050" w:hanging="624"/>
        </w:pPr>
        <w:rPr>
          <w:rFonts w:hint="default" w:ascii="Century Gothic" w:hAnsi="Century Gothic"/>
          <w:b w:val="0"/>
          <w:bCs/>
          <w:color w:val="auto"/>
          <w:sz w:val="20"/>
        </w:rPr>
      </w:lvl>
    </w:lvlOverride>
  </w:num>
  <w:num w:numId="21" w16cid:durableId="1917007819">
    <w:abstractNumId w:val="11"/>
  </w:num>
  <w:num w:numId="22" w16cid:durableId="1342732117">
    <w:abstractNumId w:val="12"/>
  </w:num>
  <w:num w:numId="23" w16cid:durableId="375086531">
    <w:abstractNumId w:val="7"/>
  </w:num>
  <w:num w:numId="24" w16cid:durableId="392241150">
    <w:abstractNumId w:val="14"/>
  </w:num>
  <w:num w:numId="25" w16cid:durableId="115879407">
    <w:abstractNumId w:val="6"/>
  </w:num>
  <w:num w:numId="26" w16cid:durableId="2137985719">
    <w:abstractNumId w:val="4"/>
  </w:num>
  <w:num w:numId="27" w16cid:durableId="1807773886">
    <w:abstractNumId w:val="15"/>
  </w:num>
  <w:num w:numId="28" w16cid:durableId="2035766960">
    <w:abstractNumId w:val="18"/>
  </w:num>
  <w:num w:numId="29" w16cid:durableId="1741520548">
    <w:abstractNumId w:val="5"/>
    <w:lvlOverride w:ilvl="0">
      <w:startOverride w:val="1"/>
    </w:lvlOverride>
  </w:num>
  <w:num w:numId="30" w16cid:durableId="369108123">
    <w:abstractNumId w:val="9"/>
  </w:num>
  <w:num w:numId="31" w16cid:durableId="1857693751">
    <w:abstractNumId w:val="9"/>
    <w:lvlOverride w:ilvl="0">
      <w:startOverride w:val="1"/>
    </w:lvlOverride>
  </w:num>
  <w:num w:numId="32" w16cid:durableId="869609554">
    <w:abstractNumId w:val="9"/>
    <w:lvlOverride w:ilvl="0">
      <w:startOverride w:val="1"/>
    </w:lvlOverride>
  </w:num>
  <w:num w:numId="33" w16cid:durableId="1703167283">
    <w:abstractNumId w:val="9"/>
    <w:lvlOverride w:ilvl="0">
      <w:startOverride w:val="1"/>
    </w:lvlOverride>
  </w:num>
  <w:num w:numId="34" w16cid:durableId="794905541">
    <w:abstractNumId w:val="9"/>
    <w:lvlOverride w:ilvl="0">
      <w:startOverride w:val="1"/>
    </w:lvlOverride>
  </w:num>
  <w:num w:numId="35" w16cid:durableId="1985544467">
    <w:abstractNumId w:val="9"/>
    <w:lvlOverride w:ilvl="0">
      <w:startOverride w:val="1"/>
    </w:lvlOverride>
  </w:num>
  <w:num w:numId="36" w16cid:durableId="75784413">
    <w:abstractNumId w:val="9"/>
    <w:lvlOverride w:ilvl="0">
      <w:startOverride w:val="1"/>
    </w:lvlOverride>
  </w:num>
  <w:num w:numId="37" w16cid:durableId="1877159048">
    <w:abstractNumId w:val="9"/>
    <w:lvlOverride w:ilvl="0">
      <w:startOverride w:val="1"/>
    </w:lvlOverride>
  </w:num>
  <w:num w:numId="38" w16cid:durableId="986471161">
    <w:abstractNumId w:val="9"/>
    <w:lvlOverride w:ilvl="0">
      <w:startOverride w:val="1"/>
    </w:lvlOverride>
  </w:num>
  <w:num w:numId="39" w16cid:durableId="1055468809">
    <w:abstractNumId w:val="9"/>
    <w:lvlOverride w:ilvl="0">
      <w:startOverride w:val="1"/>
    </w:lvlOverride>
  </w:num>
  <w:num w:numId="40" w16cid:durableId="1754692964">
    <w:abstractNumId w:val="9"/>
    <w:lvlOverride w:ilvl="0">
      <w:startOverride w:val="1"/>
    </w:lvlOverride>
  </w:num>
  <w:num w:numId="41" w16cid:durableId="612126671">
    <w:abstractNumId w:val="9"/>
    <w:lvlOverride w:ilvl="0">
      <w:startOverride w:val="1"/>
    </w:lvlOverride>
  </w:num>
  <w:num w:numId="42" w16cid:durableId="602493698">
    <w:abstractNumId w:val="9"/>
    <w:lvlOverride w:ilvl="0">
      <w:startOverride w:val="1"/>
    </w:lvlOverride>
  </w:num>
  <w:num w:numId="43" w16cid:durableId="1778064178">
    <w:abstractNumId w:val="9"/>
    <w:lvlOverride w:ilvl="0">
      <w:startOverride w:val="1"/>
    </w:lvlOverride>
  </w:num>
  <w:num w:numId="44" w16cid:durableId="359933162">
    <w:abstractNumId w:val="9"/>
    <w:lvlOverride w:ilvl="0">
      <w:startOverride w:val="1"/>
    </w:lvlOverride>
  </w:num>
  <w:num w:numId="45" w16cid:durableId="1827817583">
    <w:abstractNumId w:val="9"/>
    <w:lvlOverride w:ilvl="0">
      <w:startOverride w:val="1"/>
    </w:lvlOverride>
  </w:num>
  <w:num w:numId="46" w16cid:durableId="593132287">
    <w:abstractNumId w:val="9"/>
    <w:lvlOverride w:ilvl="0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2"/>
  <w:trackRevisions w:val="false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A34"/>
    <w:rsid w:val="00003147"/>
    <w:rsid w:val="000034E2"/>
    <w:rsid w:val="00003945"/>
    <w:rsid w:val="00003D7E"/>
    <w:rsid w:val="00010100"/>
    <w:rsid w:val="00010F85"/>
    <w:rsid w:val="0001175D"/>
    <w:rsid w:val="000143F2"/>
    <w:rsid w:val="0001580D"/>
    <w:rsid w:val="00020A59"/>
    <w:rsid w:val="0002116E"/>
    <w:rsid w:val="0002198A"/>
    <w:rsid w:val="00022E2A"/>
    <w:rsid w:val="00024CFB"/>
    <w:rsid w:val="00024E6C"/>
    <w:rsid w:val="0002731C"/>
    <w:rsid w:val="00031B78"/>
    <w:rsid w:val="00033909"/>
    <w:rsid w:val="00034781"/>
    <w:rsid w:val="00034D1E"/>
    <w:rsid w:val="000367DE"/>
    <w:rsid w:val="000373A5"/>
    <w:rsid w:val="000405D6"/>
    <w:rsid w:val="0004278E"/>
    <w:rsid w:val="00042CC1"/>
    <w:rsid w:val="00043609"/>
    <w:rsid w:val="0004425F"/>
    <w:rsid w:val="000460B3"/>
    <w:rsid w:val="00046529"/>
    <w:rsid w:val="000465BD"/>
    <w:rsid w:val="00047F79"/>
    <w:rsid w:val="00050273"/>
    <w:rsid w:val="00053C3D"/>
    <w:rsid w:val="00054F39"/>
    <w:rsid w:val="00061616"/>
    <w:rsid w:val="00063DA6"/>
    <w:rsid w:val="00066321"/>
    <w:rsid w:val="00066BF7"/>
    <w:rsid w:val="00067D7D"/>
    <w:rsid w:val="0007005F"/>
    <w:rsid w:val="00071575"/>
    <w:rsid w:val="00075D89"/>
    <w:rsid w:val="0007702B"/>
    <w:rsid w:val="00077127"/>
    <w:rsid w:val="00077DC3"/>
    <w:rsid w:val="00082601"/>
    <w:rsid w:val="00085676"/>
    <w:rsid w:val="00085835"/>
    <w:rsid w:val="00086898"/>
    <w:rsid w:val="00090466"/>
    <w:rsid w:val="00090B11"/>
    <w:rsid w:val="00092893"/>
    <w:rsid w:val="0009379B"/>
    <w:rsid w:val="000943F5"/>
    <w:rsid w:val="0009575E"/>
    <w:rsid w:val="00097334"/>
    <w:rsid w:val="00097CEA"/>
    <w:rsid w:val="000A07D7"/>
    <w:rsid w:val="000A2AD5"/>
    <w:rsid w:val="000A338C"/>
    <w:rsid w:val="000A455B"/>
    <w:rsid w:val="000A4794"/>
    <w:rsid w:val="000A5DD2"/>
    <w:rsid w:val="000A5FB9"/>
    <w:rsid w:val="000B0669"/>
    <w:rsid w:val="000B06C8"/>
    <w:rsid w:val="000B10EF"/>
    <w:rsid w:val="000B1926"/>
    <w:rsid w:val="000B2C32"/>
    <w:rsid w:val="000B4780"/>
    <w:rsid w:val="000B489A"/>
    <w:rsid w:val="000B536F"/>
    <w:rsid w:val="000B6A8D"/>
    <w:rsid w:val="000C0251"/>
    <w:rsid w:val="000C5236"/>
    <w:rsid w:val="000C6B51"/>
    <w:rsid w:val="000C6B53"/>
    <w:rsid w:val="000C72DE"/>
    <w:rsid w:val="000C7603"/>
    <w:rsid w:val="000C7AAB"/>
    <w:rsid w:val="000C7D51"/>
    <w:rsid w:val="000D2742"/>
    <w:rsid w:val="000D3639"/>
    <w:rsid w:val="000D4F85"/>
    <w:rsid w:val="000D7217"/>
    <w:rsid w:val="000D775F"/>
    <w:rsid w:val="000E13C4"/>
    <w:rsid w:val="000E1461"/>
    <w:rsid w:val="000E1CEB"/>
    <w:rsid w:val="000E4344"/>
    <w:rsid w:val="000E546D"/>
    <w:rsid w:val="000F0705"/>
    <w:rsid w:val="000F3E83"/>
    <w:rsid w:val="000F4266"/>
    <w:rsid w:val="000F45AB"/>
    <w:rsid w:val="000F58BF"/>
    <w:rsid w:val="000F7160"/>
    <w:rsid w:val="00101B80"/>
    <w:rsid w:val="00102D78"/>
    <w:rsid w:val="00102F09"/>
    <w:rsid w:val="001035CA"/>
    <w:rsid w:val="001037FF"/>
    <w:rsid w:val="001054AD"/>
    <w:rsid w:val="00105571"/>
    <w:rsid w:val="0010563A"/>
    <w:rsid w:val="00111B90"/>
    <w:rsid w:val="00111F02"/>
    <w:rsid w:val="001128B7"/>
    <w:rsid w:val="00112B22"/>
    <w:rsid w:val="00112E1C"/>
    <w:rsid w:val="001135E3"/>
    <w:rsid w:val="00114FA6"/>
    <w:rsid w:val="001164F9"/>
    <w:rsid w:val="00116625"/>
    <w:rsid w:val="00121200"/>
    <w:rsid w:val="00122A6A"/>
    <w:rsid w:val="0012437F"/>
    <w:rsid w:val="00126032"/>
    <w:rsid w:val="0013140F"/>
    <w:rsid w:val="00135336"/>
    <w:rsid w:val="00135AF6"/>
    <w:rsid w:val="00136537"/>
    <w:rsid w:val="00137B86"/>
    <w:rsid w:val="00140F28"/>
    <w:rsid w:val="001421CA"/>
    <w:rsid w:val="001425E2"/>
    <w:rsid w:val="00145641"/>
    <w:rsid w:val="001459D9"/>
    <w:rsid w:val="00146400"/>
    <w:rsid w:val="001464A0"/>
    <w:rsid w:val="001529D2"/>
    <w:rsid w:val="0015347B"/>
    <w:rsid w:val="001540EC"/>
    <w:rsid w:val="001557DC"/>
    <w:rsid w:val="00155EAF"/>
    <w:rsid w:val="00157B9A"/>
    <w:rsid w:val="0016268F"/>
    <w:rsid w:val="001636AE"/>
    <w:rsid w:val="00164F30"/>
    <w:rsid w:val="00165BBF"/>
    <w:rsid w:val="001660FE"/>
    <w:rsid w:val="001723F9"/>
    <w:rsid w:val="00173AF1"/>
    <w:rsid w:val="0017424D"/>
    <w:rsid w:val="00174893"/>
    <w:rsid w:val="00177739"/>
    <w:rsid w:val="00183408"/>
    <w:rsid w:val="0018456E"/>
    <w:rsid w:val="001854F5"/>
    <w:rsid w:val="00186273"/>
    <w:rsid w:val="00186743"/>
    <w:rsid w:val="00186E17"/>
    <w:rsid w:val="00187163"/>
    <w:rsid w:val="0019175A"/>
    <w:rsid w:val="00192AF7"/>
    <w:rsid w:val="00192F36"/>
    <w:rsid w:val="001A092E"/>
    <w:rsid w:val="001A0C14"/>
    <w:rsid w:val="001A25EF"/>
    <w:rsid w:val="001A3BEB"/>
    <w:rsid w:val="001A3E06"/>
    <w:rsid w:val="001A4693"/>
    <w:rsid w:val="001A5707"/>
    <w:rsid w:val="001A59E9"/>
    <w:rsid w:val="001B0A4F"/>
    <w:rsid w:val="001B4F31"/>
    <w:rsid w:val="001B79EE"/>
    <w:rsid w:val="001C1D6A"/>
    <w:rsid w:val="001C3297"/>
    <w:rsid w:val="001C36EC"/>
    <w:rsid w:val="001C3823"/>
    <w:rsid w:val="001C410C"/>
    <w:rsid w:val="001C71C6"/>
    <w:rsid w:val="001C77BD"/>
    <w:rsid w:val="001D1A3B"/>
    <w:rsid w:val="001D1A86"/>
    <w:rsid w:val="001D1FFB"/>
    <w:rsid w:val="001D28A2"/>
    <w:rsid w:val="001D2BFC"/>
    <w:rsid w:val="001D3F54"/>
    <w:rsid w:val="001D4BC4"/>
    <w:rsid w:val="001D5C08"/>
    <w:rsid w:val="001D6267"/>
    <w:rsid w:val="001E1B78"/>
    <w:rsid w:val="001E2A71"/>
    <w:rsid w:val="001F0E83"/>
    <w:rsid w:val="001F18C6"/>
    <w:rsid w:val="001F1CE9"/>
    <w:rsid w:val="001F3194"/>
    <w:rsid w:val="001F445D"/>
    <w:rsid w:val="001F557A"/>
    <w:rsid w:val="001F5F53"/>
    <w:rsid w:val="001F75DD"/>
    <w:rsid w:val="001F7645"/>
    <w:rsid w:val="00201C9D"/>
    <w:rsid w:val="00205B13"/>
    <w:rsid w:val="00206ADF"/>
    <w:rsid w:val="00206C1D"/>
    <w:rsid w:val="002178D8"/>
    <w:rsid w:val="00217F49"/>
    <w:rsid w:val="00220274"/>
    <w:rsid w:val="00222FE4"/>
    <w:rsid w:val="00223BE9"/>
    <w:rsid w:val="002244E6"/>
    <w:rsid w:val="00226A8B"/>
    <w:rsid w:val="00227E55"/>
    <w:rsid w:val="00230162"/>
    <w:rsid w:val="00231808"/>
    <w:rsid w:val="00232904"/>
    <w:rsid w:val="00232DEA"/>
    <w:rsid w:val="0024030B"/>
    <w:rsid w:val="0024143D"/>
    <w:rsid w:val="00241B21"/>
    <w:rsid w:val="002443CA"/>
    <w:rsid w:val="00246908"/>
    <w:rsid w:val="00247997"/>
    <w:rsid w:val="0025468B"/>
    <w:rsid w:val="00254CD3"/>
    <w:rsid w:val="00255D9D"/>
    <w:rsid w:val="002561F3"/>
    <w:rsid w:val="00256999"/>
    <w:rsid w:val="00256C5E"/>
    <w:rsid w:val="00257713"/>
    <w:rsid w:val="0025788B"/>
    <w:rsid w:val="00257CA2"/>
    <w:rsid w:val="00257E6B"/>
    <w:rsid w:val="0026176E"/>
    <w:rsid w:val="002643EC"/>
    <w:rsid w:val="00264F90"/>
    <w:rsid w:val="0027140D"/>
    <w:rsid w:val="00273613"/>
    <w:rsid w:val="00276BD4"/>
    <w:rsid w:val="00277F6B"/>
    <w:rsid w:val="00280B67"/>
    <w:rsid w:val="00281CA2"/>
    <w:rsid w:val="00282972"/>
    <w:rsid w:val="002832CC"/>
    <w:rsid w:val="00290591"/>
    <w:rsid w:val="0029233D"/>
    <w:rsid w:val="00292BFB"/>
    <w:rsid w:val="002934D6"/>
    <w:rsid w:val="0029545F"/>
    <w:rsid w:val="002A2E2A"/>
    <w:rsid w:val="002A3358"/>
    <w:rsid w:val="002A4661"/>
    <w:rsid w:val="002A58AF"/>
    <w:rsid w:val="002A637E"/>
    <w:rsid w:val="002A63C0"/>
    <w:rsid w:val="002A6452"/>
    <w:rsid w:val="002B05ED"/>
    <w:rsid w:val="002B37F6"/>
    <w:rsid w:val="002B47BF"/>
    <w:rsid w:val="002B76BA"/>
    <w:rsid w:val="002B7728"/>
    <w:rsid w:val="002B7CA2"/>
    <w:rsid w:val="002C0B78"/>
    <w:rsid w:val="002C2E35"/>
    <w:rsid w:val="002C4D92"/>
    <w:rsid w:val="002C7381"/>
    <w:rsid w:val="002C764E"/>
    <w:rsid w:val="002C7C29"/>
    <w:rsid w:val="002D092E"/>
    <w:rsid w:val="002D0B2D"/>
    <w:rsid w:val="002D3AA3"/>
    <w:rsid w:val="002D5185"/>
    <w:rsid w:val="002D71C5"/>
    <w:rsid w:val="002D7D36"/>
    <w:rsid w:val="002E19D0"/>
    <w:rsid w:val="002E215E"/>
    <w:rsid w:val="002E3099"/>
    <w:rsid w:val="002E325D"/>
    <w:rsid w:val="002E3769"/>
    <w:rsid w:val="002E79C9"/>
    <w:rsid w:val="002F10F1"/>
    <w:rsid w:val="002F1990"/>
    <w:rsid w:val="002F1C0D"/>
    <w:rsid w:val="002F26A8"/>
    <w:rsid w:val="002F34C0"/>
    <w:rsid w:val="002F3A74"/>
    <w:rsid w:val="002F3AA4"/>
    <w:rsid w:val="002F5958"/>
    <w:rsid w:val="002F69C9"/>
    <w:rsid w:val="002F7B33"/>
    <w:rsid w:val="002F7ED4"/>
    <w:rsid w:val="00300A18"/>
    <w:rsid w:val="003017CD"/>
    <w:rsid w:val="00302809"/>
    <w:rsid w:val="00302A49"/>
    <w:rsid w:val="00304033"/>
    <w:rsid w:val="00304599"/>
    <w:rsid w:val="003064E7"/>
    <w:rsid w:val="00306DF0"/>
    <w:rsid w:val="003109A6"/>
    <w:rsid w:val="003135ED"/>
    <w:rsid w:val="00315857"/>
    <w:rsid w:val="003171D9"/>
    <w:rsid w:val="00317D84"/>
    <w:rsid w:val="00320809"/>
    <w:rsid w:val="0032148A"/>
    <w:rsid w:val="00321E26"/>
    <w:rsid w:val="00323343"/>
    <w:rsid w:val="00323659"/>
    <w:rsid w:val="003236DA"/>
    <w:rsid w:val="00323CDA"/>
    <w:rsid w:val="00324309"/>
    <w:rsid w:val="00325780"/>
    <w:rsid w:val="003271F1"/>
    <w:rsid w:val="003300CB"/>
    <w:rsid w:val="00330566"/>
    <w:rsid w:val="003312B8"/>
    <w:rsid w:val="00331511"/>
    <w:rsid w:val="00331976"/>
    <w:rsid w:val="003350D2"/>
    <w:rsid w:val="003354CF"/>
    <w:rsid w:val="003402F0"/>
    <w:rsid w:val="00342157"/>
    <w:rsid w:val="00346276"/>
    <w:rsid w:val="00350293"/>
    <w:rsid w:val="003538CC"/>
    <w:rsid w:val="00353B47"/>
    <w:rsid w:val="00353BE4"/>
    <w:rsid w:val="003540C9"/>
    <w:rsid w:val="003542D8"/>
    <w:rsid w:val="00355078"/>
    <w:rsid w:val="00355FE7"/>
    <w:rsid w:val="0035722B"/>
    <w:rsid w:val="0035765B"/>
    <w:rsid w:val="00360AB1"/>
    <w:rsid w:val="0036691B"/>
    <w:rsid w:val="00367EC6"/>
    <w:rsid w:val="00371BFD"/>
    <w:rsid w:val="00372A28"/>
    <w:rsid w:val="00373188"/>
    <w:rsid w:val="00375452"/>
    <w:rsid w:val="00376356"/>
    <w:rsid w:val="00377159"/>
    <w:rsid w:val="00377852"/>
    <w:rsid w:val="00380725"/>
    <w:rsid w:val="00381236"/>
    <w:rsid w:val="00381D3A"/>
    <w:rsid w:val="00385EA0"/>
    <w:rsid w:val="00386A93"/>
    <w:rsid w:val="00387CC2"/>
    <w:rsid w:val="0039052E"/>
    <w:rsid w:val="00390D70"/>
    <w:rsid w:val="00394387"/>
    <w:rsid w:val="00396D9D"/>
    <w:rsid w:val="00397A5A"/>
    <w:rsid w:val="003A03B2"/>
    <w:rsid w:val="003A174F"/>
    <w:rsid w:val="003A4B47"/>
    <w:rsid w:val="003A4EC2"/>
    <w:rsid w:val="003B111D"/>
    <w:rsid w:val="003B2722"/>
    <w:rsid w:val="003B43C2"/>
    <w:rsid w:val="003C0DC3"/>
    <w:rsid w:val="003C2482"/>
    <w:rsid w:val="003C3DC4"/>
    <w:rsid w:val="003C3F64"/>
    <w:rsid w:val="003C4A2C"/>
    <w:rsid w:val="003C571B"/>
    <w:rsid w:val="003C59AD"/>
    <w:rsid w:val="003D0B77"/>
    <w:rsid w:val="003D0D2A"/>
    <w:rsid w:val="003D121F"/>
    <w:rsid w:val="003D1248"/>
    <w:rsid w:val="003D29FD"/>
    <w:rsid w:val="003D3292"/>
    <w:rsid w:val="003D437D"/>
    <w:rsid w:val="003D5D06"/>
    <w:rsid w:val="003D6EFA"/>
    <w:rsid w:val="003E0563"/>
    <w:rsid w:val="003E1A62"/>
    <w:rsid w:val="003E29F7"/>
    <w:rsid w:val="003E4B48"/>
    <w:rsid w:val="003E6906"/>
    <w:rsid w:val="003E6AD2"/>
    <w:rsid w:val="003E7579"/>
    <w:rsid w:val="003F1FAB"/>
    <w:rsid w:val="003F21D1"/>
    <w:rsid w:val="003F37BC"/>
    <w:rsid w:val="003F41A5"/>
    <w:rsid w:val="003F56C8"/>
    <w:rsid w:val="003F64AA"/>
    <w:rsid w:val="003F705D"/>
    <w:rsid w:val="003F7842"/>
    <w:rsid w:val="00400726"/>
    <w:rsid w:val="00402C96"/>
    <w:rsid w:val="00403A1F"/>
    <w:rsid w:val="004059FE"/>
    <w:rsid w:val="00407D38"/>
    <w:rsid w:val="00410F16"/>
    <w:rsid w:val="00415219"/>
    <w:rsid w:val="004159D8"/>
    <w:rsid w:val="00415D79"/>
    <w:rsid w:val="0042172B"/>
    <w:rsid w:val="00422157"/>
    <w:rsid w:val="004230F8"/>
    <w:rsid w:val="0042407C"/>
    <w:rsid w:val="00424569"/>
    <w:rsid w:val="00424885"/>
    <w:rsid w:val="00424FFF"/>
    <w:rsid w:val="00426694"/>
    <w:rsid w:val="00427CCE"/>
    <w:rsid w:val="004302AF"/>
    <w:rsid w:val="0043058B"/>
    <w:rsid w:val="00430F93"/>
    <w:rsid w:val="0043237E"/>
    <w:rsid w:val="00433349"/>
    <w:rsid w:val="004356F6"/>
    <w:rsid w:val="00435AA9"/>
    <w:rsid w:val="00437D2B"/>
    <w:rsid w:val="004446F9"/>
    <w:rsid w:val="00444EDB"/>
    <w:rsid w:val="004455B7"/>
    <w:rsid w:val="004504D2"/>
    <w:rsid w:val="004512AA"/>
    <w:rsid w:val="00453256"/>
    <w:rsid w:val="00453485"/>
    <w:rsid w:val="00453CB5"/>
    <w:rsid w:val="00453F83"/>
    <w:rsid w:val="0045650E"/>
    <w:rsid w:val="00460C33"/>
    <w:rsid w:val="004613BC"/>
    <w:rsid w:val="00461AB8"/>
    <w:rsid w:val="004641BE"/>
    <w:rsid w:val="00464713"/>
    <w:rsid w:val="00466C4D"/>
    <w:rsid w:val="004675CE"/>
    <w:rsid w:val="00467A71"/>
    <w:rsid w:val="0047060E"/>
    <w:rsid w:val="00474250"/>
    <w:rsid w:val="00476120"/>
    <w:rsid w:val="00482E91"/>
    <w:rsid w:val="00485B57"/>
    <w:rsid w:val="004916D6"/>
    <w:rsid w:val="00491AEE"/>
    <w:rsid w:val="004927FB"/>
    <w:rsid w:val="00492EBE"/>
    <w:rsid w:val="00493200"/>
    <w:rsid w:val="0049398E"/>
    <w:rsid w:val="00496576"/>
    <w:rsid w:val="004974CC"/>
    <w:rsid w:val="004975ED"/>
    <w:rsid w:val="004A33AC"/>
    <w:rsid w:val="004A3900"/>
    <w:rsid w:val="004A541C"/>
    <w:rsid w:val="004A65EB"/>
    <w:rsid w:val="004A69F5"/>
    <w:rsid w:val="004A7897"/>
    <w:rsid w:val="004B0BE1"/>
    <w:rsid w:val="004B16C7"/>
    <w:rsid w:val="004B1966"/>
    <w:rsid w:val="004B2382"/>
    <w:rsid w:val="004B52A8"/>
    <w:rsid w:val="004C12E1"/>
    <w:rsid w:val="004C40B7"/>
    <w:rsid w:val="004C5D68"/>
    <w:rsid w:val="004C6394"/>
    <w:rsid w:val="004D0608"/>
    <w:rsid w:val="004D0D85"/>
    <w:rsid w:val="004D134B"/>
    <w:rsid w:val="004D3FEA"/>
    <w:rsid w:val="004D4354"/>
    <w:rsid w:val="004D43C9"/>
    <w:rsid w:val="004D5BC6"/>
    <w:rsid w:val="004D7312"/>
    <w:rsid w:val="004E0969"/>
    <w:rsid w:val="004E11EB"/>
    <w:rsid w:val="004E174D"/>
    <w:rsid w:val="004E6F87"/>
    <w:rsid w:val="004F17A8"/>
    <w:rsid w:val="004F6235"/>
    <w:rsid w:val="00510F79"/>
    <w:rsid w:val="0051140B"/>
    <w:rsid w:val="00513890"/>
    <w:rsid w:val="005140B5"/>
    <w:rsid w:val="00514253"/>
    <w:rsid w:val="005148BD"/>
    <w:rsid w:val="005167E5"/>
    <w:rsid w:val="00516BE9"/>
    <w:rsid w:val="00517106"/>
    <w:rsid w:val="0051726C"/>
    <w:rsid w:val="00517777"/>
    <w:rsid w:val="00520A21"/>
    <w:rsid w:val="00521DD4"/>
    <w:rsid w:val="00531B16"/>
    <w:rsid w:val="0053241B"/>
    <w:rsid w:val="00540D6A"/>
    <w:rsid w:val="00542C2F"/>
    <w:rsid w:val="0054322D"/>
    <w:rsid w:val="005438F4"/>
    <w:rsid w:val="00546867"/>
    <w:rsid w:val="005472F5"/>
    <w:rsid w:val="00550B8C"/>
    <w:rsid w:val="00550D91"/>
    <w:rsid w:val="00550DAB"/>
    <w:rsid w:val="00551E3C"/>
    <w:rsid w:val="00553916"/>
    <w:rsid w:val="00553BB0"/>
    <w:rsid w:val="00555259"/>
    <w:rsid w:val="00556DFA"/>
    <w:rsid w:val="00557614"/>
    <w:rsid w:val="00564D3C"/>
    <w:rsid w:val="005658EE"/>
    <w:rsid w:val="00566483"/>
    <w:rsid w:val="00566E87"/>
    <w:rsid w:val="00572367"/>
    <w:rsid w:val="00576858"/>
    <w:rsid w:val="0058529B"/>
    <w:rsid w:val="00597263"/>
    <w:rsid w:val="00597ADC"/>
    <w:rsid w:val="005A04B9"/>
    <w:rsid w:val="005A1E09"/>
    <w:rsid w:val="005A1E1E"/>
    <w:rsid w:val="005A375C"/>
    <w:rsid w:val="005A3F94"/>
    <w:rsid w:val="005A419A"/>
    <w:rsid w:val="005A458E"/>
    <w:rsid w:val="005A4605"/>
    <w:rsid w:val="005B02A4"/>
    <w:rsid w:val="005B179C"/>
    <w:rsid w:val="005B25AC"/>
    <w:rsid w:val="005B2E6B"/>
    <w:rsid w:val="005B59A5"/>
    <w:rsid w:val="005B6A96"/>
    <w:rsid w:val="005B7236"/>
    <w:rsid w:val="005C0E32"/>
    <w:rsid w:val="005C2F17"/>
    <w:rsid w:val="005C3DDF"/>
    <w:rsid w:val="005C4272"/>
    <w:rsid w:val="005C449B"/>
    <w:rsid w:val="005C4A9E"/>
    <w:rsid w:val="005D0688"/>
    <w:rsid w:val="005D273E"/>
    <w:rsid w:val="005D3880"/>
    <w:rsid w:val="005D4466"/>
    <w:rsid w:val="005D570D"/>
    <w:rsid w:val="005D5833"/>
    <w:rsid w:val="005D7212"/>
    <w:rsid w:val="005D77B1"/>
    <w:rsid w:val="005E0A4A"/>
    <w:rsid w:val="005E1908"/>
    <w:rsid w:val="005E4C3D"/>
    <w:rsid w:val="005E4D38"/>
    <w:rsid w:val="005F0D3C"/>
    <w:rsid w:val="005F5B92"/>
    <w:rsid w:val="005F5ED0"/>
    <w:rsid w:val="005F6AC0"/>
    <w:rsid w:val="00601FE9"/>
    <w:rsid w:val="00611B95"/>
    <w:rsid w:val="006139BC"/>
    <w:rsid w:val="00614BBB"/>
    <w:rsid w:val="0061710D"/>
    <w:rsid w:val="00620270"/>
    <w:rsid w:val="00621906"/>
    <w:rsid w:val="00622B97"/>
    <w:rsid w:val="00622E57"/>
    <w:rsid w:val="00622F08"/>
    <w:rsid w:val="00623AB7"/>
    <w:rsid w:val="00623C65"/>
    <w:rsid w:val="006242A1"/>
    <w:rsid w:val="00632B67"/>
    <w:rsid w:val="00635276"/>
    <w:rsid w:val="00635985"/>
    <w:rsid w:val="00635FFF"/>
    <w:rsid w:val="0063645B"/>
    <w:rsid w:val="00636F20"/>
    <w:rsid w:val="00644273"/>
    <w:rsid w:val="0064658E"/>
    <w:rsid w:val="00647D5D"/>
    <w:rsid w:val="00650F04"/>
    <w:rsid w:val="00655DC1"/>
    <w:rsid w:val="00656656"/>
    <w:rsid w:val="006600FE"/>
    <w:rsid w:val="0066089C"/>
    <w:rsid w:val="00660E9D"/>
    <w:rsid w:val="0066310A"/>
    <w:rsid w:val="00664F56"/>
    <w:rsid w:val="00665C19"/>
    <w:rsid w:val="00667377"/>
    <w:rsid w:val="00667DB2"/>
    <w:rsid w:val="00667EA5"/>
    <w:rsid w:val="006704F9"/>
    <w:rsid w:val="00675120"/>
    <w:rsid w:val="00680080"/>
    <w:rsid w:val="0068089D"/>
    <w:rsid w:val="00681ECA"/>
    <w:rsid w:val="00681F9D"/>
    <w:rsid w:val="0068615E"/>
    <w:rsid w:val="0068788D"/>
    <w:rsid w:val="00690DF9"/>
    <w:rsid w:val="00692F46"/>
    <w:rsid w:val="00694B69"/>
    <w:rsid w:val="00694D5C"/>
    <w:rsid w:val="00695C92"/>
    <w:rsid w:val="00696F2E"/>
    <w:rsid w:val="006A1645"/>
    <w:rsid w:val="006A2205"/>
    <w:rsid w:val="006A2619"/>
    <w:rsid w:val="006A2C33"/>
    <w:rsid w:val="006A454B"/>
    <w:rsid w:val="006A53DB"/>
    <w:rsid w:val="006A63DA"/>
    <w:rsid w:val="006B08CF"/>
    <w:rsid w:val="006B14CF"/>
    <w:rsid w:val="006B17BE"/>
    <w:rsid w:val="006B1EC8"/>
    <w:rsid w:val="006B415F"/>
    <w:rsid w:val="006C0936"/>
    <w:rsid w:val="006C0EA3"/>
    <w:rsid w:val="006C1693"/>
    <w:rsid w:val="006C1744"/>
    <w:rsid w:val="006C2B8C"/>
    <w:rsid w:val="006C50C4"/>
    <w:rsid w:val="006C6477"/>
    <w:rsid w:val="006C77D5"/>
    <w:rsid w:val="006C7A73"/>
    <w:rsid w:val="006C7AFA"/>
    <w:rsid w:val="006C7B5F"/>
    <w:rsid w:val="006D09E5"/>
    <w:rsid w:val="006D236A"/>
    <w:rsid w:val="006D2677"/>
    <w:rsid w:val="006D3C37"/>
    <w:rsid w:val="006D4015"/>
    <w:rsid w:val="006D4D66"/>
    <w:rsid w:val="006D4F07"/>
    <w:rsid w:val="006D610F"/>
    <w:rsid w:val="006E261C"/>
    <w:rsid w:val="006E390F"/>
    <w:rsid w:val="006E4572"/>
    <w:rsid w:val="006E5356"/>
    <w:rsid w:val="006E7F1E"/>
    <w:rsid w:val="006F192B"/>
    <w:rsid w:val="006F3449"/>
    <w:rsid w:val="006F36C1"/>
    <w:rsid w:val="006F4277"/>
    <w:rsid w:val="006F49E8"/>
    <w:rsid w:val="006F4B8E"/>
    <w:rsid w:val="006F4B91"/>
    <w:rsid w:val="006F6697"/>
    <w:rsid w:val="006F680E"/>
    <w:rsid w:val="006F6F54"/>
    <w:rsid w:val="00700700"/>
    <w:rsid w:val="007013EE"/>
    <w:rsid w:val="00702C43"/>
    <w:rsid w:val="007041C2"/>
    <w:rsid w:val="007066AE"/>
    <w:rsid w:val="00707189"/>
    <w:rsid w:val="0071110C"/>
    <w:rsid w:val="0071220A"/>
    <w:rsid w:val="007122C2"/>
    <w:rsid w:val="00712802"/>
    <w:rsid w:val="00714369"/>
    <w:rsid w:val="00715535"/>
    <w:rsid w:val="00715B3A"/>
    <w:rsid w:val="00715E3F"/>
    <w:rsid w:val="00717711"/>
    <w:rsid w:val="00717AF6"/>
    <w:rsid w:val="00717C4E"/>
    <w:rsid w:val="00722DF6"/>
    <w:rsid w:val="00726A8C"/>
    <w:rsid w:val="00730442"/>
    <w:rsid w:val="00731EFC"/>
    <w:rsid w:val="007337EA"/>
    <w:rsid w:val="0073661D"/>
    <w:rsid w:val="00737C49"/>
    <w:rsid w:val="00742BC2"/>
    <w:rsid w:val="00743F6F"/>
    <w:rsid w:val="007469AC"/>
    <w:rsid w:val="00746CFC"/>
    <w:rsid w:val="0075014B"/>
    <w:rsid w:val="007513F4"/>
    <w:rsid w:val="00751F41"/>
    <w:rsid w:val="00754179"/>
    <w:rsid w:val="00754E18"/>
    <w:rsid w:val="00754FD0"/>
    <w:rsid w:val="00757307"/>
    <w:rsid w:val="00761099"/>
    <w:rsid w:val="007637B7"/>
    <w:rsid w:val="00764C9A"/>
    <w:rsid w:val="00765119"/>
    <w:rsid w:val="007672CD"/>
    <w:rsid w:val="00767981"/>
    <w:rsid w:val="007679D0"/>
    <w:rsid w:val="0077018E"/>
    <w:rsid w:val="00772050"/>
    <w:rsid w:val="00773152"/>
    <w:rsid w:val="0077437F"/>
    <w:rsid w:val="00774DC8"/>
    <w:rsid w:val="007763A7"/>
    <w:rsid w:val="0078311B"/>
    <w:rsid w:val="00783A34"/>
    <w:rsid w:val="00785FAC"/>
    <w:rsid w:val="00787316"/>
    <w:rsid w:val="00790686"/>
    <w:rsid w:val="00790A00"/>
    <w:rsid w:val="00791975"/>
    <w:rsid w:val="00792E9C"/>
    <w:rsid w:val="00792EC2"/>
    <w:rsid w:val="00794B7B"/>
    <w:rsid w:val="00794EB6"/>
    <w:rsid w:val="007952BB"/>
    <w:rsid w:val="007976AE"/>
    <w:rsid w:val="00797C2F"/>
    <w:rsid w:val="00797F43"/>
    <w:rsid w:val="007A04E7"/>
    <w:rsid w:val="007A6ED3"/>
    <w:rsid w:val="007A7841"/>
    <w:rsid w:val="007B01D8"/>
    <w:rsid w:val="007B045C"/>
    <w:rsid w:val="007B154C"/>
    <w:rsid w:val="007B38C7"/>
    <w:rsid w:val="007B429A"/>
    <w:rsid w:val="007B7934"/>
    <w:rsid w:val="007B7DB8"/>
    <w:rsid w:val="007C4362"/>
    <w:rsid w:val="007C5303"/>
    <w:rsid w:val="007C68C0"/>
    <w:rsid w:val="007D0399"/>
    <w:rsid w:val="007D0CD8"/>
    <w:rsid w:val="007D1F06"/>
    <w:rsid w:val="007D3AFA"/>
    <w:rsid w:val="007D5F46"/>
    <w:rsid w:val="007D60F4"/>
    <w:rsid w:val="007D78FD"/>
    <w:rsid w:val="007E2F1A"/>
    <w:rsid w:val="007E61A4"/>
    <w:rsid w:val="007E7122"/>
    <w:rsid w:val="007F066B"/>
    <w:rsid w:val="007F3394"/>
    <w:rsid w:val="007F4EA0"/>
    <w:rsid w:val="007F5468"/>
    <w:rsid w:val="0080272C"/>
    <w:rsid w:val="00803142"/>
    <w:rsid w:val="00805CCF"/>
    <w:rsid w:val="00805E25"/>
    <w:rsid w:val="008069DD"/>
    <w:rsid w:val="00810793"/>
    <w:rsid w:val="00810D34"/>
    <w:rsid w:val="00812335"/>
    <w:rsid w:val="00813526"/>
    <w:rsid w:val="00817197"/>
    <w:rsid w:val="00820BEE"/>
    <w:rsid w:val="00820F22"/>
    <w:rsid w:val="008216F1"/>
    <w:rsid w:val="00823A69"/>
    <w:rsid w:val="00824100"/>
    <w:rsid w:val="00827616"/>
    <w:rsid w:val="00830723"/>
    <w:rsid w:val="00831AE8"/>
    <w:rsid w:val="00834806"/>
    <w:rsid w:val="00840A97"/>
    <w:rsid w:val="00841EBB"/>
    <w:rsid w:val="00842AA8"/>
    <w:rsid w:val="008451A7"/>
    <w:rsid w:val="008456C3"/>
    <w:rsid w:val="008470F7"/>
    <w:rsid w:val="008474C2"/>
    <w:rsid w:val="00847B72"/>
    <w:rsid w:val="00850D97"/>
    <w:rsid w:val="00852F47"/>
    <w:rsid w:val="0086049F"/>
    <w:rsid w:val="00862717"/>
    <w:rsid w:val="0086453B"/>
    <w:rsid w:val="008645AD"/>
    <w:rsid w:val="0086539D"/>
    <w:rsid w:val="008653DE"/>
    <w:rsid w:val="008655F9"/>
    <w:rsid w:val="00866B11"/>
    <w:rsid w:val="0086764B"/>
    <w:rsid w:val="008700D8"/>
    <w:rsid w:val="008702DB"/>
    <w:rsid w:val="008715A2"/>
    <w:rsid w:val="00875152"/>
    <w:rsid w:val="00875C57"/>
    <w:rsid w:val="0087659E"/>
    <w:rsid w:val="00877932"/>
    <w:rsid w:val="008810B2"/>
    <w:rsid w:val="00882DE1"/>
    <w:rsid w:val="008836C2"/>
    <w:rsid w:val="008903E7"/>
    <w:rsid w:val="00890DEC"/>
    <w:rsid w:val="00890F40"/>
    <w:rsid w:val="0089105C"/>
    <w:rsid w:val="00891AC1"/>
    <w:rsid w:val="008934F9"/>
    <w:rsid w:val="008941AA"/>
    <w:rsid w:val="00894EED"/>
    <w:rsid w:val="008A08C6"/>
    <w:rsid w:val="008A4ADD"/>
    <w:rsid w:val="008A4F52"/>
    <w:rsid w:val="008A526B"/>
    <w:rsid w:val="008B0018"/>
    <w:rsid w:val="008B012C"/>
    <w:rsid w:val="008B1E31"/>
    <w:rsid w:val="008B2459"/>
    <w:rsid w:val="008B24A9"/>
    <w:rsid w:val="008B487E"/>
    <w:rsid w:val="008B6573"/>
    <w:rsid w:val="008B6920"/>
    <w:rsid w:val="008C1240"/>
    <w:rsid w:val="008C17DB"/>
    <w:rsid w:val="008C251B"/>
    <w:rsid w:val="008C3075"/>
    <w:rsid w:val="008C4B3D"/>
    <w:rsid w:val="008C7B57"/>
    <w:rsid w:val="008D03E1"/>
    <w:rsid w:val="008D36B1"/>
    <w:rsid w:val="008D48C4"/>
    <w:rsid w:val="008D61B9"/>
    <w:rsid w:val="008D693F"/>
    <w:rsid w:val="008D7319"/>
    <w:rsid w:val="008D7D8B"/>
    <w:rsid w:val="008E17B7"/>
    <w:rsid w:val="008E1B72"/>
    <w:rsid w:val="008E1C85"/>
    <w:rsid w:val="008E35D3"/>
    <w:rsid w:val="008E49A1"/>
    <w:rsid w:val="008E7A48"/>
    <w:rsid w:val="008F1955"/>
    <w:rsid w:val="008F21B5"/>
    <w:rsid w:val="008F300A"/>
    <w:rsid w:val="008F5212"/>
    <w:rsid w:val="008F5FCF"/>
    <w:rsid w:val="008F6990"/>
    <w:rsid w:val="009011C8"/>
    <w:rsid w:val="009011DA"/>
    <w:rsid w:val="00904360"/>
    <w:rsid w:val="00904A6D"/>
    <w:rsid w:val="00905B41"/>
    <w:rsid w:val="009124BD"/>
    <w:rsid w:val="00913B78"/>
    <w:rsid w:val="00915115"/>
    <w:rsid w:val="00915F7B"/>
    <w:rsid w:val="0092191C"/>
    <w:rsid w:val="009252FE"/>
    <w:rsid w:val="00927074"/>
    <w:rsid w:val="009277D2"/>
    <w:rsid w:val="0093057D"/>
    <w:rsid w:val="0093133D"/>
    <w:rsid w:val="0093439B"/>
    <w:rsid w:val="00935B5C"/>
    <w:rsid w:val="00936690"/>
    <w:rsid w:val="00936E3D"/>
    <w:rsid w:val="0094012C"/>
    <w:rsid w:val="00940C00"/>
    <w:rsid w:val="00941628"/>
    <w:rsid w:val="009438A2"/>
    <w:rsid w:val="00943F38"/>
    <w:rsid w:val="009441A6"/>
    <w:rsid w:val="009441D7"/>
    <w:rsid w:val="009446CF"/>
    <w:rsid w:val="009468D0"/>
    <w:rsid w:val="00950270"/>
    <w:rsid w:val="00951919"/>
    <w:rsid w:val="00951A08"/>
    <w:rsid w:val="00954E3D"/>
    <w:rsid w:val="00955BE2"/>
    <w:rsid w:val="009566FE"/>
    <w:rsid w:val="00956FD8"/>
    <w:rsid w:val="00957825"/>
    <w:rsid w:val="0096259C"/>
    <w:rsid w:val="00962DF6"/>
    <w:rsid w:val="009643BB"/>
    <w:rsid w:val="00966399"/>
    <w:rsid w:val="00966549"/>
    <w:rsid w:val="009678F9"/>
    <w:rsid w:val="009708C7"/>
    <w:rsid w:val="009727D2"/>
    <w:rsid w:val="00973E56"/>
    <w:rsid w:val="00974003"/>
    <w:rsid w:val="00976C1A"/>
    <w:rsid w:val="00976D3E"/>
    <w:rsid w:val="009808FA"/>
    <w:rsid w:val="009817A2"/>
    <w:rsid w:val="009829C1"/>
    <w:rsid w:val="009835E6"/>
    <w:rsid w:val="00984987"/>
    <w:rsid w:val="00986ADF"/>
    <w:rsid w:val="009917FD"/>
    <w:rsid w:val="00992690"/>
    <w:rsid w:val="00994976"/>
    <w:rsid w:val="00995824"/>
    <w:rsid w:val="0099597F"/>
    <w:rsid w:val="00996750"/>
    <w:rsid w:val="009A17C0"/>
    <w:rsid w:val="009A1E83"/>
    <w:rsid w:val="009A2D6F"/>
    <w:rsid w:val="009A3025"/>
    <w:rsid w:val="009A57A4"/>
    <w:rsid w:val="009A5ECF"/>
    <w:rsid w:val="009B08EC"/>
    <w:rsid w:val="009B10A7"/>
    <w:rsid w:val="009B2C73"/>
    <w:rsid w:val="009B4CBE"/>
    <w:rsid w:val="009B678B"/>
    <w:rsid w:val="009B6794"/>
    <w:rsid w:val="009B7EA6"/>
    <w:rsid w:val="009C05C4"/>
    <w:rsid w:val="009C0B08"/>
    <w:rsid w:val="009C11ED"/>
    <w:rsid w:val="009C3FBA"/>
    <w:rsid w:val="009C4000"/>
    <w:rsid w:val="009C6538"/>
    <w:rsid w:val="009D0541"/>
    <w:rsid w:val="009D0894"/>
    <w:rsid w:val="009D2C7F"/>
    <w:rsid w:val="009D4871"/>
    <w:rsid w:val="009D4A54"/>
    <w:rsid w:val="009D683F"/>
    <w:rsid w:val="009E0880"/>
    <w:rsid w:val="009E0EC6"/>
    <w:rsid w:val="009E1776"/>
    <w:rsid w:val="009E19DC"/>
    <w:rsid w:val="009E2718"/>
    <w:rsid w:val="009E5731"/>
    <w:rsid w:val="009E5AEB"/>
    <w:rsid w:val="009E5B99"/>
    <w:rsid w:val="009F162E"/>
    <w:rsid w:val="009F1855"/>
    <w:rsid w:val="009F52E1"/>
    <w:rsid w:val="009F5E0A"/>
    <w:rsid w:val="009F711D"/>
    <w:rsid w:val="009F721B"/>
    <w:rsid w:val="00A0571E"/>
    <w:rsid w:val="00A06DCE"/>
    <w:rsid w:val="00A10520"/>
    <w:rsid w:val="00A1073F"/>
    <w:rsid w:val="00A10F15"/>
    <w:rsid w:val="00A11FEB"/>
    <w:rsid w:val="00A140E9"/>
    <w:rsid w:val="00A1674B"/>
    <w:rsid w:val="00A175F1"/>
    <w:rsid w:val="00A20959"/>
    <w:rsid w:val="00A223FF"/>
    <w:rsid w:val="00A2441F"/>
    <w:rsid w:val="00A27C16"/>
    <w:rsid w:val="00A31202"/>
    <w:rsid w:val="00A319E3"/>
    <w:rsid w:val="00A33348"/>
    <w:rsid w:val="00A337AA"/>
    <w:rsid w:val="00A34A72"/>
    <w:rsid w:val="00A34ADD"/>
    <w:rsid w:val="00A34FDD"/>
    <w:rsid w:val="00A351EB"/>
    <w:rsid w:val="00A35CC8"/>
    <w:rsid w:val="00A36D5F"/>
    <w:rsid w:val="00A379E5"/>
    <w:rsid w:val="00A40CEB"/>
    <w:rsid w:val="00A41897"/>
    <w:rsid w:val="00A42238"/>
    <w:rsid w:val="00A425D7"/>
    <w:rsid w:val="00A432DA"/>
    <w:rsid w:val="00A44601"/>
    <w:rsid w:val="00A458AC"/>
    <w:rsid w:val="00A45E29"/>
    <w:rsid w:val="00A473BF"/>
    <w:rsid w:val="00A47473"/>
    <w:rsid w:val="00A47D21"/>
    <w:rsid w:val="00A50587"/>
    <w:rsid w:val="00A505E4"/>
    <w:rsid w:val="00A553E4"/>
    <w:rsid w:val="00A563DA"/>
    <w:rsid w:val="00A56A3E"/>
    <w:rsid w:val="00A57C95"/>
    <w:rsid w:val="00A60DCE"/>
    <w:rsid w:val="00A63897"/>
    <w:rsid w:val="00A64AEE"/>
    <w:rsid w:val="00A6545E"/>
    <w:rsid w:val="00A6651D"/>
    <w:rsid w:val="00A71A8D"/>
    <w:rsid w:val="00A71FF4"/>
    <w:rsid w:val="00A724AF"/>
    <w:rsid w:val="00A76FCA"/>
    <w:rsid w:val="00A83883"/>
    <w:rsid w:val="00A83DC7"/>
    <w:rsid w:val="00A8594E"/>
    <w:rsid w:val="00A86B73"/>
    <w:rsid w:val="00A86DE9"/>
    <w:rsid w:val="00A87D8A"/>
    <w:rsid w:val="00A95FFB"/>
    <w:rsid w:val="00AA19FC"/>
    <w:rsid w:val="00AA1F0D"/>
    <w:rsid w:val="00AA390F"/>
    <w:rsid w:val="00AB1C22"/>
    <w:rsid w:val="00AB246B"/>
    <w:rsid w:val="00AB4C94"/>
    <w:rsid w:val="00AB58B1"/>
    <w:rsid w:val="00AB6E4C"/>
    <w:rsid w:val="00AB6EA4"/>
    <w:rsid w:val="00AB728C"/>
    <w:rsid w:val="00AC0660"/>
    <w:rsid w:val="00AC231F"/>
    <w:rsid w:val="00AC6108"/>
    <w:rsid w:val="00AC6D10"/>
    <w:rsid w:val="00AD2230"/>
    <w:rsid w:val="00AD230A"/>
    <w:rsid w:val="00AD36A1"/>
    <w:rsid w:val="00AD53AB"/>
    <w:rsid w:val="00AD781D"/>
    <w:rsid w:val="00AE043C"/>
    <w:rsid w:val="00AE1842"/>
    <w:rsid w:val="00AE1E1A"/>
    <w:rsid w:val="00AE267C"/>
    <w:rsid w:val="00AE350B"/>
    <w:rsid w:val="00AE3BAE"/>
    <w:rsid w:val="00AE468B"/>
    <w:rsid w:val="00AE5DCA"/>
    <w:rsid w:val="00AE79CF"/>
    <w:rsid w:val="00AF0912"/>
    <w:rsid w:val="00AF540E"/>
    <w:rsid w:val="00AF68CE"/>
    <w:rsid w:val="00B01AE9"/>
    <w:rsid w:val="00B0530E"/>
    <w:rsid w:val="00B05696"/>
    <w:rsid w:val="00B06249"/>
    <w:rsid w:val="00B066D9"/>
    <w:rsid w:val="00B06EBA"/>
    <w:rsid w:val="00B103CD"/>
    <w:rsid w:val="00B11063"/>
    <w:rsid w:val="00B11A0C"/>
    <w:rsid w:val="00B11E78"/>
    <w:rsid w:val="00B131E9"/>
    <w:rsid w:val="00B1373D"/>
    <w:rsid w:val="00B1551C"/>
    <w:rsid w:val="00B1604F"/>
    <w:rsid w:val="00B20116"/>
    <w:rsid w:val="00B213B3"/>
    <w:rsid w:val="00B249DF"/>
    <w:rsid w:val="00B301FE"/>
    <w:rsid w:val="00B30A99"/>
    <w:rsid w:val="00B31FF6"/>
    <w:rsid w:val="00B33543"/>
    <w:rsid w:val="00B33A85"/>
    <w:rsid w:val="00B37FBC"/>
    <w:rsid w:val="00B435A5"/>
    <w:rsid w:val="00B50404"/>
    <w:rsid w:val="00B50F7E"/>
    <w:rsid w:val="00B539C3"/>
    <w:rsid w:val="00B53C87"/>
    <w:rsid w:val="00B53CCE"/>
    <w:rsid w:val="00B54555"/>
    <w:rsid w:val="00B556C1"/>
    <w:rsid w:val="00B6154F"/>
    <w:rsid w:val="00B6234D"/>
    <w:rsid w:val="00B644C2"/>
    <w:rsid w:val="00B6641B"/>
    <w:rsid w:val="00B664EC"/>
    <w:rsid w:val="00B66682"/>
    <w:rsid w:val="00B718CF"/>
    <w:rsid w:val="00B7209D"/>
    <w:rsid w:val="00B72CC3"/>
    <w:rsid w:val="00B74268"/>
    <w:rsid w:val="00B7759F"/>
    <w:rsid w:val="00B81D73"/>
    <w:rsid w:val="00B82274"/>
    <w:rsid w:val="00B82303"/>
    <w:rsid w:val="00B82660"/>
    <w:rsid w:val="00B82FFA"/>
    <w:rsid w:val="00B83175"/>
    <w:rsid w:val="00B84723"/>
    <w:rsid w:val="00B85C95"/>
    <w:rsid w:val="00B87ADF"/>
    <w:rsid w:val="00B90409"/>
    <w:rsid w:val="00B90B09"/>
    <w:rsid w:val="00B93117"/>
    <w:rsid w:val="00B9336D"/>
    <w:rsid w:val="00B9575E"/>
    <w:rsid w:val="00B970A5"/>
    <w:rsid w:val="00B975AB"/>
    <w:rsid w:val="00BA2375"/>
    <w:rsid w:val="00BA4A56"/>
    <w:rsid w:val="00BA4E37"/>
    <w:rsid w:val="00BA5544"/>
    <w:rsid w:val="00BA7981"/>
    <w:rsid w:val="00BB349B"/>
    <w:rsid w:val="00BB580F"/>
    <w:rsid w:val="00BB5B45"/>
    <w:rsid w:val="00BB6CD3"/>
    <w:rsid w:val="00BB7716"/>
    <w:rsid w:val="00BC00CC"/>
    <w:rsid w:val="00BC0EF2"/>
    <w:rsid w:val="00BC3567"/>
    <w:rsid w:val="00BC7922"/>
    <w:rsid w:val="00BD03CA"/>
    <w:rsid w:val="00BD22AE"/>
    <w:rsid w:val="00BD6952"/>
    <w:rsid w:val="00BD73A8"/>
    <w:rsid w:val="00BE0CFF"/>
    <w:rsid w:val="00BE22EA"/>
    <w:rsid w:val="00BE520C"/>
    <w:rsid w:val="00BF14B1"/>
    <w:rsid w:val="00BF29FB"/>
    <w:rsid w:val="00BF4D12"/>
    <w:rsid w:val="00BF56FE"/>
    <w:rsid w:val="00BF7037"/>
    <w:rsid w:val="00BF70DF"/>
    <w:rsid w:val="00BF74D1"/>
    <w:rsid w:val="00C00545"/>
    <w:rsid w:val="00C01F91"/>
    <w:rsid w:val="00C02B28"/>
    <w:rsid w:val="00C04D4C"/>
    <w:rsid w:val="00C05E58"/>
    <w:rsid w:val="00C0725D"/>
    <w:rsid w:val="00C124B4"/>
    <w:rsid w:val="00C13533"/>
    <w:rsid w:val="00C1369A"/>
    <w:rsid w:val="00C13D48"/>
    <w:rsid w:val="00C15276"/>
    <w:rsid w:val="00C153FE"/>
    <w:rsid w:val="00C200D6"/>
    <w:rsid w:val="00C20AF1"/>
    <w:rsid w:val="00C20CA4"/>
    <w:rsid w:val="00C222E9"/>
    <w:rsid w:val="00C22C16"/>
    <w:rsid w:val="00C23FDE"/>
    <w:rsid w:val="00C2434E"/>
    <w:rsid w:val="00C2500E"/>
    <w:rsid w:val="00C27500"/>
    <w:rsid w:val="00C27FAE"/>
    <w:rsid w:val="00C332D3"/>
    <w:rsid w:val="00C341FB"/>
    <w:rsid w:val="00C36F6D"/>
    <w:rsid w:val="00C37413"/>
    <w:rsid w:val="00C375B3"/>
    <w:rsid w:val="00C41476"/>
    <w:rsid w:val="00C42616"/>
    <w:rsid w:val="00C46A7A"/>
    <w:rsid w:val="00C5058A"/>
    <w:rsid w:val="00C511EE"/>
    <w:rsid w:val="00C52561"/>
    <w:rsid w:val="00C63BBC"/>
    <w:rsid w:val="00C65B2B"/>
    <w:rsid w:val="00C72B6D"/>
    <w:rsid w:val="00C74510"/>
    <w:rsid w:val="00C768A5"/>
    <w:rsid w:val="00C7797A"/>
    <w:rsid w:val="00C80818"/>
    <w:rsid w:val="00C82447"/>
    <w:rsid w:val="00C8288A"/>
    <w:rsid w:val="00C84642"/>
    <w:rsid w:val="00C84B66"/>
    <w:rsid w:val="00C85AEA"/>
    <w:rsid w:val="00C869AF"/>
    <w:rsid w:val="00C87A8E"/>
    <w:rsid w:val="00C90F1A"/>
    <w:rsid w:val="00C91B25"/>
    <w:rsid w:val="00C92963"/>
    <w:rsid w:val="00C94F72"/>
    <w:rsid w:val="00C97722"/>
    <w:rsid w:val="00CA2DC1"/>
    <w:rsid w:val="00CA45B8"/>
    <w:rsid w:val="00CA7550"/>
    <w:rsid w:val="00CB08C9"/>
    <w:rsid w:val="00CB1732"/>
    <w:rsid w:val="00CB1B5A"/>
    <w:rsid w:val="00CB29DC"/>
    <w:rsid w:val="00CB4035"/>
    <w:rsid w:val="00CB77EC"/>
    <w:rsid w:val="00CC0AAE"/>
    <w:rsid w:val="00CC1969"/>
    <w:rsid w:val="00CC2043"/>
    <w:rsid w:val="00CC4291"/>
    <w:rsid w:val="00CC4B31"/>
    <w:rsid w:val="00CC746C"/>
    <w:rsid w:val="00CC79A7"/>
    <w:rsid w:val="00CD1634"/>
    <w:rsid w:val="00CD185E"/>
    <w:rsid w:val="00CD2263"/>
    <w:rsid w:val="00CD25A4"/>
    <w:rsid w:val="00CD57F9"/>
    <w:rsid w:val="00CD681B"/>
    <w:rsid w:val="00CE2B25"/>
    <w:rsid w:val="00CE2D9B"/>
    <w:rsid w:val="00CE2F77"/>
    <w:rsid w:val="00CE3B24"/>
    <w:rsid w:val="00CE4BAB"/>
    <w:rsid w:val="00CE5654"/>
    <w:rsid w:val="00CE730C"/>
    <w:rsid w:val="00CE7873"/>
    <w:rsid w:val="00CE7C9F"/>
    <w:rsid w:val="00CF1700"/>
    <w:rsid w:val="00CF6743"/>
    <w:rsid w:val="00CF7E15"/>
    <w:rsid w:val="00D0060C"/>
    <w:rsid w:val="00D007FF"/>
    <w:rsid w:val="00D0277A"/>
    <w:rsid w:val="00D0298D"/>
    <w:rsid w:val="00D02A46"/>
    <w:rsid w:val="00D0485A"/>
    <w:rsid w:val="00D04E20"/>
    <w:rsid w:val="00D0505A"/>
    <w:rsid w:val="00D05F85"/>
    <w:rsid w:val="00D07F34"/>
    <w:rsid w:val="00D10B40"/>
    <w:rsid w:val="00D10C97"/>
    <w:rsid w:val="00D13727"/>
    <w:rsid w:val="00D13AEB"/>
    <w:rsid w:val="00D13E5C"/>
    <w:rsid w:val="00D145E6"/>
    <w:rsid w:val="00D15591"/>
    <w:rsid w:val="00D220BB"/>
    <w:rsid w:val="00D24398"/>
    <w:rsid w:val="00D26D46"/>
    <w:rsid w:val="00D2705E"/>
    <w:rsid w:val="00D27DE7"/>
    <w:rsid w:val="00D41A81"/>
    <w:rsid w:val="00D41D99"/>
    <w:rsid w:val="00D437FE"/>
    <w:rsid w:val="00D45A13"/>
    <w:rsid w:val="00D51A8B"/>
    <w:rsid w:val="00D542A2"/>
    <w:rsid w:val="00D551BA"/>
    <w:rsid w:val="00D5756D"/>
    <w:rsid w:val="00D61A46"/>
    <w:rsid w:val="00D62075"/>
    <w:rsid w:val="00D62977"/>
    <w:rsid w:val="00D630A6"/>
    <w:rsid w:val="00D65C61"/>
    <w:rsid w:val="00D710F8"/>
    <w:rsid w:val="00D71991"/>
    <w:rsid w:val="00D7278D"/>
    <w:rsid w:val="00D72C86"/>
    <w:rsid w:val="00D72D7F"/>
    <w:rsid w:val="00D72E02"/>
    <w:rsid w:val="00D73B0A"/>
    <w:rsid w:val="00D75DF3"/>
    <w:rsid w:val="00D771AF"/>
    <w:rsid w:val="00D80138"/>
    <w:rsid w:val="00D81E81"/>
    <w:rsid w:val="00D82B3F"/>
    <w:rsid w:val="00D8369F"/>
    <w:rsid w:val="00D8532E"/>
    <w:rsid w:val="00D8573D"/>
    <w:rsid w:val="00D859FC"/>
    <w:rsid w:val="00D85A11"/>
    <w:rsid w:val="00D85E4A"/>
    <w:rsid w:val="00D86150"/>
    <w:rsid w:val="00D86FF9"/>
    <w:rsid w:val="00D91E30"/>
    <w:rsid w:val="00DA0412"/>
    <w:rsid w:val="00DA1772"/>
    <w:rsid w:val="00DA1AD6"/>
    <w:rsid w:val="00DA3C1E"/>
    <w:rsid w:val="00DA3D87"/>
    <w:rsid w:val="00DA662C"/>
    <w:rsid w:val="00DA7CA8"/>
    <w:rsid w:val="00DB02C2"/>
    <w:rsid w:val="00DB0526"/>
    <w:rsid w:val="00DB1DDC"/>
    <w:rsid w:val="00DB439C"/>
    <w:rsid w:val="00DB4985"/>
    <w:rsid w:val="00DB51B6"/>
    <w:rsid w:val="00DC108A"/>
    <w:rsid w:val="00DC3627"/>
    <w:rsid w:val="00DD043F"/>
    <w:rsid w:val="00DD09EC"/>
    <w:rsid w:val="00DD0D51"/>
    <w:rsid w:val="00DD0E48"/>
    <w:rsid w:val="00DD0FC3"/>
    <w:rsid w:val="00DD1015"/>
    <w:rsid w:val="00DD1224"/>
    <w:rsid w:val="00DD4355"/>
    <w:rsid w:val="00DD499B"/>
    <w:rsid w:val="00DD530F"/>
    <w:rsid w:val="00DD715B"/>
    <w:rsid w:val="00DE0178"/>
    <w:rsid w:val="00DE126B"/>
    <w:rsid w:val="00DE2489"/>
    <w:rsid w:val="00DE29FE"/>
    <w:rsid w:val="00DE5E7A"/>
    <w:rsid w:val="00DE6897"/>
    <w:rsid w:val="00DE6CD6"/>
    <w:rsid w:val="00DE78AD"/>
    <w:rsid w:val="00DF15EC"/>
    <w:rsid w:val="00DF2452"/>
    <w:rsid w:val="00DF4CF3"/>
    <w:rsid w:val="00DF5217"/>
    <w:rsid w:val="00DF7909"/>
    <w:rsid w:val="00E040BA"/>
    <w:rsid w:val="00E05595"/>
    <w:rsid w:val="00E06FE5"/>
    <w:rsid w:val="00E07821"/>
    <w:rsid w:val="00E109C6"/>
    <w:rsid w:val="00E11D4C"/>
    <w:rsid w:val="00E138B1"/>
    <w:rsid w:val="00E13CC4"/>
    <w:rsid w:val="00E14053"/>
    <w:rsid w:val="00E14AE8"/>
    <w:rsid w:val="00E14EC9"/>
    <w:rsid w:val="00E1696F"/>
    <w:rsid w:val="00E17009"/>
    <w:rsid w:val="00E17D0F"/>
    <w:rsid w:val="00E20637"/>
    <w:rsid w:val="00E2147F"/>
    <w:rsid w:val="00E2232F"/>
    <w:rsid w:val="00E2323E"/>
    <w:rsid w:val="00E25080"/>
    <w:rsid w:val="00E25C5D"/>
    <w:rsid w:val="00E31100"/>
    <w:rsid w:val="00E31223"/>
    <w:rsid w:val="00E31750"/>
    <w:rsid w:val="00E317A4"/>
    <w:rsid w:val="00E325C7"/>
    <w:rsid w:val="00E35860"/>
    <w:rsid w:val="00E36F18"/>
    <w:rsid w:val="00E37D32"/>
    <w:rsid w:val="00E4046A"/>
    <w:rsid w:val="00E428BD"/>
    <w:rsid w:val="00E43845"/>
    <w:rsid w:val="00E439B3"/>
    <w:rsid w:val="00E50425"/>
    <w:rsid w:val="00E51065"/>
    <w:rsid w:val="00E573D7"/>
    <w:rsid w:val="00E57EC6"/>
    <w:rsid w:val="00E6021E"/>
    <w:rsid w:val="00E604DF"/>
    <w:rsid w:val="00E6088D"/>
    <w:rsid w:val="00E62859"/>
    <w:rsid w:val="00E62DB9"/>
    <w:rsid w:val="00E64A4D"/>
    <w:rsid w:val="00E65E61"/>
    <w:rsid w:val="00E6640E"/>
    <w:rsid w:val="00E66E5E"/>
    <w:rsid w:val="00E67280"/>
    <w:rsid w:val="00E675B5"/>
    <w:rsid w:val="00E701A0"/>
    <w:rsid w:val="00E70707"/>
    <w:rsid w:val="00E71E73"/>
    <w:rsid w:val="00E745D2"/>
    <w:rsid w:val="00E753D0"/>
    <w:rsid w:val="00E75E0D"/>
    <w:rsid w:val="00E764B1"/>
    <w:rsid w:val="00E77531"/>
    <w:rsid w:val="00E77D67"/>
    <w:rsid w:val="00E81521"/>
    <w:rsid w:val="00E824FE"/>
    <w:rsid w:val="00E87C52"/>
    <w:rsid w:val="00E87CB0"/>
    <w:rsid w:val="00E932C5"/>
    <w:rsid w:val="00E94991"/>
    <w:rsid w:val="00E94F87"/>
    <w:rsid w:val="00E968B6"/>
    <w:rsid w:val="00E9700B"/>
    <w:rsid w:val="00EA0157"/>
    <w:rsid w:val="00EA02BD"/>
    <w:rsid w:val="00EA0FDD"/>
    <w:rsid w:val="00EA2ABB"/>
    <w:rsid w:val="00EA2DB8"/>
    <w:rsid w:val="00EA3AB7"/>
    <w:rsid w:val="00EA41DB"/>
    <w:rsid w:val="00EA4F48"/>
    <w:rsid w:val="00EB0EDA"/>
    <w:rsid w:val="00EB1102"/>
    <w:rsid w:val="00EB283E"/>
    <w:rsid w:val="00EB42A6"/>
    <w:rsid w:val="00EB508B"/>
    <w:rsid w:val="00EC0541"/>
    <w:rsid w:val="00EC4666"/>
    <w:rsid w:val="00EC52C4"/>
    <w:rsid w:val="00ED0588"/>
    <w:rsid w:val="00EE0178"/>
    <w:rsid w:val="00EE2F89"/>
    <w:rsid w:val="00EE351A"/>
    <w:rsid w:val="00EE5CE0"/>
    <w:rsid w:val="00EE60B3"/>
    <w:rsid w:val="00EE6145"/>
    <w:rsid w:val="00EE648C"/>
    <w:rsid w:val="00EE6590"/>
    <w:rsid w:val="00EE65BB"/>
    <w:rsid w:val="00EF0D29"/>
    <w:rsid w:val="00EF17E1"/>
    <w:rsid w:val="00EF37F6"/>
    <w:rsid w:val="00EF60C6"/>
    <w:rsid w:val="00EF6BA1"/>
    <w:rsid w:val="00EF6CA2"/>
    <w:rsid w:val="00EF6CB3"/>
    <w:rsid w:val="00EF75D5"/>
    <w:rsid w:val="00F00342"/>
    <w:rsid w:val="00F00DFD"/>
    <w:rsid w:val="00F01D04"/>
    <w:rsid w:val="00F028EE"/>
    <w:rsid w:val="00F042A2"/>
    <w:rsid w:val="00F042E5"/>
    <w:rsid w:val="00F0464F"/>
    <w:rsid w:val="00F07959"/>
    <w:rsid w:val="00F10562"/>
    <w:rsid w:val="00F119E3"/>
    <w:rsid w:val="00F1344D"/>
    <w:rsid w:val="00F13896"/>
    <w:rsid w:val="00F13C83"/>
    <w:rsid w:val="00F157C1"/>
    <w:rsid w:val="00F15E99"/>
    <w:rsid w:val="00F16340"/>
    <w:rsid w:val="00F16C2D"/>
    <w:rsid w:val="00F16FAF"/>
    <w:rsid w:val="00F17805"/>
    <w:rsid w:val="00F22702"/>
    <w:rsid w:val="00F2318B"/>
    <w:rsid w:val="00F242EB"/>
    <w:rsid w:val="00F24B96"/>
    <w:rsid w:val="00F254BB"/>
    <w:rsid w:val="00F32EEC"/>
    <w:rsid w:val="00F33189"/>
    <w:rsid w:val="00F33214"/>
    <w:rsid w:val="00F34E80"/>
    <w:rsid w:val="00F41DEF"/>
    <w:rsid w:val="00F440EE"/>
    <w:rsid w:val="00F44862"/>
    <w:rsid w:val="00F46584"/>
    <w:rsid w:val="00F473D7"/>
    <w:rsid w:val="00F477A5"/>
    <w:rsid w:val="00F4790D"/>
    <w:rsid w:val="00F52F5B"/>
    <w:rsid w:val="00F540DC"/>
    <w:rsid w:val="00F54F20"/>
    <w:rsid w:val="00F56682"/>
    <w:rsid w:val="00F57554"/>
    <w:rsid w:val="00F60634"/>
    <w:rsid w:val="00F61A6C"/>
    <w:rsid w:val="00F61B4A"/>
    <w:rsid w:val="00F61CFF"/>
    <w:rsid w:val="00F629E4"/>
    <w:rsid w:val="00F715DD"/>
    <w:rsid w:val="00F7310B"/>
    <w:rsid w:val="00F77F8B"/>
    <w:rsid w:val="00F817C2"/>
    <w:rsid w:val="00F83225"/>
    <w:rsid w:val="00F843B3"/>
    <w:rsid w:val="00F85556"/>
    <w:rsid w:val="00F90848"/>
    <w:rsid w:val="00F94822"/>
    <w:rsid w:val="00F97680"/>
    <w:rsid w:val="00F97C42"/>
    <w:rsid w:val="00FA089D"/>
    <w:rsid w:val="00FA0D5F"/>
    <w:rsid w:val="00FA22ED"/>
    <w:rsid w:val="00FA269E"/>
    <w:rsid w:val="00FA3BD5"/>
    <w:rsid w:val="00FA45AE"/>
    <w:rsid w:val="00FA630D"/>
    <w:rsid w:val="00FA7BA9"/>
    <w:rsid w:val="00FB15EC"/>
    <w:rsid w:val="00FB4E89"/>
    <w:rsid w:val="00FC178F"/>
    <w:rsid w:val="00FC1EC8"/>
    <w:rsid w:val="00FC3650"/>
    <w:rsid w:val="00FC4909"/>
    <w:rsid w:val="00FC61FA"/>
    <w:rsid w:val="00FD01D0"/>
    <w:rsid w:val="00FD1C07"/>
    <w:rsid w:val="00FD1C0F"/>
    <w:rsid w:val="00FD2C00"/>
    <w:rsid w:val="00FD3FC8"/>
    <w:rsid w:val="00FD501B"/>
    <w:rsid w:val="00FD54FB"/>
    <w:rsid w:val="00FE0615"/>
    <w:rsid w:val="00FE3064"/>
    <w:rsid w:val="00FE52E3"/>
    <w:rsid w:val="00FE5CD2"/>
    <w:rsid w:val="00FE5CFE"/>
    <w:rsid w:val="00FF1459"/>
    <w:rsid w:val="00FF3438"/>
    <w:rsid w:val="00FF3CD3"/>
    <w:rsid w:val="00FF5033"/>
    <w:rsid w:val="00FF6D58"/>
    <w:rsid w:val="00FF6E93"/>
    <w:rsid w:val="00FF7409"/>
    <w:rsid w:val="4735D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62E7CF"/>
  <w15:chartTrackingRefBased/>
  <w15:docId w15:val="{82E219A6-66BA-4C85-B852-383517DCB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42407C"/>
  </w:style>
  <w:style w:type="paragraph" w:styleId="Heading1">
    <w:name w:val="heading 1"/>
    <w:aliases w:val="HEADING NO."/>
    <w:basedOn w:val="Normal"/>
    <w:next w:val="Normal"/>
    <w:link w:val="Heading1Char"/>
    <w:autoRedefine/>
    <w:uiPriority w:val="9"/>
    <w:qFormat/>
    <w:rsid w:val="00022E2A"/>
    <w:pPr>
      <w:keepNext/>
      <w:keepLines/>
      <w:numPr>
        <w:numId w:val="6"/>
      </w:numPr>
      <w:spacing w:before="120" w:after="0"/>
      <w:jc w:val="both"/>
      <w:outlineLvl w:val="0"/>
    </w:pPr>
    <w:rPr>
      <w:rFonts w:ascii="Providence Sans" w:hAnsi="Providence Sans" w:eastAsiaTheme="majorEastAsia" w:cstheme="majorBidi"/>
      <w:b/>
      <w:color w:val="009994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rsid w:val="00DA3D87"/>
    <w:pPr>
      <w:keepNext/>
      <w:keepLines/>
      <w:numPr>
        <w:ilvl w:val="1"/>
        <w:numId w:val="1"/>
      </w:numPr>
      <w:spacing w:before="40" w:after="0"/>
      <w:outlineLvl w:val="1"/>
    </w:pPr>
    <w:rPr>
      <w:rFonts w:ascii="Century Gothic" w:hAnsi="Century Gothic" w:eastAsiaTheme="majorEastAsia" w:cstheme="majorBidi"/>
      <w:b/>
      <w:color w:val="595959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B83175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WBReportText" w:customStyle="1">
    <w:name w:val="BWB Report Text"/>
    <w:basedOn w:val="Normal"/>
    <w:rsid w:val="00D542A2"/>
    <w:pPr>
      <w:spacing w:after="0" w:line="286" w:lineRule="auto"/>
      <w:ind w:left="720" w:hanging="720"/>
      <w:jc w:val="right"/>
    </w:pPr>
    <w:rPr>
      <w:rFonts w:ascii="Century Gothic" w:hAnsi="Century Gothic" w:eastAsia="Times New Roman" w:cs="Arial"/>
      <w:color w:val="595959"/>
      <w:kern w:val="28"/>
      <w:sz w:val="28"/>
      <w:szCs w:val="24"/>
      <w:lang w:eastAsia="en-GB"/>
      <w14:ligatures w14:val="standard"/>
      <w14:cntxtAlts/>
    </w:rPr>
  </w:style>
  <w:style w:type="paragraph" w:styleId="TOC1">
    <w:name w:val="toc 1"/>
    <w:basedOn w:val="HEADINGNOREMOVE"/>
    <w:next w:val="Normal"/>
    <w:link w:val="TOC1Char"/>
    <w:autoRedefine/>
    <w:uiPriority w:val="39"/>
    <w:unhideWhenUsed/>
    <w:rsid w:val="00CB08C9"/>
    <w:pPr>
      <w:tabs>
        <w:tab w:val="left" w:pos="426"/>
        <w:tab w:val="left" w:pos="567"/>
        <w:tab w:val="right" w:leader="dot" w:pos="9016"/>
      </w:tabs>
      <w:spacing w:after="120" w:line="240" w:lineRule="auto"/>
    </w:pPr>
    <w:rPr>
      <w:b w:val="0"/>
      <w:color w:val="595959" w:themeColor="text1" w:themeTint="A6"/>
      <w:sz w:val="20"/>
    </w:rPr>
  </w:style>
  <w:style w:type="paragraph" w:styleId="Header">
    <w:name w:val="header"/>
    <w:link w:val="HeaderChar"/>
    <w:uiPriority w:val="99"/>
    <w:unhideWhenUsed/>
    <w:rsid w:val="00D542A2"/>
    <w:pPr>
      <w:tabs>
        <w:tab w:val="center" w:pos="4513"/>
        <w:tab w:val="right" w:pos="9026"/>
      </w:tabs>
      <w:spacing w:after="0" w:line="240" w:lineRule="auto"/>
    </w:pPr>
    <w:rPr>
      <w:rFonts w:ascii="Century Gothic" w:hAnsi="Century Gothic"/>
      <w:color w:val="595959"/>
      <w:sz w:val="12"/>
    </w:rPr>
  </w:style>
  <w:style w:type="character" w:styleId="HeaderChar" w:customStyle="1">
    <w:name w:val="Header Char"/>
    <w:basedOn w:val="DefaultParagraphFont"/>
    <w:link w:val="Header"/>
    <w:uiPriority w:val="99"/>
    <w:rsid w:val="00D542A2"/>
    <w:rPr>
      <w:rFonts w:ascii="Century Gothic" w:hAnsi="Century Gothic"/>
      <w:color w:val="595959"/>
      <w:sz w:val="12"/>
    </w:rPr>
  </w:style>
  <w:style w:type="paragraph" w:styleId="Footer">
    <w:name w:val="footer"/>
    <w:basedOn w:val="Normal"/>
    <w:link w:val="FooterChar"/>
    <w:uiPriority w:val="99"/>
    <w:unhideWhenUsed/>
    <w:rsid w:val="00840A9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40A97"/>
  </w:style>
  <w:style w:type="paragraph" w:styleId="TEXTNO" w:customStyle="1">
    <w:name w:val="TEXT NO."/>
    <w:basedOn w:val="Normal"/>
    <w:link w:val="TEXTNOChar"/>
    <w:autoRedefine/>
    <w:qFormat/>
    <w:rsid w:val="00EA02BD"/>
    <w:pPr>
      <w:spacing w:after="0" w:line="240" w:lineRule="auto"/>
      <w:ind w:left="624" w:hanging="624"/>
      <w:jc w:val="both"/>
    </w:pPr>
    <w:rPr>
      <w:rFonts w:ascii="Century Gothic" w:hAnsi="Century Gothic"/>
      <w:iCs/>
    </w:rPr>
  </w:style>
  <w:style w:type="paragraph" w:styleId="TEXT" w:customStyle="1">
    <w:name w:val="TEXT"/>
    <w:basedOn w:val="Normal"/>
    <w:link w:val="TEXTChar"/>
    <w:qFormat/>
    <w:rsid w:val="00C768A5"/>
    <w:pPr>
      <w:ind w:left="624"/>
    </w:pPr>
    <w:rPr>
      <w:rFonts w:ascii="Century Gothic" w:hAnsi="Century Gothic"/>
      <w:sz w:val="20"/>
    </w:rPr>
  </w:style>
  <w:style w:type="paragraph" w:styleId="ListParagraph">
    <w:name w:val="List Paragraph"/>
    <w:basedOn w:val="Normal"/>
    <w:uiPriority w:val="34"/>
    <w:qFormat/>
    <w:rsid w:val="003C3DC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C178F"/>
    <w:rPr>
      <w:color w:val="808080"/>
    </w:rPr>
  </w:style>
  <w:style w:type="paragraph" w:styleId="TableHeading" w:customStyle="1">
    <w:name w:val="Table Heading"/>
    <w:next w:val="Normal"/>
    <w:link w:val="TableHeadingChar"/>
    <w:autoRedefine/>
    <w:qFormat/>
    <w:rsid w:val="00C768A5"/>
    <w:pPr>
      <w:spacing w:before="60" w:after="60" w:line="240" w:lineRule="auto"/>
      <w:jc w:val="center"/>
    </w:pPr>
    <w:rPr>
      <w:rFonts w:ascii="Century Gothic" w:hAnsi="Century Gothic" w:eastAsia="Times New Roman" w:cs="Arial"/>
      <w:b/>
      <w:bCs/>
      <w:color w:val="FFFFFF" w:themeColor="background1"/>
      <w:sz w:val="18"/>
      <w:szCs w:val="24"/>
    </w:rPr>
  </w:style>
  <w:style w:type="character" w:styleId="TableHeadingChar" w:customStyle="1">
    <w:name w:val="Table Heading Char"/>
    <w:basedOn w:val="DefaultParagraphFont"/>
    <w:link w:val="TableHeading"/>
    <w:rsid w:val="00C768A5"/>
    <w:rPr>
      <w:rFonts w:ascii="Century Gothic" w:hAnsi="Century Gothic" w:eastAsia="Times New Roman" w:cs="Arial"/>
      <w:b/>
      <w:bCs/>
      <w:color w:val="FFFFFF" w:themeColor="background1"/>
      <w:sz w:val="18"/>
      <w:szCs w:val="24"/>
    </w:rPr>
  </w:style>
  <w:style w:type="paragraph" w:styleId="TableText" w:customStyle="1">
    <w:name w:val="Table Text"/>
    <w:link w:val="TableTextChar"/>
    <w:qFormat/>
    <w:rsid w:val="00C768A5"/>
    <w:pPr>
      <w:spacing w:before="60" w:after="60" w:line="240" w:lineRule="auto"/>
    </w:pPr>
    <w:rPr>
      <w:rFonts w:ascii="Century Gothic" w:hAnsi="Century Gothic" w:eastAsia="Times New Roman" w:cs="Arial"/>
      <w:sz w:val="18"/>
      <w:szCs w:val="20"/>
    </w:rPr>
  </w:style>
  <w:style w:type="character" w:styleId="TableTextChar" w:customStyle="1">
    <w:name w:val="Table Text Char"/>
    <w:basedOn w:val="DefaultParagraphFont"/>
    <w:link w:val="TableText"/>
    <w:rsid w:val="00C768A5"/>
    <w:rPr>
      <w:rFonts w:ascii="Century Gothic" w:hAnsi="Century Gothic" w:eastAsia="Times New Roman" w:cs="Arial"/>
      <w:sz w:val="18"/>
      <w:szCs w:val="20"/>
    </w:rPr>
  </w:style>
  <w:style w:type="paragraph" w:styleId="HEADINGNOREMOVE" w:customStyle="1">
    <w:name w:val="HEADING NO. REMOVE"/>
    <w:next w:val="TEXTNO"/>
    <w:autoRedefine/>
    <w:rsid w:val="0077437F"/>
    <w:pPr>
      <w:outlineLvl w:val="0"/>
    </w:pPr>
    <w:rPr>
      <w:rFonts w:ascii="Century Gothic" w:hAnsi="Century Gothic"/>
      <w:b/>
      <w:iCs/>
      <w:color w:val="BED23C"/>
      <w:sz w:val="28"/>
      <w:szCs w:val="36"/>
    </w:rPr>
  </w:style>
  <w:style w:type="paragraph" w:styleId="BWBTabletext" w:customStyle="1">
    <w:name w:val="BWB Table text"/>
    <w:basedOn w:val="Normal"/>
    <w:link w:val="BWBTabletextChar"/>
    <w:rsid w:val="00823A69"/>
    <w:pPr>
      <w:autoSpaceDE w:val="0"/>
      <w:autoSpaceDN w:val="0"/>
      <w:adjustRightInd w:val="0"/>
      <w:spacing w:after="120" w:line="240" w:lineRule="auto"/>
    </w:pPr>
    <w:rPr>
      <w:rFonts w:ascii="Arial" w:hAnsi="Arial" w:eastAsia="Times New Roman" w:cs="Arial"/>
      <w:sz w:val="18"/>
      <w:szCs w:val="18"/>
    </w:rPr>
  </w:style>
  <w:style w:type="table" w:styleId="MediumGrid2-Accent3">
    <w:name w:val="Medium Grid 2 Accent 3"/>
    <w:basedOn w:val="TableNormal"/>
    <w:uiPriority w:val="68"/>
    <w:rsid w:val="00823A69"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color="9BBB59" w:sz="6" w:space="0"/>
          <w:insideV w:val="single" w:color="9BBB59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character" w:styleId="BWBTabletextChar" w:customStyle="1">
    <w:name w:val="BWB Table text Char"/>
    <w:link w:val="BWBTabletext"/>
    <w:rsid w:val="00823A69"/>
    <w:rPr>
      <w:rFonts w:ascii="Arial" w:hAnsi="Arial" w:eastAsia="Times New Roman" w:cs="Arial"/>
      <w:sz w:val="18"/>
      <w:szCs w:val="18"/>
    </w:rPr>
  </w:style>
  <w:style w:type="character" w:styleId="Heading1Char" w:customStyle="1">
    <w:name w:val="Heading 1 Char"/>
    <w:aliases w:val="HEADING NO. Char"/>
    <w:basedOn w:val="DefaultParagraphFont"/>
    <w:link w:val="Heading1"/>
    <w:uiPriority w:val="9"/>
    <w:rsid w:val="00022E2A"/>
    <w:rPr>
      <w:rFonts w:ascii="Providence Sans" w:hAnsi="Providence Sans" w:eastAsiaTheme="majorEastAsia" w:cstheme="majorBidi"/>
      <w:b/>
      <w:color w:val="009994"/>
      <w:sz w:val="28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AC6D10"/>
    <w:pPr>
      <w:tabs>
        <w:tab w:val="right" w:leader="dot" w:pos="9016"/>
      </w:tabs>
      <w:spacing w:after="100"/>
      <w:ind w:left="454"/>
      <w:jc w:val="both"/>
    </w:pPr>
    <w:rPr>
      <w:rFonts w:ascii="Century Gothic" w:hAnsi="Century Gothic"/>
      <w:color w:val="595959"/>
      <w:sz w:val="20"/>
    </w:rPr>
  </w:style>
  <w:style w:type="character" w:styleId="Heading2Char" w:customStyle="1">
    <w:name w:val="Heading 2 Char"/>
    <w:basedOn w:val="DefaultParagraphFont"/>
    <w:link w:val="Heading2"/>
    <w:uiPriority w:val="9"/>
    <w:rsid w:val="00DA3D87"/>
    <w:rPr>
      <w:rFonts w:ascii="Century Gothic" w:hAnsi="Century Gothic" w:eastAsiaTheme="majorEastAsia" w:cstheme="majorBidi"/>
      <w:b/>
      <w:color w:val="595959"/>
      <w:szCs w:val="26"/>
    </w:rPr>
  </w:style>
  <w:style w:type="paragraph" w:styleId="COVER-NAME" w:customStyle="1">
    <w:name w:val="COVER - NAME"/>
    <w:basedOn w:val="TEXTNO"/>
    <w:rsid w:val="005A375C"/>
    <w:pPr>
      <w:tabs>
        <w:tab w:val="num" w:pos="624"/>
      </w:tabs>
      <w:jc w:val="right"/>
    </w:pPr>
    <w:rPr>
      <w:color w:val="BED23C"/>
      <w:sz w:val="28"/>
    </w:rPr>
  </w:style>
  <w:style w:type="paragraph" w:styleId="Index-headers" w:customStyle="1">
    <w:name w:val="Index - headers"/>
    <w:basedOn w:val="TEXTNO"/>
    <w:rsid w:val="005A375C"/>
    <w:pPr>
      <w:tabs>
        <w:tab w:val="num" w:pos="624"/>
      </w:tabs>
      <w:jc w:val="right"/>
    </w:pPr>
    <w:rPr>
      <w:b/>
      <w:color w:val="BED23C"/>
      <w:sz w:val="28"/>
    </w:rPr>
  </w:style>
  <w:style w:type="paragraph" w:styleId="Index-Name" w:customStyle="1">
    <w:name w:val="Index - Name"/>
    <w:basedOn w:val="COVER-NAME"/>
    <w:rsid w:val="005A375C"/>
  </w:style>
  <w:style w:type="paragraph" w:styleId="Index-Offices" w:customStyle="1">
    <w:name w:val="Index - Offices"/>
    <w:basedOn w:val="TEXTNO"/>
    <w:rsid w:val="005A375C"/>
    <w:pPr>
      <w:tabs>
        <w:tab w:val="num" w:pos="624"/>
      </w:tabs>
      <w:jc w:val="right"/>
    </w:pPr>
    <w:rPr>
      <w:b/>
      <w:color w:val="BFBFBF" w:themeColor="background1" w:themeShade="BF"/>
      <w:sz w:val="18"/>
    </w:rPr>
  </w:style>
  <w:style w:type="paragraph" w:styleId="Footerbwb" w:customStyle="1">
    <w:name w:val="Footer bwb"/>
    <w:basedOn w:val="Footer"/>
    <w:rsid w:val="005A375C"/>
    <w:rPr>
      <w:rFonts w:ascii="Century Gothic" w:hAnsi="Century Gothic"/>
      <w:color w:val="595959"/>
      <w:spacing w:val="30"/>
      <w:sz w:val="18"/>
    </w:rPr>
  </w:style>
  <w:style w:type="character" w:styleId="Heading3Char" w:customStyle="1">
    <w:name w:val="Heading 3 Char"/>
    <w:basedOn w:val="DefaultParagraphFont"/>
    <w:link w:val="Heading3"/>
    <w:uiPriority w:val="9"/>
    <w:rsid w:val="00B83175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F54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40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F54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40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F540E"/>
    <w:rPr>
      <w:b/>
      <w:bCs/>
      <w:sz w:val="20"/>
      <w:szCs w:val="20"/>
    </w:rPr>
  </w:style>
  <w:style w:type="character" w:styleId="TEXTNOChar" w:customStyle="1">
    <w:name w:val="TEXT NO. Char"/>
    <w:basedOn w:val="DefaultParagraphFont"/>
    <w:link w:val="TEXTNO"/>
    <w:rsid w:val="00EA02BD"/>
    <w:rPr>
      <w:rFonts w:ascii="Century Gothic" w:hAnsi="Century Gothic"/>
      <w:iCs/>
    </w:rPr>
  </w:style>
  <w:style w:type="numbering" w:styleId="LIST1" w:customStyle="1">
    <w:name w:val="LIST 1"/>
    <w:uiPriority w:val="99"/>
    <w:rsid w:val="009B10A7"/>
    <w:pPr>
      <w:numPr>
        <w:numId w:val="4"/>
      </w:numPr>
    </w:pPr>
  </w:style>
  <w:style w:type="paragraph" w:styleId="SUB-HEADING" w:customStyle="1">
    <w:name w:val="SUB-HEADING"/>
    <w:basedOn w:val="TEXTNO"/>
    <w:link w:val="SUB-HEADINGChar"/>
    <w:autoRedefine/>
    <w:qFormat/>
    <w:rsid w:val="002B47BF"/>
    <w:pPr>
      <w:keepNext/>
      <w:ind w:firstLine="0"/>
      <w:jc w:val="center"/>
      <w:outlineLvl w:val="1"/>
    </w:pPr>
    <w:rPr>
      <w:rFonts w:ascii="Providence Sans" w:hAnsi="Providence Sans"/>
      <w:b/>
      <w:color w:val="009994"/>
      <w:sz w:val="36"/>
      <w:szCs w:val="36"/>
    </w:rPr>
  </w:style>
  <w:style w:type="character" w:styleId="BWBBoldReportText" w:customStyle="1">
    <w:name w:val="BWB Bold Report Text"/>
    <w:basedOn w:val="DefaultParagraphFont"/>
    <w:rsid w:val="00E138B1"/>
    <w:rPr>
      <w:rFonts w:hint="default" w:ascii="Arial" w:hAnsi="Arial" w:cs="Arial"/>
      <w:b/>
      <w:bCs w:val="0"/>
      <w:sz w:val="22"/>
    </w:rPr>
  </w:style>
  <w:style w:type="paragraph" w:styleId="BULLETL1" w:customStyle="1">
    <w:name w:val="BULLET L1"/>
    <w:basedOn w:val="TEXT"/>
    <w:link w:val="BULLETL1Char"/>
    <w:autoRedefine/>
    <w:qFormat/>
    <w:rsid w:val="00C768A5"/>
    <w:pPr>
      <w:numPr>
        <w:numId w:val="2"/>
      </w:numPr>
      <w:spacing w:after="120" w:line="240" w:lineRule="auto"/>
      <w:ind w:left="981" w:hanging="357"/>
      <w:jc w:val="both"/>
    </w:pPr>
  </w:style>
  <w:style w:type="paragraph" w:styleId="BULLETL2" w:customStyle="1">
    <w:name w:val="BULLET L2"/>
    <w:basedOn w:val="BULLETL1"/>
    <w:link w:val="BULLETL2Char"/>
    <w:autoRedefine/>
    <w:qFormat/>
    <w:rsid w:val="001636AE"/>
    <w:pPr>
      <w:numPr>
        <w:numId w:val="3"/>
      </w:numPr>
      <w:ind w:left="1548" w:hanging="357"/>
    </w:pPr>
  </w:style>
  <w:style w:type="character" w:styleId="TEXTChar" w:customStyle="1">
    <w:name w:val="TEXT Char"/>
    <w:basedOn w:val="DefaultParagraphFont"/>
    <w:link w:val="TEXT"/>
    <w:rsid w:val="00C768A5"/>
    <w:rPr>
      <w:rFonts w:ascii="Century Gothic" w:hAnsi="Century Gothic"/>
      <w:sz w:val="20"/>
    </w:rPr>
  </w:style>
  <w:style w:type="character" w:styleId="BULLETL1Char" w:customStyle="1">
    <w:name w:val="BULLET L1 Char"/>
    <w:basedOn w:val="TEXTChar"/>
    <w:link w:val="BULLETL1"/>
    <w:rsid w:val="00C768A5"/>
    <w:rPr>
      <w:rFonts w:ascii="Century Gothic" w:hAnsi="Century Gothic"/>
      <w:sz w:val="20"/>
    </w:rPr>
  </w:style>
  <w:style w:type="paragraph" w:styleId="Caption">
    <w:name w:val="caption"/>
    <w:aliases w:val="INSERT"/>
    <w:basedOn w:val="HEADINGNOREMOVE"/>
    <w:next w:val="TEXT"/>
    <w:link w:val="CaptionChar"/>
    <w:uiPriority w:val="35"/>
    <w:unhideWhenUsed/>
    <w:rsid w:val="00050273"/>
    <w:pPr>
      <w:keepNext/>
      <w:spacing w:after="0" w:line="240" w:lineRule="auto"/>
      <w:ind w:left="624"/>
      <w:outlineLvl w:val="2"/>
    </w:pPr>
    <w:rPr>
      <w:iCs w:val="0"/>
      <w:color w:val="626262"/>
      <w:sz w:val="20"/>
      <w:szCs w:val="18"/>
    </w:rPr>
  </w:style>
  <w:style w:type="character" w:styleId="BULLETL2Char" w:customStyle="1">
    <w:name w:val="BULLET L2 Char"/>
    <w:basedOn w:val="BULLETL1Char"/>
    <w:link w:val="BULLETL2"/>
    <w:rsid w:val="001636AE"/>
    <w:rPr>
      <w:rFonts w:ascii="Century Gothic" w:hAnsi="Century Gothic"/>
      <w:sz w:val="20"/>
    </w:rPr>
  </w:style>
  <w:style w:type="character" w:styleId="SUB-HEADINGChar" w:customStyle="1">
    <w:name w:val="SUB-HEADING Char"/>
    <w:basedOn w:val="TEXTNOChar"/>
    <w:link w:val="SUB-HEADING"/>
    <w:rsid w:val="002B47BF"/>
    <w:rPr>
      <w:rFonts w:ascii="Providence Sans" w:hAnsi="Providence Sans"/>
      <w:b/>
      <w:iCs/>
      <w:color w:val="009994"/>
      <w:sz w:val="36"/>
      <w:szCs w:val="36"/>
    </w:rPr>
  </w:style>
  <w:style w:type="character" w:styleId="CaptionChar" w:customStyle="1">
    <w:name w:val="Caption Char"/>
    <w:aliases w:val="INSERT Char"/>
    <w:basedOn w:val="SUB-HEADINGChar"/>
    <w:link w:val="Caption"/>
    <w:uiPriority w:val="35"/>
    <w:rsid w:val="00050273"/>
    <w:rPr>
      <w:rFonts w:ascii="Century Gothic" w:hAnsi="Century Gothic"/>
      <w:b/>
      <w:iCs w:val="0"/>
      <w:color w:val="626262"/>
      <w:sz w:val="20"/>
      <w:szCs w:val="18"/>
    </w:rPr>
  </w:style>
  <w:style w:type="paragraph" w:styleId="TABLEINSERT" w:customStyle="1">
    <w:name w:val="TABLE INSERT"/>
    <w:basedOn w:val="Caption"/>
    <w:link w:val="TABLEINSERTChar"/>
    <w:autoRedefine/>
    <w:rsid w:val="009917FD"/>
  </w:style>
  <w:style w:type="character" w:styleId="TABLEINSERTChar" w:customStyle="1">
    <w:name w:val="TABLE INSERT Char"/>
    <w:basedOn w:val="CaptionChar"/>
    <w:link w:val="TABLEINSERT"/>
    <w:rsid w:val="009917FD"/>
    <w:rPr>
      <w:rFonts w:ascii="Century Gothic" w:hAnsi="Century Gothic"/>
      <w:b/>
      <w:iCs w:val="0"/>
      <w:color w:val="626262"/>
      <w:sz w:val="20"/>
      <w:szCs w:val="18"/>
    </w:rPr>
  </w:style>
  <w:style w:type="paragraph" w:styleId="SUB-HEADING2" w:customStyle="1">
    <w:name w:val="SUB-HEADING 2"/>
    <w:basedOn w:val="SUB-HEADING"/>
    <w:link w:val="SUB-HEADING2Char"/>
    <w:autoRedefine/>
    <w:qFormat/>
    <w:rsid w:val="001636AE"/>
    <w:rPr>
      <w:b w:val="0"/>
      <w:u w:val="single"/>
    </w:rPr>
  </w:style>
  <w:style w:type="paragraph" w:styleId="INSERTPAGE-TITLE" w:customStyle="1">
    <w:name w:val="INSERT PAGE - TITLE"/>
    <w:basedOn w:val="Caption"/>
    <w:link w:val="INSERTPAGE-TITLEChar"/>
    <w:autoRedefine/>
    <w:qFormat/>
    <w:rsid w:val="00022E2A"/>
    <w:pPr>
      <w:jc w:val="center"/>
      <w:outlineLvl w:val="9"/>
    </w:pPr>
    <w:rPr>
      <w:rFonts w:ascii="HelveticaNeue-Light" w:hAnsi="HelveticaNeue-Light"/>
      <w:i/>
      <w:color w:val="auto"/>
      <w:sz w:val="28"/>
    </w:rPr>
  </w:style>
  <w:style w:type="character" w:styleId="SUB-HEADING2Char" w:customStyle="1">
    <w:name w:val="SUB-HEADING 2 Char"/>
    <w:basedOn w:val="SUB-HEADINGChar"/>
    <w:link w:val="SUB-HEADING2"/>
    <w:rsid w:val="001636AE"/>
    <w:rPr>
      <w:rFonts w:ascii="Century Gothic" w:hAnsi="Century Gothic"/>
      <w:b w:val="0"/>
      <w:iCs/>
      <w:color w:val="595959"/>
      <w:sz w:val="20"/>
      <w:szCs w:val="36"/>
      <w:u w:val="single"/>
    </w:rPr>
  </w:style>
  <w:style w:type="paragraph" w:styleId="APPENDICESINSERT" w:customStyle="1">
    <w:name w:val="APPENDICES INSERT"/>
    <w:basedOn w:val="Caption"/>
    <w:link w:val="APPENDICESINSERTChar"/>
    <w:autoRedefine/>
    <w:rsid w:val="00396D9D"/>
    <w:pPr>
      <w:jc w:val="center"/>
    </w:pPr>
  </w:style>
  <w:style w:type="character" w:styleId="INSERTPAGE-TITLEChar" w:customStyle="1">
    <w:name w:val="INSERT PAGE - TITLE Char"/>
    <w:basedOn w:val="CaptionChar"/>
    <w:link w:val="INSERTPAGE-TITLE"/>
    <w:rsid w:val="00022E2A"/>
    <w:rPr>
      <w:rFonts w:ascii="HelveticaNeue-Light" w:hAnsi="HelveticaNeue-Light"/>
      <w:b/>
      <w:i/>
      <w:iCs w:val="0"/>
      <w:color w:val="626262"/>
      <w:sz w:val="28"/>
      <w:szCs w:val="18"/>
    </w:rPr>
  </w:style>
  <w:style w:type="character" w:styleId="APPENDICESINSERTChar" w:customStyle="1">
    <w:name w:val="APPENDICES INSERT Char"/>
    <w:basedOn w:val="CaptionChar"/>
    <w:link w:val="APPENDICESINSERT"/>
    <w:rsid w:val="00396D9D"/>
    <w:rPr>
      <w:rFonts w:ascii="Century Gothic" w:hAnsi="Century Gothic"/>
      <w:b/>
      <w:iCs w:val="0"/>
      <w:color w:val="626262"/>
      <w:sz w:val="20"/>
      <w:szCs w:val="18"/>
    </w:rPr>
  </w:style>
  <w:style w:type="paragraph" w:styleId="BWBHeader" w:customStyle="1">
    <w:name w:val="BWB Header"/>
    <w:basedOn w:val="Header"/>
    <w:rsid w:val="00257713"/>
    <w:pPr>
      <w:tabs>
        <w:tab w:val="clear" w:pos="4513"/>
        <w:tab w:val="clear" w:pos="9026"/>
        <w:tab w:val="center" w:pos="4153"/>
        <w:tab w:val="right" w:pos="8306"/>
      </w:tabs>
    </w:pPr>
    <w:rPr>
      <w:rFonts w:ascii="Arial" w:hAnsi="Arial" w:eastAsia="Times New Roman" w:cs="Times New Roman"/>
      <w:caps/>
      <w:szCs w:val="24"/>
    </w:rPr>
  </w:style>
  <w:style w:type="character" w:styleId="TOC1Char" w:customStyle="1">
    <w:name w:val="TOC 1 Char"/>
    <w:basedOn w:val="DefaultParagraphFont"/>
    <w:link w:val="TOC1"/>
    <w:uiPriority w:val="39"/>
    <w:rsid w:val="00CB08C9"/>
    <w:rPr>
      <w:rFonts w:ascii="Century Gothic" w:hAnsi="Century Gothic"/>
      <w:iCs/>
      <w:color w:val="595959" w:themeColor="text1" w:themeTint="A6"/>
      <w:sz w:val="20"/>
      <w:szCs w:val="36"/>
    </w:rPr>
  </w:style>
  <w:style w:type="paragraph" w:styleId="BULLETL1i" w:customStyle="1">
    <w:name w:val="BULLET L1 i."/>
    <w:basedOn w:val="TEXT"/>
    <w:link w:val="BULLETL1iChar"/>
    <w:autoRedefine/>
    <w:qFormat/>
    <w:rsid w:val="00BF7037"/>
    <w:pPr>
      <w:numPr>
        <w:numId w:val="5"/>
      </w:numPr>
      <w:spacing w:after="120" w:line="240" w:lineRule="auto"/>
      <w:jc w:val="both"/>
    </w:pPr>
  </w:style>
  <w:style w:type="character" w:styleId="BULLETL1iChar" w:customStyle="1">
    <w:name w:val="BULLET L1 i. Char"/>
    <w:basedOn w:val="TEXTChar"/>
    <w:link w:val="BULLETL1i"/>
    <w:rsid w:val="00BF7037"/>
    <w:rPr>
      <w:rFonts w:ascii="Century Gothic" w:hAnsi="Century Gothic"/>
      <w:sz w:val="20"/>
    </w:rPr>
  </w:style>
  <w:style w:type="paragraph" w:styleId="Style1" w:customStyle="1">
    <w:name w:val="Style1"/>
    <w:basedOn w:val="TEXTNO"/>
    <w:rsid w:val="00D51A8B"/>
    <w:pPr>
      <w:ind w:left="0" w:firstLine="0"/>
    </w:pPr>
    <w:rPr>
      <w:b/>
      <w:color w:val="FF0000"/>
    </w:rPr>
  </w:style>
  <w:style w:type="paragraph" w:styleId="Callouts" w:customStyle="1">
    <w:name w:val="Callouts"/>
    <w:basedOn w:val="TableText"/>
    <w:rsid w:val="008E1B72"/>
    <w:rPr>
      <w:sz w:val="16"/>
    </w:rPr>
  </w:style>
  <w:style w:type="paragraph" w:styleId="Style2" w:customStyle="1">
    <w:name w:val="Style2"/>
    <w:basedOn w:val="TEXTNO"/>
    <w:rsid w:val="00F473D7"/>
    <w:pPr>
      <w:ind w:left="720" w:firstLine="0"/>
    </w:pPr>
    <w:rPr>
      <w:b/>
      <w:color w:val="FF0000"/>
    </w:rPr>
  </w:style>
  <w:style w:type="table" w:styleId="TableGrid">
    <w:name w:val="Table Grid"/>
    <w:basedOn w:val="TableNormal"/>
    <w:uiPriority w:val="59"/>
    <w:rsid w:val="00DD0E48"/>
    <w:pPr>
      <w:spacing w:after="0" w:line="240" w:lineRule="auto"/>
      <w:jc w:val="center"/>
    </w:pPr>
    <w:rPr>
      <w:rFonts w:ascii="Century Gothic" w:hAnsi="Century Gothic"/>
      <w:color w:val="595959"/>
      <w:sz w:val="18"/>
    </w:rPr>
    <w:tblPr>
      <w:tblInd w:w="624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vAlign w:val="center"/>
    </w:tcPr>
    <w:tblStylePr w:type="firstRow">
      <w:rPr>
        <w:rFonts w:ascii="Century Gothic" w:hAnsi="Century Gothic"/>
        <w:b/>
        <w:color w:val="FFFFFF" w:themeColor="background1"/>
        <w:sz w:val="18"/>
      </w:rPr>
      <w:tblPr/>
      <w:tcPr>
        <w:tcBorders>
          <w:top w:val="single" w:color="595959" w:sz="4" w:space="0"/>
          <w:left w:val="single" w:color="595959" w:sz="4" w:space="0"/>
          <w:bottom w:val="single" w:color="595959" w:sz="4" w:space="0"/>
          <w:right w:val="single" w:color="595959" w:sz="4" w:space="0"/>
          <w:insideH w:val="single" w:color="FFFFFF" w:themeColor="background1" w:sz="4" w:space="0"/>
          <w:insideV w:val="single" w:color="FFFFFF" w:themeColor="background1" w:sz="4" w:space="0"/>
          <w:tl2br w:val="nil"/>
          <w:tr2bl w:val="nil"/>
        </w:tcBorders>
        <w:shd w:val="clear" w:color="auto" w:fill="595959"/>
      </w:tcPr>
    </w:tblStylePr>
    <w:tblStylePr w:type="firstCol">
      <w:pPr>
        <w:jc w:val="center"/>
      </w:pPr>
    </w:tblStylePr>
  </w:style>
  <w:style w:type="paragraph" w:styleId="TableofFigures">
    <w:name w:val="table of figures"/>
    <w:next w:val="Normal"/>
    <w:uiPriority w:val="99"/>
    <w:unhideWhenUsed/>
    <w:rsid w:val="00DF7909"/>
    <w:pPr>
      <w:spacing w:after="0"/>
    </w:pPr>
    <w:rPr>
      <w:rFonts w:ascii="Century Gothic" w:hAnsi="Century Gothic"/>
      <w:color w:val="595959"/>
      <w:sz w:val="20"/>
    </w:rPr>
  </w:style>
  <w:style w:type="paragraph" w:styleId="offices" w:customStyle="1">
    <w:name w:val="offices"/>
    <w:qFormat/>
    <w:rsid w:val="00022E2A"/>
    <w:pPr>
      <w:spacing w:after="0" w:line="240" w:lineRule="auto"/>
      <w:jc w:val="right"/>
    </w:pPr>
    <w:rPr>
      <w:rFonts w:ascii="HelveticaNeue-Light" w:hAnsi="HelveticaNeue-Light"/>
      <w:iCs/>
      <w:sz w:val="18"/>
    </w:rPr>
  </w:style>
  <w:style w:type="paragraph" w:styleId="CONTENTSHEADERS" w:customStyle="1">
    <w:name w:val="CONTENTS HEADERS"/>
    <w:rsid w:val="000F58BF"/>
    <w:pPr>
      <w:spacing w:after="288"/>
    </w:pPr>
    <w:rPr>
      <w:rFonts w:ascii="Century Gothic" w:hAnsi="Century Gothic"/>
      <w:b/>
      <w:iCs/>
      <w:color w:val="BED23C"/>
      <w:sz w:val="28"/>
    </w:rPr>
  </w:style>
  <w:style w:type="paragraph" w:styleId="StyleHEADINGNOJustifiedBefore12ptAfter144pt" w:customStyle="1">
    <w:name w:val="Style HEADING NO. + Justified Before:  12 pt After:  14.4 pt"/>
    <w:basedOn w:val="Heading1"/>
    <w:rsid w:val="00A458AC"/>
    <w:pPr>
      <w:spacing w:before="240" w:after="288"/>
    </w:pPr>
    <w:rPr>
      <w:rFonts w:eastAsia="Times New Roman" w:cs="Times New Roman"/>
      <w:bCs/>
      <w:iCs/>
      <w:szCs w:val="20"/>
    </w:rPr>
  </w:style>
  <w:style w:type="paragraph" w:styleId="BWBReportTestHeader" w:customStyle="1">
    <w:name w:val="BWB Report Test Header"/>
    <w:rsid w:val="00D542A2"/>
    <w:pPr>
      <w:jc w:val="right"/>
    </w:pPr>
    <w:rPr>
      <w:rFonts w:ascii="Century Gothic" w:hAnsi="Century Gothic" w:eastAsia="Times New Roman" w:cs="Arial"/>
      <w:b/>
      <w:color w:val="BED23C"/>
      <w:kern w:val="28"/>
      <w:sz w:val="28"/>
      <w:szCs w:val="24"/>
      <w:lang w:val="en-US" w:eastAsia="en-GB"/>
      <w14:ligatures w14:val="standard"/>
      <w14:cntxtAlts/>
    </w:rPr>
  </w:style>
  <w:style w:type="paragraph" w:styleId="USERNOTE" w:customStyle="1">
    <w:name w:val="USER NOTE"/>
    <w:rsid w:val="005D5833"/>
    <w:rPr>
      <w:rFonts w:ascii="Century Gothic" w:hAnsi="Century Gothic"/>
      <w:b/>
      <w:color w:val="595959"/>
    </w:rPr>
  </w:style>
  <w:style w:type="paragraph" w:styleId="NOTICEHEADER" w:customStyle="1">
    <w:name w:val="NOTICE HEADER"/>
    <w:rsid w:val="00D542A2"/>
    <w:rPr>
      <w:rFonts w:ascii="Century Gothic" w:hAnsi="Century Gothic" w:eastAsia="Times New Roman" w:cs="Times New Roman"/>
      <w:color w:val="595959"/>
      <w:sz w:val="20"/>
      <w:szCs w:val="20"/>
    </w:rPr>
  </w:style>
  <w:style w:type="paragraph" w:styleId="NoticeHeader0" w:customStyle="1">
    <w:name w:val="Notice Header"/>
    <w:rsid w:val="002B05ED"/>
    <w:rPr>
      <w:rFonts w:ascii="Century Gothic" w:hAnsi="Century Gothic" w:eastAsia="Times New Roman" w:cs="Times New Roman"/>
      <w:color w:val="595959"/>
      <w:sz w:val="20"/>
      <w:szCs w:val="20"/>
    </w:rPr>
  </w:style>
  <w:style w:type="paragraph" w:styleId="NoticeText" w:customStyle="1">
    <w:name w:val="Notice Text"/>
    <w:rsid w:val="002B05ED"/>
    <w:pPr>
      <w:jc w:val="both"/>
    </w:pPr>
    <w:rPr>
      <w:rFonts w:ascii="Century Gothic" w:hAnsi="Century Gothic" w:eastAsia="Times New Roman" w:cs="Times New Roman"/>
      <w:color w:val="595959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77437F"/>
    <w:rPr>
      <w:color w:val="0563C1" w:themeColor="hyperlink"/>
      <w:u w:val="single"/>
    </w:rPr>
  </w:style>
  <w:style w:type="paragraph" w:styleId="Heading21" w:customStyle="1">
    <w:name w:val="Heading 21"/>
    <w:rsid w:val="0077437F"/>
    <w:rPr>
      <w:rFonts w:ascii="Century Gothic" w:hAnsi="Century Gothic" w:eastAsiaTheme="majorEastAsia" w:cstheme="majorBidi"/>
      <w:b/>
      <w:color w:val="BED23C"/>
      <w:sz w:val="28"/>
      <w:szCs w:val="32"/>
    </w:rPr>
  </w:style>
  <w:style w:type="paragraph" w:styleId="HEADINGNONO" w:customStyle="1">
    <w:name w:val="HEADING NO NO."/>
    <w:rsid w:val="0077437F"/>
    <w:rPr>
      <w:rFonts w:ascii="Century Gothic" w:hAnsi="Century Gothic" w:eastAsiaTheme="majorEastAsia" w:cstheme="majorBidi"/>
      <w:b/>
      <w:color w:val="BED23C"/>
      <w:sz w:val="28"/>
      <w:szCs w:val="32"/>
    </w:rPr>
  </w:style>
  <w:style w:type="paragraph" w:styleId="StyleCaptionINSERTCentered" w:customStyle="1">
    <w:name w:val="Style CaptionINSERT + Centered"/>
    <w:basedOn w:val="Caption"/>
    <w:rsid w:val="00050273"/>
    <w:pPr>
      <w:jc w:val="center"/>
    </w:pPr>
    <w:rPr>
      <w:rFonts w:eastAsia="Times New Roman" w:cs="Times New Roman"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74DC8"/>
    <w:rPr>
      <w:rFonts w:ascii="Segoe UI" w:hAnsi="Segoe UI" w:cs="Segoe UI"/>
      <w:sz w:val="18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5A458E"/>
    <w:pPr>
      <w:spacing w:after="100"/>
      <w:ind w:left="440"/>
    </w:pPr>
    <w:rPr>
      <w:rFonts w:eastAsiaTheme="minorEastAsia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5A458E"/>
    <w:pPr>
      <w:spacing w:after="100"/>
      <w:ind w:left="66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5A458E"/>
    <w:pPr>
      <w:spacing w:after="100"/>
      <w:ind w:left="88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5A458E"/>
    <w:pPr>
      <w:spacing w:after="100"/>
      <w:ind w:left="11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5A458E"/>
    <w:pPr>
      <w:spacing w:after="100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5A458E"/>
    <w:pPr>
      <w:spacing w:after="100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5A458E"/>
    <w:pPr>
      <w:spacing w:after="100"/>
      <w:ind w:left="1760"/>
    </w:pPr>
    <w:rPr>
      <w:rFonts w:eastAsiaTheme="minorEastAsia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A45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1E81"/>
    <w:rPr>
      <w:color w:val="954F72" w:themeColor="followedHyperlink"/>
      <w:u w:val="single"/>
    </w:rPr>
  </w:style>
  <w:style w:type="paragraph" w:styleId="BulletL1a" w:customStyle="1">
    <w:name w:val="Bullet L1 a"/>
    <w:basedOn w:val="BULLETL1"/>
    <w:link w:val="BulletL1aChar"/>
    <w:qFormat/>
    <w:rsid w:val="00785FAC"/>
    <w:pPr>
      <w:numPr>
        <w:numId w:val="8"/>
      </w:numPr>
      <w:ind w:left="981" w:hanging="357"/>
    </w:pPr>
  </w:style>
  <w:style w:type="character" w:styleId="BulletL1aChar" w:customStyle="1">
    <w:name w:val="Bullet L1 a Char"/>
    <w:basedOn w:val="BULLETL1Char"/>
    <w:link w:val="BulletL1a"/>
    <w:rsid w:val="00785FAC"/>
    <w:rPr>
      <w:rFonts w:ascii="Century Gothic" w:hAnsi="Century Gothic"/>
      <w:sz w:val="20"/>
    </w:rPr>
  </w:style>
  <w:style w:type="paragraph" w:styleId="BulletL11" w:customStyle="1">
    <w:name w:val="Bullet L1 1"/>
    <w:basedOn w:val="BulletL1a"/>
    <w:link w:val="BulletL11Char"/>
    <w:qFormat/>
    <w:rsid w:val="00355078"/>
    <w:pPr>
      <w:numPr>
        <w:numId w:val="30"/>
      </w:numPr>
      <w:ind w:left="981" w:hanging="357"/>
    </w:pPr>
  </w:style>
  <w:style w:type="character" w:styleId="BulletL11Char" w:customStyle="1">
    <w:name w:val="Bullet L1 1 Char"/>
    <w:basedOn w:val="BulletL1aChar"/>
    <w:link w:val="BulletL11"/>
    <w:rsid w:val="00355078"/>
    <w:rPr>
      <w:rFonts w:ascii="Century Gothic" w:hAnsi="Century Gothic"/>
      <w:sz w:val="20"/>
    </w:rPr>
  </w:style>
  <w:style w:type="table" w:styleId="TableGridLight">
    <w:name w:val="Grid Table Light"/>
    <w:basedOn w:val="TableNormal"/>
    <w:uiPriority w:val="40"/>
    <w:rsid w:val="00157B9A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image" Target="/media/image2.png" Id="rId568995170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bradshaw\AppData\Local\Microsoft\Windows\INetCache\Content.Outlook\24NAP2TU\Report%20Template%20MASTER.dotm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9042E8E8788F4A8CBB9EB5F61498BD" ma:contentTypeVersion="3" ma:contentTypeDescription="Create a new document." ma:contentTypeScope="" ma:versionID="d40f9ccb54cc62df83c8809a72e359f2">
  <xsd:schema xmlns:xsd="http://www.w3.org/2001/XMLSchema" xmlns:xs="http://www.w3.org/2001/XMLSchema" xmlns:p="http://schemas.microsoft.com/office/2006/metadata/properties" xmlns:ns2="5481b282-4cc9-4c12-8732-6b020fc8f5b8" targetNamespace="http://schemas.microsoft.com/office/2006/metadata/properties" ma:root="true" ma:fieldsID="ddbcd53cc665f2f1987bec441ba61c94" ns2:_="">
    <xsd:import namespace="5481b282-4cc9-4c12-8732-6b020fc8f5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1b282-4cc9-4c12-8732-6b020fc8f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3FF5AA-7609-4007-B5BA-3C67862B78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7AFBAD-F9E9-42C4-9DDF-8C4415143412}">
  <ds:schemaRefs>
    <ds:schemaRef ds:uri="http://schemas.microsoft.com/office/2006/metadata/properties"/>
    <ds:schemaRef ds:uri="http://schemas.microsoft.com/office/infopath/2007/PartnerControls"/>
    <ds:schemaRef ds:uri="7d56f21d-339b-4b0b-8289-8828d707633d"/>
    <ds:schemaRef ds:uri="34fbf164-e927-45cb-a0fc-de47d9cf2e2b"/>
  </ds:schemaRefs>
</ds:datastoreItem>
</file>

<file path=customXml/itemProps3.xml><?xml version="1.0" encoding="utf-8"?>
<ds:datastoreItem xmlns:ds="http://schemas.openxmlformats.org/officeDocument/2006/customXml" ds:itemID="{DFC0FF0E-1128-40F9-B9AA-4DD47C4356EA}"/>
</file>

<file path=customXml/itemProps4.xml><?xml version="1.0" encoding="utf-8"?>
<ds:datastoreItem xmlns:ds="http://schemas.openxmlformats.org/officeDocument/2006/customXml" ds:itemID="{8FDD9D1B-B2C5-4B4E-A5AB-9A4CA3CAE46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Report Template MASTER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Report Title</dc:title>
  <dc:subject/>
  <dc:creator>Esther Bradshaw</dc:creator>
  <keywords/>
  <dc:description/>
  <lastModifiedBy>Guest User</lastModifiedBy>
  <revision>18</revision>
  <lastPrinted>2019-09-27T11:05:00.0000000Z</lastPrinted>
  <dcterms:created xsi:type="dcterms:W3CDTF">2022-11-22T11:23:00.0000000Z</dcterms:created>
  <dcterms:modified xsi:type="dcterms:W3CDTF">2025-08-09T06:58:09.3065972Z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***Client Name</vt:lpwstr>
  </property>
  <property fmtid="{D5CDD505-2E9C-101B-9397-08002B2CF9AE}" pid="3" name="Location">
    <vt:lpwstr>***Location</vt:lpwstr>
  </property>
  <property fmtid="{D5CDD505-2E9C-101B-9397-08002B2CF9AE}" pid="4" name="Month Year">
    <vt:lpwstr>***Month/Year</vt:lpwstr>
  </property>
  <property fmtid="{D5CDD505-2E9C-101B-9397-08002B2CF9AE}" pid="5" name="Project Name">
    <vt:lpwstr>***Project Name</vt:lpwstr>
  </property>
  <property fmtid="{D5CDD505-2E9C-101B-9397-08002B2CF9AE}" pid="6" name="Job/Report/Version Number">
    <vt:lpwstr>***Job/Report/Version Number</vt:lpwstr>
  </property>
  <property fmtid="{D5CDD505-2E9C-101B-9397-08002B2CF9AE}" pid="7" name="Report Name">
    <vt:lpwstr>***Report Name</vt:lpwstr>
  </property>
  <property fmtid="{D5CDD505-2E9C-101B-9397-08002B2CF9AE}" pid="8" name="ContentTypeId">
    <vt:lpwstr>0x010100FD9042E8E8788F4A8CBB9EB5F61498BD</vt:lpwstr>
  </property>
  <property fmtid="{D5CDD505-2E9C-101B-9397-08002B2CF9AE}" pid="9" name="_dlc_DocIdItemGuid">
    <vt:lpwstr>cf2ac8db-5698-4ea1-bf62-de4279e0fe26</vt:lpwstr>
  </property>
  <property fmtid="{D5CDD505-2E9C-101B-9397-08002B2CF9AE}" pid="10" name="MediaServiceImageTags">
    <vt:lpwstr/>
  </property>
</Properties>
</file>