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E4D97" w:rsidP="00FE4D97" w:rsidRDefault="00BF0D3A" w14:paraId="0AC7DA4F" w14:textId="0AB1FA31">
      <w:pPr>
        <w:pStyle w:val="SUB-HEADING"/>
        <w:jc w:val="center"/>
        <w:rPr/>
      </w:pPr>
      <w:r w:rsidR="02A36C20">
        <w:rPr/>
        <w:t xml:space="preserve">Referrals Form                      </w:t>
      </w:r>
      <w:r>
        <w:drawing>
          <wp:inline wp14:editId="3662ACE5" wp14:anchorId="720FBB9B">
            <wp:extent cx="1323975" cy="1282039"/>
            <wp:effectExtent l="0" t="0" r="0" b="0"/>
            <wp:docPr id="2837486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3748674" name=""/>
                    <pic:cNvPicPr/>
                  </pic:nvPicPr>
                  <pic:blipFill>
                    <a:blip xmlns:r="http://schemas.openxmlformats.org/officeDocument/2006/relationships" r:embed="rId1504944558">
                      <a:extLst>
                        <a:ext uri="{28A0092B-C50C-407E-A947-70E740481C1C}">
                          <a14:useLocalDpi xmlns:a14="http://schemas.microsoft.com/office/drawing/2010/main"/>
                        </a:ext>
                      </a:extLst>
                    </a:blip>
                    <a:stretch>
                      <a:fillRect/>
                    </a:stretch>
                  </pic:blipFill>
                  <pic:spPr>
                    <a:xfrm rot="0">
                      <a:off x="0" y="0"/>
                      <a:ext cx="1323975" cy="1282039"/>
                    </a:xfrm>
                    <a:prstGeom prst="rect">
                      <a:avLst/>
                    </a:prstGeom>
                  </pic:spPr>
                </pic:pic>
              </a:graphicData>
            </a:graphic>
          </wp:inline>
        </w:drawing>
      </w:r>
    </w:p>
    <w:p w:rsidR="00FE4D97" w:rsidP="00302E8C" w:rsidRDefault="00FE4D97" w14:paraId="33D7BE3A" w14:textId="77777777">
      <w:pPr>
        <w:pStyle w:val="SUB-HEADING"/>
        <w:rPr>
          <w:sz w:val="24"/>
          <w:szCs w:val="24"/>
        </w:rPr>
      </w:pPr>
    </w:p>
    <w:p w:rsidRPr="00FE4D97" w:rsidR="00DE2CF4" w:rsidP="00302E8C" w:rsidRDefault="00DE2CF4" w14:paraId="72763CC7" w14:textId="55FCED4E">
      <w:pPr>
        <w:pStyle w:val="SUB-HEADING"/>
        <w:rPr>
          <w:sz w:val="24"/>
          <w:szCs w:val="24"/>
        </w:rPr>
      </w:pPr>
      <w:r w:rsidRPr="00FE4D97">
        <w:rPr>
          <w:sz w:val="24"/>
          <w:szCs w:val="24"/>
        </w:rPr>
        <w:t>About the Person Completing this Form</w:t>
      </w:r>
    </w:p>
    <w:tbl>
      <w:tblPr>
        <w:tblStyle w:val="TableGrid"/>
        <w:tblW w:w="9214" w:type="dxa"/>
        <w:tblInd w:w="-5" w:type="dxa"/>
        <w:tblLook w:val="04A0" w:firstRow="1" w:lastRow="0" w:firstColumn="1" w:lastColumn="0" w:noHBand="0" w:noVBand="1"/>
      </w:tblPr>
      <w:tblGrid>
        <w:gridCol w:w="2410"/>
        <w:gridCol w:w="2410"/>
        <w:gridCol w:w="1843"/>
        <w:gridCol w:w="2551"/>
      </w:tblGrid>
      <w:tr w:rsidRPr="003C1C8E" w:rsidR="00A3503C" w:rsidTr="000A207C" w14:paraId="3C7B9C1A"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10" w:type="dxa"/>
            <w:tcBorders>
              <w:bottom w:val="single" w:color="FFFFFF" w:themeColor="background1" w:sz="4" w:space="0"/>
            </w:tcBorders>
          </w:tcPr>
          <w:p w:rsidRPr="000A207C" w:rsidR="00A3503C" w:rsidP="00582B7A" w:rsidRDefault="00A3503C" w14:paraId="09B8B067" w14:textId="77777777">
            <w:pPr>
              <w:pStyle w:val="TEXT"/>
              <w:ind w:left="0"/>
              <w:jc w:val="both"/>
              <w:rPr>
                <w:sz w:val="22"/>
              </w:rPr>
            </w:pPr>
            <w:r w:rsidRPr="000A207C">
              <w:rPr>
                <w:sz w:val="22"/>
              </w:rPr>
              <w:t>Name</w:t>
            </w:r>
          </w:p>
        </w:tc>
        <w:tc>
          <w:tcPr>
            <w:tcW w:w="6804" w:type="dxa"/>
            <w:gridSpan w:val="3"/>
            <w:shd w:val="clear" w:color="auto" w:fill="auto"/>
          </w:tcPr>
          <w:p w:rsidRPr="000A3262" w:rsidR="00A3503C" w:rsidP="00582B7A" w:rsidRDefault="00A3503C" w14:paraId="13DA65AF" w14:textId="77777777">
            <w:pPr>
              <w:pStyle w:val="TEXT"/>
              <w:ind w:left="0"/>
              <w:jc w:val="left"/>
              <w:cnfStyle w:val="100000000000" w:firstRow="1" w:lastRow="0" w:firstColumn="0" w:lastColumn="0" w:oddVBand="0" w:evenVBand="0" w:oddHBand="0" w:evenHBand="0" w:firstRowFirstColumn="0" w:firstRowLastColumn="0" w:lastRowFirstColumn="0" w:lastRowLastColumn="0"/>
              <w:rPr>
                <w:b w:val="0"/>
                <w:bCs/>
                <w:color w:val="auto"/>
                <w:sz w:val="18"/>
                <w:szCs w:val="18"/>
              </w:rPr>
            </w:pPr>
          </w:p>
        </w:tc>
      </w:tr>
      <w:tr w:rsidRPr="00812710" w:rsidR="00A3503C" w:rsidTr="009C5EFE" w14:paraId="0041D3B5" w14:textId="77777777">
        <w:trPr>
          <w:trHeight w:val="340"/>
        </w:trPr>
        <w:tc>
          <w:tcPr>
            <w:cnfStyle w:val="001000000000" w:firstRow="0" w:lastRow="0" w:firstColumn="1" w:lastColumn="0" w:oddVBand="0" w:evenVBand="0" w:oddHBand="0" w:evenHBand="0" w:firstRowFirstColumn="0" w:firstRowLastColumn="0" w:lastRowFirstColumn="0" w:lastRowLastColumn="0"/>
            <w:tcW w:w="2410" w:type="dxa"/>
            <w:tcBorders>
              <w:top w:val="single" w:color="FFFFFF" w:themeColor="background1" w:sz="4" w:space="0"/>
              <w:bottom w:val="single" w:color="FFFFFF" w:themeColor="background1" w:sz="4" w:space="0"/>
            </w:tcBorders>
            <w:shd w:val="clear" w:color="auto" w:fill="595959"/>
          </w:tcPr>
          <w:p w:rsidRPr="00494EA0" w:rsidR="00A3503C" w:rsidP="00582B7A" w:rsidRDefault="00A3503C" w14:paraId="6D206DC1" w14:textId="77777777">
            <w:pPr>
              <w:pStyle w:val="TEXT"/>
              <w:ind w:left="0"/>
              <w:jc w:val="both"/>
              <w:rPr>
                <w:b/>
                <w:bCs/>
                <w:color w:val="FFFFFF" w:themeColor="background1"/>
                <w:sz w:val="22"/>
              </w:rPr>
            </w:pPr>
            <w:r w:rsidRPr="00494EA0">
              <w:rPr>
                <w:b/>
                <w:bCs/>
                <w:color w:val="FFFFFF" w:themeColor="background1"/>
                <w:sz w:val="22"/>
              </w:rPr>
              <w:t>Telephone number</w:t>
            </w:r>
          </w:p>
        </w:tc>
        <w:tc>
          <w:tcPr>
            <w:tcW w:w="2410" w:type="dxa"/>
          </w:tcPr>
          <w:p w:rsidRPr="000A3262" w:rsidR="00A3503C" w:rsidP="00582B7A" w:rsidRDefault="00A3503C" w14:paraId="101F7CED" w14:textId="77777777">
            <w:pPr>
              <w:pStyle w:val="TEXT"/>
              <w:ind w:left="0"/>
              <w:jc w:val="both"/>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843" w:type="dxa"/>
            <w:shd w:val="clear" w:color="auto" w:fill="595959"/>
          </w:tcPr>
          <w:p w:rsidRPr="00494EA0" w:rsidR="00A3503C" w:rsidP="00582B7A" w:rsidRDefault="00A3503C" w14:paraId="230854A9" w14:textId="16DFA89F">
            <w:pPr>
              <w:pStyle w:val="TEXT"/>
              <w:ind w:left="0"/>
              <w:jc w:val="left"/>
              <w:cnfStyle w:val="000000000000" w:firstRow="0" w:lastRow="0" w:firstColumn="0" w:lastColumn="0" w:oddVBand="0" w:evenVBand="0" w:oddHBand="0" w:evenHBand="0" w:firstRowFirstColumn="0" w:firstRowLastColumn="0" w:lastRowFirstColumn="0" w:lastRowLastColumn="0"/>
              <w:rPr>
                <w:b/>
                <w:bCs/>
                <w:color w:val="auto"/>
                <w:sz w:val="22"/>
              </w:rPr>
            </w:pPr>
            <w:r w:rsidRPr="00494EA0">
              <w:rPr>
                <w:b/>
                <w:bCs/>
                <w:color w:val="FFFFFF" w:themeColor="background1"/>
                <w:sz w:val="22"/>
              </w:rPr>
              <w:t>Email address</w:t>
            </w:r>
          </w:p>
        </w:tc>
        <w:tc>
          <w:tcPr>
            <w:tcW w:w="2551" w:type="dxa"/>
            <w:shd w:val="clear" w:color="auto" w:fill="auto"/>
          </w:tcPr>
          <w:p w:rsidRPr="000A3262" w:rsidR="00A3503C" w:rsidP="00A3503C" w:rsidRDefault="00A3503C" w14:paraId="7198715C" w14:textId="2F658C07">
            <w:pPr>
              <w:pStyle w:val="TEXT"/>
              <w:ind w:left="0"/>
              <w:jc w:val="left"/>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Pr="00812710" w:rsidR="009C303A" w:rsidTr="009C5EFE" w14:paraId="38FAE217" w14:textId="77777777">
        <w:trPr>
          <w:trHeight w:val="340"/>
        </w:trPr>
        <w:tc>
          <w:tcPr>
            <w:cnfStyle w:val="001000000000" w:firstRow="0" w:lastRow="0" w:firstColumn="1" w:lastColumn="0" w:oddVBand="0" w:evenVBand="0" w:oddHBand="0" w:evenHBand="0" w:firstRowFirstColumn="0" w:firstRowLastColumn="0" w:lastRowFirstColumn="0" w:lastRowLastColumn="0"/>
            <w:tcW w:w="2410" w:type="dxa"/>
            <w:tcBorders>
              <w:top w:val="single" w:color="FFFFFF" w:themeColor="background1" w:sz="4" w:space="0"/>
            </w:tcBorders>
            <w:shd w:val="clear" w:color="auto" w:fill="595959"/>
          </w:tcPr>
          <w:p w:rsidRPr="00494EA0" w:rsidR="009C303A" w:rsidP="009C303A" w:rsidRDefault="009C303A" w14:paraId="3F8BAE57" w14:textId="21211C79">
            <w:pPr>
              <w:pStyle w:val="TEXT"/>
              <w:ind w:left="0"/>
              <w:jc w:val="left"/>
              <w:rPr>
                <w:b/>
                <w:bCs/>
                <w:color w:val="FFFFFF" w:themeColor="background1"/>
                <w:sz w:val="22"/>
              </w:rPr>
            </w:pPr>
            <w:r w:rsidRPr="00494EA0">
              <w:rPr>
                <w:b/>
                <w:bCs/>
                <w:color w:val="FFFFFF" w:themeColor="background1"/>
                <w:sz w:val="22"/>
              </w:rPr>
              <w:t>Address inc</w:t>
            </w:r>
            <w:r w:rsidR="00737B8A">
              <w:rPr>
                <w:b/>
                <w:bCs/>
                <w:color w:val="FFFFFF" w:themeColor="background1"/>
                <w:sz w:val="22"/>
              </w:rPr>
              <w:t>luding</w:t>
            </w:r>
            <w:r w:rsidRPr="00494EA0">
              <w:rPr>
                <w:b/>
                <w:bCs/>
                <w:color w:val="FFFFFF" w:themeColor="background1"/>
                <w:sz w:val="22"/>
              </w:rPr>
              <w:t xml:space="preserve"> postcode</w:t>
            </w:r>
          </w:p>
        </w:tc>
        <w:tc>
          <w:tcPr>
            <w:tcW w:w="6804" w:type="dxa"/>
            <w:gridSpan w:val="3"/>
          </w:tcPr>
          <w:p w:rsidRPr="000A3262" w:rsidR="009C303A" w:rsidP="009C303A" w:rsidRDefault="009C303A" w14:paraId="65B3ACD9" w14:textId="77777777">
            <w:pPr>
              <w:pStyle w:val="TEXT"/>
              <w:ind w:left="0"/>
              <w:jc w:val="left"/>
              <w:cnfStyle w:val="000000000000" w:firstRow="0" w:lastRow="0" w:firstColumn="0" w:lastColumn="0" w:oddVBand="0" w:evenVBand="0" w:oddHBand="0" w:evenHBand="0" w:firstRowFirstColumn="0" w:firstRowLastColumn="0" w:lastRowFirstColumn="0" w:lastRowLastColumn="0"/>
              <w:rPr>
                <w:sz w:val="18"/>
                <w:szCs w:val="18"/>
              </w:rPr>
            </w:pPr>
          </w:p>
        </w:tc>
      </w:tr>
    </w:tbl>
    <w:p w:rsidR="00E37D32" w:rsidP="00E37D32" w:rsidRDefault="00E37D32" w14:paraId="15844EC9"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9214"/>
      </w:tblGrid>
      <w:tr w:rsidRPr="00F93555" w:rsidR="00997C1B" w:rsidTr="00582B7A" w14:paraId="2B5FD61E"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rsidRPr="00F93555" w:rsidR="00997C1B" w:rsidP="00582B7A" w:rsidRDefault="00980F83" w14:paraId="699244A1" w14:textId="2BFB7667">
            <w:pPr>
              <w:pStyle w:val="TEXT"/>
              <w:ind w:left="0"/>
              <w:rPr>
                <w:bCs/>
                <w:sz w:val="22"/>
              </w:rPr>
            </w:pPr>
            <w:r w:rsidRPr="00980F83">
              <w:rPr>
                <w:bCs/>
                <w:sz w:val="22"/>
              </w:rPr>
              <w:t>Relationship to the Family?</w:t>
            </w:r>
          </w:p>
        </w:tc>
      </w:tr>
      <w:tr w:rsidRPr="006375DE" w:rsidR="00980F83" w:rsidTr="00F04665" w14:paraId="65C39EE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shd w:val="clear" w:color="auto" w:fill="auto"/>
          </w:tcPr>
          <w:p w:rsidRPr="000A3262" w:rsidR="00980F83" w:rsidP="00582B7A" w:rsidRDefault="00980F83" w14:paraId="786214C4" w14:textId="77777777">
            <w:pPr>
              <w:pStyle w:val="TEXT"/>
              <w:ind w:left="0"/>
              <w:jc w:val="left"/>
              <w:rPr>
                <w:b/>
                <w:bCs/>
                <w:color w:val="auto"/>
                <w:sz w:val="18"/>
                <w:szCs w:val="18"/>
              </w:rPr>
            </w:pPr>
          </w:p>
        </w:tc>
      </w:tr>
    </w:tbl>
    <w:p w:rsidR="008F3A5F" w:rsidP="00E37D32" w:rsidRDefault="008F3A5F" w14:paraId="5CC1F167" w14:textId="77777777">
      <w:pPr>
        <w:jc w:val="both"/>
        <w:rPr>
          <w:rFonts w:ascii="Century Gothic" w:hAnsi="Century Gothic"/>
          <w:iCs/>
          <w:color w:val="595959"/>
          <w:sz w:val="20"/>
          <w:szCs w:val="20"/>
        </w:rPr>
      </w:pPr>
    </w:p>
    <w:p w:rsidRPr="002D5A3E" w:rsidR="005B379B" w:rsidP="002D5A3E" w:rsidRDefault="002D5A3E" w14:paraId="2E7B9481" w14:textId="5F86627E">
      <w:pPr>
        <w:spacing w:after="0" w:line="240" w:lineRule="auto"/>
        <w:jc w:val="both"/>
        <w:rPr>
          <w:rFonts w:ascii="Providence Sans" w:hAnsi="Providence Sans"/>
          <w:b/>
          <w:bCs/>
          <w:iCs/>
          <w:color w:val="009994"/>
          <w:sz w:val="24"/>
          <w:szCs w:val="24"/>
        </w:rPr>
      </w:pPr>
      <w:r w:rsidRPr="002D5A3E">
        <w:rPr>
          <w:rFonts w:ascii="Providence Sans" w:hAnsi="Providence Sans"/>
          <w:b/>
          <w:bCs/>
          <w:iCs/>
          <w:color w:val="009994"/>
          <w:sz w:val="24"/>
          <w:szCs w:val="24"/>
        </w:rPr>
        <w:t>About the Child(ren) Requiring Contact</w:t>
      </w:r>
    </w:p>
    <w:tbl>
      <w:tblPr>
        <w:tblStyle w:val="TableGrid"/>
        <w:tblW w:w="9214" w:type="dxa"/>
        <w:tblInd w:w="-5" w:type="dxa"/>
        <w:tblLook w:val="04A0" w:firstRow="1" w:lastRow="0" w:firstColumn="1" w:lastColumn="0" w:noHBand="0" w:noVBand="1"/>
      </w:tblPr>
      <w:tblGrid>
        <w:gridCol w:w="1134"/>
        <w:gridCol w:w="3969"/>
        <w:gridCol w:w="1560"/>
        <w:gridCol w:w="1275"/>
        <w:gridCol w:w="1276"/>
      </w:tblGrid>
      <w:tr w:rsidRPr="00632D8C" w:rsidR="00AA42D4" w:rsidTr="00494EA0" w14:paraId="2236AFA3"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Borders>
              <w:bottom w:val="single" w:color="FFFFFF" w:themeColor="background1" w:sz="4" w:space="0"/>
              <w:right w:val="single" w:color="auto" w:sz="4" w:space="0"/>
            </w:tcBorders>
          </w:tcPr>
          <w:p w:rsidRPr="00494EA0" w:rsidR="00AA42D4" w:rsidP="00582B7A" w:rsidRDefault="00AA42D4" w14:paraId="651643DF" w14:textId="4C4B1526">
            <w:pPr>
              <w:rPr>
                <w:sz w:val="22"/>
              </w:rPr>
            </w:pPr>
            <w:r w:rsidRPr="00494EA0">
              <w:rPr>
                <w:sz w:val="22"/>
              </w:rPr>
              <w:t>How does this adult feel about using the service for contact?</w:t>
            </w:r>
          </w:p>
        </w:tc>
      </w:tr>
      <w:tr w:rsidRPr="00632D8C" w:rsidR="00BF1FC3" w:rsidTr="00494EA0" w14:paraId="373C618B" w14:textId="77777777">
        <w:trPr>
          <w:trHeight w:val="340"/>
        </w:trPr>
        <w:tc>
          <w:tcPr>
            <w:cnfStyle w:val="001000000000" w:firstRow="0" w:lastRow="0" w:firstColumn="1" w:lastColumn="0" w:oddVBand="0" w:evenVBand="0" w:oddHBand="0" w:evenHBand="0" w:firstRowFirstColumn="0" w:firstRowLastColumn="0" w:lastRowFirstColumn="0" w:lastRowLastColumn="0"/>
            <w:tcW w:w="1134" w:type="dxa"/>
            <w:tcBorders>
              <w:top w:val="single" w:color="FFFFFF" w:themeColor="background1" w:sz="4" w:space="0"/>
              <w:bottom w:val="single" w:color="595959" w:sz="4" w:space="0"/>
              <w:right w:val="single" w:color="595959" w:sz="4" w:space="0"/>
            </w:tcBorders>
            <w:shd w:val="clear" w:color="auto" w:fill="595959"/>
          </w:tcPr>
          <w:p w:rsidRPr="00A021A2" w:rsidR="00BF1FC3" w:rsidP="00582B7A" w:rsidRDefault="00BF1FC3" w14:paraId="0B1BC46D" w14:textId="77777777"/>
        </w:tc>
        <w:tc>
          <w:tcPr>
            <w:tcW w:w="3969" w:type="dxa"/>
            <w:tcBorders>
              <w:top w:val="single" w:color="FFFFFF" w:themeColor="background1" w:sz="4" w:space="0"/>
              <w:left w:val="single" w:color="595959" w:sz="4" w:space="0"/>
              <w:bottom w:val="single" w:color="auto" w:sz="4" w:space="0"/>
              <w:right w:val="single" w:color="FFFFFF" w:themeColor="background1" w:sz="4" w:space="0"/>
            </w:tcBorders>
            <w:shd w:val="clear" w:color="auto" w:fill="595959"/>
          </w:tcPr>
          <w:p w:rsidRPr="00D1223E" w:rsidR="00BF1FC3" w:rsidP="00582B7A" w:rsidRDefault="00921F37" w14:paraId="79B7DCA2" w14:textId="02FD319C">
            <w:pPr>
              <w:cnfStyle w:val="000000000000" w:firstRow="0" w:lastRow="0" w:firstColumn="0" w:lastColumn="0" w:oddVBand="0" w:evenVBand="0" w:oddHBand="0" w:evenHBand="0" w:firstRowFirstColumn="0" w:firstRowLastColumn="0" w:lastRowFirstColumn="0" w:lastRowLastColumn="0"/>
              <w:rPr>
                <w:b/>
                <w:bCs/>
                <w:color w:val="FFFFFF" w:themeColor="background1"/>
                <w:sz w:val="22"/>
              </w:rPr>
            </w:pPr>
            <w:r w:rsidRPr="00D1223E">
              <w:rPr>
                <w:b/>
                <w:bCs/>
                <w:color w:val="FFFFFF" w:themeColor="background1"/>
                <w:sz w:val="22"/>
              </w:rPr>
              <w:t>Name</w:t>
            </w:r>
          </w:p>
        </w:tc>
        <w:tc>
          <w:tcPr>
            <w:tcW w:w="1560" w:type="dxa"/>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595959"/>
          </w:tcPr>
          <w:p w:rsidRPr="00D1223E" w:rsidR="00BF1FC3" w:rsidP="00582B7A" w:rsidRDefault="00921F37" w14:paraId="1D982A84" w14:textId="09C64148">
            <w:pPr>
              <w:cnfStyle w:val="000000000000" w:firstRow="0" w:lastRow="0" w:firstColumn="0" w:lastColumn="0" w:oddVBand="0" w:evenVBand="0" w:oddHBand="0" w:evenHBand="0" w:firstRowFirstColumn="0" w:firstRowLastColumn="0" w:lastRowFirstColumn="0" w:lastRowLastColumn="0"/>
              <w:rPr>
                <w:b/>
                <w:bCs/>
                <w:color w:val="FFFFFF" w:themeColor="background1"/>
                <w:sz w:val="22"/>
              </w:rPr>
            </w:pPr>
            <w:r w:rsidRPr="00D1223E">
              <w:rPr>
                <w:b/>
                <w:bCs/>
                <w:color w:val="FFFFFF" w:themeColor="background1"/>
                <w:sz w:val="22"/>
              </w:rPr>
              <w:t>Date of Birth</w:t>
            </w:r>
          </w:p>
        </w:tc>
        <w:tc>
          <w:tcPr>
            <w:tcW w:w="1275" w:type="dxa"/>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595959"/>
          </w:tcPr>
          <w:p w:rsidRPr="00D1223E" w:rsidR="00BF1FC3" w:rsidP="00582B7A" w:rsidRDefault="00921F37" w14:paraId="71A3C093" w14:textId="6F5C06B3">
            <w:pPr>
              <w:cnfStyle w:val="000000000000" w:firstRow="0" w:lastRow="0" w:firstColumn="0" w:lastColumn="0" w:oddVBand="0" w:evenVBand="0" w:oddHBand="0" w:evenHBand="0" w:firstRowFirstColumn="0" w:firstRowLastColumn="0" w:lastRowFirstColumn="0" w:lastRowLastColumn="0"/>
              <w:rPr>
                <w:b/>
                <w:bCs/>
                <w:color w:val="FFFFFF" w:themeColor="background1"/>
                <w:sz w:val="22"/>
              </w:rPr>
            </w:pPr>
            <w:r w:rsidRPr="00D1223E">
              <w:rPr>
                <w:b/>
                <w:bCs/>
                <w:color w:val="FFFFFF" w:themeColor="background1"/>
                <w:sz w:val="22"/>
              </w:rPr>
              <w:t>Age</w:t>
            </w:r>
          </w:p>
        </w:tc>
        <w:tc>
          <w:tcPr>
            <w:tcW w:w="1276" w:type="dxa"/>
            <w:tcBorders>
              <w:top w:val="single" w:color="FFFFFF" w:themeColor="background1" w:sz="4" w:space="0"/>
              <w:left w:val="single" w:color="FFFFFF" w:themeColor="background1" w:sz="4" w:space="0"/>
              <w:bottom w:val="single" w:color="auto" w:sz="4" w:space="0"/>
              <w:right w:val="single" w:color="auto" w:sz="4" w:space="0"/>
            </w:tcBorders>
            <w:shd w:val="clear" w:color="auto" w:fill="595959"/>
          </w:tcPr>
          <w:p w:rsidRPr="00D1223E" w:rsidR="00BF1FC3" w:rsidP="00582B7A" w:rsidRDefault="00921F37" w14:paraId="434B34FB" w14:textId="7FC08FAD">
            <w:pPr>
              <w:cnfStyle w:val="000000000000" w:firstRow="0" w:lastRow="0" w:firstColumn="0" w:lastColumn="0" w:oddVBand="0" w:evenVBand="0" w:oddHBand="0" w:evenHBand="0" w:firstRowFirstColumn="0" w:firstRowLastColumn="0" w:lastRowFirstColumn="0" w:lastRowLastColumn="0"/>
              <w:rPr>
                <w:b/>
                <w:bCs/>
                <w:color w:val="FFFFFF" w:themeColor="background1"/>
                <w:sz w:val="22"/>
              </w:rPr>
            </w:pPr>
            <w:r w:rsidRPr="00D1223E">
              <w:rPr>
                <w:b/>
                <w:bCs/>
                <w:color w:val="FFFFFF" w:themeColor="background1"/>
                <w:sz w:val="22"/>
              </w:rPr>
              <w:t>Gender</w:t>
            </w:r>
          </w:p>
        </w:tc>
      </w:tr>
      <w:tr w:rsidRPr="00632D8C" w:rsidR="00BF1FC3" w:rsidTr="008B72C2" w14:paraId="19BF1D1D" w14:textId="77777777">
        <w:trPr>
          <w:trHeight w:val="340"/>
        </w:trPr>
        <w:tc>
          <w:tcPr>
            <w:cnfStyle w:val="001000000000" w:firstRow="0" w:lastRow="0" w:firstColumn="1" w:lastColumn="0" w:oddVBand="0" w:evenVBand="0" w:oddHBand="0" w:evenHBand="0" w:firstRowFirstColumn="0" w:firstRowLastColumn="0" w:lastRowFirstColumn="0" w:lastRowLastColumn="0"/>
            <w:tcW w:w="1134" w:type="dxa"/>
            <w:tcBorders>
              <w:bottom w:val="single" w:color="FFFFFF" w:themeColor="background1" w:sz="4" w:space="0"/>
              <w:right w:val="nil"/>
            </w:tcBorders>
            <w:shd w:val="clear" w:color="auto" w:fill="595959"/>
          </w:tcPr>
          <w:p w:rsidRPr="008B72C2" w:rsidR="00BF1FC3" w:rsidP="008B72C2" w:rsidRDefault="008B72C2" w14:paraId="3A556A1D" w14:textId="008C5A6D">
            <w:pPr>
              <w:jc w:val="left"/>
              <w:rPr>
                <w:b/>
                <w:bCs/>
                <w:color w:val="FFFFFF" w:themeColor="background1"/>
                <w:sz w:val="22"/>
              </w:rPr>
            </w:pPr>
            <w:r w:rsidRPr="008B72C2">
              <w:rPr>
                <w:b/>
                <w:bCs/>
                <w:color w:val="FFFFFF" w:themeColor="background1"/>
                <w:sz w:val="22"/>
              </w:rPr>
              <w:t>Child 1</w:t>
            </w:r>
          </w:p>
        </w:tc>
        <w:tc>
          <w:tcPr>
            <w:tcW w:w="3969" w:type="dxa"/>
            <w:tcBorders>
              <w:top w:val="single" w:color="auto" w:sz="4" w:space="0"/>
              <w:left w:val="nil"/>
            </w:tcBorders>
            <w:shd w:val="clear" w:color="auto" w:fill="auto"/>
          </w:tcPr>
          <w:p w:rsidRPr="00632D8C" w:rsidR="00BF1FC3" w:rsidP="00582B7A" w:rsidRDefault="00BF1FC3" w14:paraId="79D4AF5A"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560" w:type="dxa"/>
            <w:tcBorders>
              <w:top w:val="single" w:color="auto" w:sz="4" w:space="0"/>
              <w:left w:val="nil"/>
            </w:tcBorders>
            <w:shd w:val="clear" w:color="auto" w:fill="auto"/>
          </w:tcPr>
          <w:p w:rsidRPr="00632D8C" w:rsidR="00BF1FC3" w:rsidP="00582B7A" w:rsidRDefault="00BF1FC3" w14:paraId="6F580136"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5" w:type="dxa"/>
            <w:tcBorders>
              <w:top w:val="single" w:color="auto" w:sz="4" w:space="0"/>
              <w:left w:val="nil"/>
            </w:tcBorders>
            <w:shd w:val="clear" w:color="auto" w:fill="auto"/>
          </w:tcPr>
          <w:p w:rsidRPr="00632D8C" w:rsidR="00BF1FC3" w:rsidP="00582B7A" w:rsidRDefault="00BF1FC3" w14:paraId="1E3355A7"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6" w:type="dxa"/>
            <w:tcBorders>
              <w:top w:val="single" w:color="auto" w:sz="4" w:space="0"/>
              <w:left w:val="nil"/>
            </w:tcBorders>
            <w:shd w:val="clear" w:color="auto" w:fill="auto"/>
          </w:tcPr>
          <w:p w:rsidRPr="00632D8C" w:rsidR="00BF1FC3" w:rsidP="00582B7A" w:rsidRDefault="00BF1FC3" w14:paraId="3269A3D6" w14:textId="77777777">
            <w:pPr>
              <w:cnfStyle w:val="000000000000" w:firstRow="0" w:lastRow="0" w:firstColumn="0" w:lastColumn="0" w:oddVBand="0" w:evenVBand="0" w:oddHBand="0" w:evenHBand="0" w:firstRowFirstColumn="0" w:firstRowLastColumn="0" w:lastRowFirstColumn="0" w:lastRowLastColumn="0"/>
              <w:rPr>
                <w:bCs/>
              </w:rPr>
            </w:pPr>
          </w:p>
        </w:tc>
      </w:tr>
      <w:tr w:rsidRPr="00632D8C" w:rsidR="000D0090" w:rsidTr="008B72C2" w14:paraId="749E5155" w14:textId="77777777">
        <w:trPr>
          <w:trHeight w:val="340"/>
        </w:trPr>
        <w:tc>
          <w:tcPr>
            <w:cnfStyle w:val="001000000000" w:firstRow="0" w:lastRow="0" w:firstColumn="1" w:lastColumn="0" w:oddVBand="0" w:evenVBand="0" w:oddHBand="0" w:evenHBand="0" w:firstRowFirstColumn="0" w:firstRowLastColumn="0" w:lastRowFirstColumn="0" w:lastRowLastColumn="0"/>
            <w:tcW w:w="1134" w:type="dxa"/>
            <w:tcBorders>
              <w:top w:val="single" w:color="FFFFFF" w:themeColor="background1" w:sz="4" w:space="0"/>
              <w:bottom w:val="single" w:color="FFFFFF" w:themeColor="background1" w:sz="4" w:space="0"/>
              <w:right w:val="nil"/>
            </w:tcBorders>
            <w:shd w:val="clear" w:color="auto" w:fill="595959"/>
          </w:tcPr>
          <w:p w:rsidRPr="008B72C2" w:rsidR="000D0090" w:rsidP="008B72C2" w:rsidRDefault="008B72C2" w14:paraId="4632B6B6" w14:textId="2B6C3606">
            <w:pPr>
              <w:jc w:val="left"/>
              <w:rPr>
                <w:b/>
                <w:bCs/>
                <w:color w:val="FFFFFF" w:themeColor="background1"/>
                <w:sz w:val="22"/>
              </w:rPr>
            </w:pPr>
            <w:r w:rsidRPr="008B72C2">
              <w:rPr>
                <w:b/>
                <w:bCs/>
                <w:color w:val="FFFFFF" w:themeColor="background1"/>
                <w:sz w:val="22"/>
              </w:rPr>
              <w:t>Child 2</w:t>
            </w:r>
          </w:p>
        </w:tc>
        <w:tc>
          <w:tcPr>
            <w:tcW w:w="3969" w:type="dxa"/>
            <w:tcBorders>
              <w:left w:val="nil"/>
            </w:tcBorders>
            <w:shd w:val="clear" w:color="auto" w:fill="auto"/>
          </w:tcPr>
          <w:p w:rsidRPr="00632D8C" w:rsidR="000D0090" w:rsidP="00582B7A" w:rsidRDefault="000D0090" w14:paraId="22982E73"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560" w:type="dxa"/>
            <w:tcBorders>
              <w:left w:val="nil"/>
            </w:tcBorders>
            <w:shd w:val="clear" w:color="auto" w:fill="auto"/>
          </w:tcPr>
          <w:p w:rsidRPr="00632D8C" w:rsidR="000D0090" w:rsidP="00582B7A" w:rsidRDefault="000D0090" w14:paraId="433AAC72"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5" w:type="dxa"/>
            <w:tcBorders>
              <w:left w:val="nil"/>
            </w:tcBorders>
            <w:shd w:val="clear" w:color="auto" w:fill="auto"/>
          </w:tcPr>
          <w:p w:rsidRPr="00632D8C" w:rsidR="000D0090" w:rsidP="00582B7A" w:rsidRDefault="000D0090" w14:paraId="3CF673DF"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6" w:type="dxa"/>
            <w:tcBorders>
              <w:left w:val="nil"/>
            </w:tcBorders>
            <w:shd w:val="clear" w:color="auto" w:fill="auto"/>
          </w:tcPr>
          <w:p w:rsidRPr="00632D8C" w:rsidR="000D0090" w:rsidP="00582B7A" w:rsidRDefault="000D0090" w14:paraId="55C7FF69" w14:textId="77777777">
            <w:pPr>
              <w:cnfStyle w:val="000000000000" w:firstRow="0" w:lastRow="0" w:firstColumn="0" w:lastColumn="0" w:oddVBand="0" w:evenVBand="0" w:oddHBand="0" w:evenHBand="0" w:firstRowFirstColumn="0" w:firstRowLastColumn="0" w:lastRowFirstColumn="0" w:lastRowLastColumn="0"/>
              <w:rPr>
                <w:bCs/>
              </w:rPr>
            </w:pPr>
          </w:p>
        </w:tc>
      </w:tr>
      <w:tr w:rsidRPr="00632D8C" w:rsidR="000D0090" w:rsidTr="008B72C2" w14:paraId="6044B077" w14:textId="77777777">
        <w:trPr>
          <w:trHeight w:val="340"/>
        </w:trPr>
        <w:tc>
          <w:tcPr>
            <w:cnfStyle w:val="001000000000" w:firstRow="0" w:lastRow="0" w:firstColumn="1" w:lastColumn="0" w:oddVBand="0" w:evenVBand="0" w:oddHBand="0" w:evenHBand="0" w:firstRowFirstColumn="0" w:firstRowLastColumn="0" w:lastRowFirstColumn="0" w:lastRowLastColumn="0"/>
            <w:tcW w:w="1134" w:type="dxa"/>
            <w:tcBorders>
              <w:top w:val="single" w:color="FFFFFF" w:themeColor="background1" w:sz="4" w:space="0"/>
              <w:bottom w:val="single" w:color="FFFFFF" w:themeColor="background1" w:sz="4" w:space="0"/>
              <w:right w:val="nil"/>
            </w:tcBorders>
            <w:shd w:val="clear" w:color="auto" w:fill="595959"/>
          </w:tcPr>
          <w:p w:rsidRPr="008B72C2" w:rsidR="000D0090" w:rsidP="008B72C2" w:rsidRDefault="008B72C2" w14:paraId="1510FAAD" w14:textId="75774C2E">
            <w:pPr>
              <w:jc w:val="left"/>
              <w:rPr>
                <w:b/>
                <w:bCs/>
                <w:color w:val="FFFFFF" w:themeColor="background1"/>
                <w:sz w:val="22"/>
              </w:rPr>
            </w:pPr>
            <w:r w:rsidRPr="008B72C2">
              <w:rPr>
                <w:b/>
                <w:bCs/>
                <w:color w:val="FFFFFF" w:themeColor="background1"/>
                <w:sz w:val="22"/>
              </w:rPr>
              <w:t>Child 3</w:t>
            </w:r>
          </w:p>
        </w:tc>
        <w:tc>
          <w:tcPr>
            <w:tcW w:w="3969" w:type="dxa"/>
            <w:tcBorders>
              <w:left w:val="nil"/>
            </w:tcBorders>
            <w:shd w:val="clear" w:color="auto" w:fill="auto"/>
          </w:tcPr>
          <w:p w:rsidRPr="00632D8C" w:rsidR="000D0090" w:rsidP="00582B7A" w:rsidRDefault="000D0090" w14:paraId="476D7A0A"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560" w:type="dxa"/>
            <w:tcBorders>
              <w:left w:val="nil"/>
            </w:tcBorders>
            <w:shd w:val="clear" w:color="auto" w:fill="auto"/>
          </w:tcPr>
          <w:p w:rsidRPr="00632D8C" w:rsidR="000D0090" w:rsidP="00582B7A" w:rsidRDefault="000D0090" w14:paraId="4DEFBE81"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5" w:type="dxa"/>
            <w:tcBorders>
              <w:left w:val="nil"/>
            </w:tcBorders>
            <w:shd w:val="clear" w:color="auto" w:fill="auto"/>
          </w:tcPr>
          <w:p w:rsidRPr="00632D8C" w:rsidR="000D0090" w:rsidP="00582B7A" w:rsidRDefault="000D0090" w14:paraId="016C31C9"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6" w:type="dxa"/>
            <w:tcBorders>
              <w:left w:val="nil"/>
            </w:tcBorders>
            <w:shd w:val="clear" w:color="auto" w:fill="auto"/>
          </w:tcPr>
          <w:p w:rsidRPr="00632D8C" w:rsidR="000D0090" w:rsidP="00582B7A" w:rsidRDefault="000D0090" w14:paraId="2EBE941C" w14:textId="77777777">
            <w:pPr>
              <w:cnfStyle w:val="000000000000" w:firstRow="0" w:lastRow="0" w:firstColumn="0" w:lastColumn="0" w:oddVBand="0" w:evenVBand="0" w:oddHBand="0" w:evenHBand="0" w:firstRowFirstColumn="0" w:firstRowLastColumn="0" w:lastRowFirstColumn="0" w:lastRowLastColumn="0"/>
              <w:rPr>
                <w:bCs/>
              </w:rPr>
            </w:pPr>
          </w:p>
        </w:tc>
      </w:tr>
      <w:tr w:rsidRPr="00632D8C" w:rsidR="000D0090" w:rsidTr="008B72C2" w14:paraId="65A7505D" w14:textId="77777777">
        <w:trPr>
          <w:trHeight w:val="340"/>
        </w:trPr>
        <w:tc>
          <w:tcPr>
            <w:cnfStyle w:val="001000000000" w:firstRow="0" w:lastRow="0" w:firstColumn="1" w:lastColumn="0" w:oddVBand="0" w:evenVBand="0" w:oddHBand="0" w:evenHBand="0" w:firstRowFirstColumn="0" w:firstRowLastColumn="0" w:lastRowFirstColumn="0" w:lastRowLastColumn="0"/>
            <w:tcW w:w="1134" w:type="dxa"/>
            <w:tcBorders>
              <w:top w:val="single" w:color="FFFFFF" w:themeColor="background1" w:sz="4" w:space="0"/>
              <w:bottom w:val="single" w:color="FFFFFF" w:themeColor="background1" w:sz="4" w:space="0"/>
              <w:right w:val="nil"/>
            </w:tcBorders>
            <w:shd w:val="clear" w:color="auto" w:fill="595959"/>
          </w:tcPr>
          <w:p w:rsidRPr="008B72C2" w:rsidR="000D0090" w:rsidP="008B72C2" w:rsidRDefault="008B72C2" w14:paraId="649713AE" w14:textId="214EA92F">
            <w:pPr>
              <w:jc w:val="left"/>
              <w:rPr>
                <w:b/>
                <w:bCs/>
                <w:color w:val="FFFFFF" w:themeColor="background1"/>
                <w:sz w:val="22"/>
              </w:rPr>
            </w:pPr>
            <w:r w:rsidRPr="008B72C2">
              <w:rPr>
                <w:b/>
                <w:bCs/>
                <w:color w:val="FFFFFF" w:themeColor="background1"/>
                <w:sz w:val="22"/>
              </w:rPr>
              <w:t>Child 4</w:t>
            </w:r>
          </w:p>
        </w:tc>
        <w:tc>
          <w:tcPr>
            <w:tcW w:w="3969" w:type="dxa"/>
            <w:tcBorders>
              <w:left w:val="nil"/>
            </w:tcBorders>
            <w:shd w:val="clear" w:color="auto" w:fill="auto"/>
          </w:tcPr>
          <w:p w:rsidRPr="00632D8C" w:rsidR="000D0090" w:rsidP="00582B7A" w:rsidRDefault="000D0090" w14:paraId="12DAE151"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560" w:type="dxa"/>
            <w:tcBorders>
              <w:left w:val="nil"/>
            </w:tcBorders>
            <w:shd w:val="clear" w:color="auto" w:fill="auto"/>
          </w:tcPr>
          <w:p w:rsidRPr="00632D8C" w:rsidR="000D0090" w:rsidP="00582B7A" w:rsidRDefault="000D0090" w14:paraId="72029180"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5" w:type="dxa"/>
            <w:tcBorders>
              <w:left w:val="nil"/>
            </w:tcBorders>
            <w:shd w:val="clear" w:color="auto" w:fill="auto"/>
          </w:tcPr>
          <w:p w:rsidRPr="00632D8C" w:rsidR="000D0090" w:rsidP="00582B7A" w:rsidRDefault="000D0090" w14:paraId="6794DABA"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6" w:type="dxa"/>
            <w:tcBorders>
              <w:left w:val="nil"/>
            </w:tcBorders>
            <w:shd w:val="clear" w:color="auto" w:fill="auto"/>
          </w:tcPr>
          <w:p w:rsidRPr="00632D8C" w:rsidR="000D0090" w:rsidP="00582B7A" w:rsidRDefault="000D0090" w14:paraId="5497FBE5" w14:textId="77777777">
            <w:pPr>
              <w:cnfStyle w:val="000000000000" w:firstRow="0" w:lastRow="0" w:firstColumn="0" w:lastColumn="0" w:oddVBand="0" w:evenVBand="0" w:oddHBand="0" w:evenHBand="0" w:firstRowFirstColumn="0" w:firstRowLastColumn="0" w:lastRowFirstColumn="0" w:lastRowLastColumn="0"/>
              <w:rPr>
                <w:bCs/>
              </w:rPr>
            </w:pPr>
          </w:p>
        </w:tc>
      </w:tr>
      <w:tr w:rsidRPr="00632D8C" w:rsidR="000D0090" w:rsidTr="008B72C2" w14:paraId="214DC8DE" w14:textId="77777777">
        <w:trPr>
          <w:trHeight w:val="340"/>
        </w:trPr>
        <w:tc>
          <w:tcPr>
            <w:cnfStyle w:val="001000000000" w:firstRow="0" w:lastRow="0" w:firstColumn="1" w:lastColumn="0" w:oddVBand="0" w:evenVBand="0" w:oddHBand="0" w:evenHBand="0" w:firstRowFirstColumn="0" w:firstRowLastColumn="0" w:lastRowFirstColumn="0" w:lastRowLastColumn="0"/>
            <w:tcW w:w="1134" w:type="dxa"/>
            <w:tcBorders>
              <w:top w:val="single" w:color="FFFFFF" w:themeColor="background1" w:sz="4" w:space="0"/>
              <w:right w:val="nil"/>
            </w:tcBorders>
            <w:shd w:val="clear" w:color="auto" w:fill="595959"/>
          </w:tcPr>
          <w:p w:rsidRPr="008B72C2" w:rsidR="000D0090" w:rsidP="008B72C2" w:rsidRDefault="008B72C2" w14:paraId="5EC2E742" w14:textId="0D587E95">
            <w:pPr>
              <w:jc w:val="left"/>
              <w:rPr>
                <w:b/>
                <w:bCs/>
                <w:color w:val="FFFFFF" w:themeColor="background1"/>
                <w:sz w:val="22"/>
              </w:rPr>
            </w:pPr>
            <w:r w:rsidRPr="008B72C2">
              <w:rPr>
                <w:b/>
                <w:bCs/>
                <w:color w:val="FFFFFF" w:themeColor="background1"/>
                <w:sz w:val="22"/>
              </w:rPr>
              <w:t>Child 5</w:t>
            </w:r>
          </w:p>
        </w:tc>
        <w:tc>
          <w:tcPr>
            <w:tcW w:w="3969" w:type="dxa"/>
            <w:tcBorders>
              <w:left w:val="nil"/>
            </w:tcBorders>
            <w:shd w:val="clear" w:color="auto" w:fill="auto"/>
          </w:tcPr>
          <w:p w:rsidRPr="00632D8C" w:rsidR="000D0090" w:rsidP="00582B7A" w:rsidRDefault="000D0090" w14:paraId="762EC942"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560" w:type="dxa"/>
            <w:tcBorders>
              <w:left w:val="nil"/>
            </w:tcBorders>
            <w:shd w:val="clear" w:color="auto" w:fill="auto"/>
          </w:tcPr>
          <w:p w:rsidRPr="00632D8C" w:rsidR="000D0090" w:rsidP="00582B7A" w:rsidRDefault="000D0090" w14:paraId="7BEBD399"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5" w:type="dxa"/>
            <w:tcBorders>
              <w:left w:val="nil"/>
            </w:tcBorders>
            <w:shd w:val="clear" w:color="auto" w:fill="auto"/>
          </w:tcPr>
          <w:p w:rsidRPr="00632D8C" w:rsidR="000D0090" w:rsidP="00582B7A" w:rsidRDefault="000D0090" w14:paraId="212180B5"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rPr>
            </w:pPr>
          </w:p>
        </w:tc>
        <w:tc>
          <w:tcPr>
            <w:tcW w:w="1276" w:type="dxa"/>
            <w:tcBorders>
              <w:left w:val="nil"/>
            </w:tcBorders>
            <w:shd w:val="clear" w:color="auto" w:fill="auto"/>
          </w:tcPr>
          <w:p w:rsidRPr="00632D8C" w:rsidR="000D0090" w:rsidP="00582B7A" w:rsidRDefault="000D0090" w14:paraId="1D53576E" w14:textId="77777777">
            <w:pPr>
              <w:cnfStyle w:val="000000000000" w:firstRow="0" w:lastRow="0" w:firstColumn="0" w:lastColumn="0" w:oddVBand="0" w:evenVBand="0" w:oddHBand="0" w:evenHBand="0" w:firstRowFirstColumn="0" w:firstRowLastColumn="0" w:lastRowFirstColumn="0" w:lastRowLastColumn="0"/>
              <w:rPr>
                <w:bCs/>
              </w:rPr>
            </w:pPr>
          </w:p>
        </w:tc>
      </w:tr>
    </w:tbl>
    <w:p w:rsidR="006C43BE" w:rsidP="00E37D32" w:rsidRDefault="006C43BE" w14:paraId="669E9EB5"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6663"/>
        <w:gridCol w:w="1134"/>
        <w:gridCol w:w="1417"/>
      </w:tblGrid>
      <w:tr w:rsidRPr="00812710" w:rsidR="00AE5111" w:rsidTr="00496CAA" w14:paraId="53E715C8"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663" w:type="dxa"/>
          </w:tcPr>
          <w:p w:rsidR="00AA4C2E" w:rsidP="00AA4C2E" w:rsidRDefault="00D44DE3" w14:paraId="2ED30B1C" w14:textId="0D987592">
            <w:pPr>
              <w:pStyle w:val="TEXT"/>
              <w:ind w:left="0"/>
              <w:rPr>
                <w:b w:val="0"/>
                <w:sz w:val="22"/>
              </w:rPr>
            </w:pPr>
            <w:r w:rsidRPr="00D44DE3">
              <w:rPr>
                <w:sz w:val="22"/>
              </w:rPr>
              <w:t>Do any of the children named above have any</w:t>
            </w:r>
            <w:r>
              <w:rPr>
                <w:sz w:val="22"/>
              </w:rPr>
              <w:t xml:space="preserve"> </w:t>
            </w:r>
            <w:r w:rsidRPr="00D44DE3">
              <w:rPr>
                <w:sz w:val="22"/>
              </w:rPr>
              <w:t>Disabilities, Health, or Additional Support Needs?</w:t>
            </w:r>
          </w:p>
          <w:p w:rsidRPr="003B37B0" w:rsidR="00AE5111" w:rsidP="00AA4C2E" w:rsidRDefault="00D44DE3" w14:paraId="59CDAAF9" w14:textId="34EE2375">
            <w:pPr>
              <w:pStyle w:val="TEXT"/>
              <w:ind w:left="0"/>
              <w:rPr>
                <w:sz w:val="22"/>
              </w:rPr>
            </w:pPr>
            <w:r w:rsidRPr="00D44DE3">
              <w:rPr>
                <w:sz w:val="22"/>
              </w:rPr>
              <w:t>(Please also list Allergies Here)</w:t>
            </w:r>
          </w:p>
        </w:tc>
        <w:tc>
          <w:tcPr>
            <w:tcW w:w="1134" w:type="dxa"/>
            <w:shd w:val="clear" w:color="auto" w:fill="auto"/>
          </w:tcPr>
          <w:p w:rsidRPr="005661D5" w:rsidR="00AE5111" w:rsidP="00582B7A" w:rsidRDefault="00AE5111" w14:paraId="4224ECD2"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Yes</w:t>
            </w:r>
          </w:p>
        </w:tc>
        <w:tc>
          <w:tcPr>
            <w:tcW w:w="1417" w:type="dxa"/>
            <w:shd w:val="clear" w:color="auto" w:fill="auto"/>
          </w:tcPr>
          <w:p w:rsidRPr="005661D5" w:rsidR="00AE5111" w:rsidP="00582B7A" w:rsidRDefault="00AE5111" w14:paraId="1D9E1061"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No</w:t>
            </w:r>
          </w:p>
        </w:tc>
      </w:tr>
      <w:tr w:rsidRPr="00812710" w:rsidR="00AE5111" w:rsidTr="00582B7A" w14:paraId="7971B053"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rsidRPr="00812710" w:rsidR="00AE5111" w:rsidP="00582B7A" w:rsidRDefault="00496CAA" w14:paraId="633B6A81" w14:textId="4B835CC5">
            <w:pPr>
              <w:pStyle w:val="TEXT"/>
              <w:ind w:left="0"/>
              <w:jc w:val="both"/>
              <w:rPr>
                <w:color w:val="auto"/>
              </w:rPr>
            </w:pPr>
            <w:r w:rsidRPr="00496CAA">
              <w:rPr>
                <w:color w:val="auto"/>
              </w:rPr>
              <w:t>Comment</w:t>
            </w:r>
          </w:p>
        </w:tc>
      </w:tr>
      <w:tr w:rsidRPr="00812710" w:rsidR="00AE5111" w:rsidTr="00582B7A" w14:paraId="443CA06C"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tcBorders>
              <w:bottom w:val="single" w:color="595959" w:sz="4" w:space="0"/>
            </w:tcBorders>
          </w:tcPr>
          <w:p w:rsidRPr="000A3262" w:rsidR="00AE5111" w:rsidP="00582B7A" w:rsidRDefault="00AE5111" w14:paraId="19865BB6" w14:textId="77777777">
            <w:pPr>
              <w:pStyle w:val="TEXT"/>
              <w:ind w:left="0"/>
              <w:jc w:val="both"/>
              <w:rPr>
                <w:color w:val="auto"/>
                <w:sz w:val="18"/>
                <w:szCs w:val="18"/>
              </w:rPr>
            </w:pPr>
          </w:p>
          <w:p w:rsidRPr="000A3262" w:rsidR="00AE5111" w:rsidP="00582B7A" w:rsidRDefault="00AE5111" w14:paraId="52791CD3" w14:textId="77777777">
            <w:pPr>
              <w:pStyle w:val="TEXT"/>
              <w:ind w:left="0"/>
              <w:jc w:val="both"/>
              <w:rPr>
                <w:color w:val="auto"/>
                <w:sz w:val="18"/>
                <w:szCs w:val="18"/>
              </w:rPr>
            </w:pPr>
          </w:p>
          <w:p w:rsidRPr="000A3262" w:rsidR="00AE5111" w:rsidP="00582B7A" w:rsidRDefault="00AE5111" w14:paraId="0B539DFA" w14:textId="77777777">
            <w:pPr>
              <w:pStyle w:val="TEXT"/>
              <w:ind w:left="0"/>
              <w:jc w:val="both"/>
              <w:rPr>
                <w:color w:val="auto"/>
                <w:sz w:val="18"/>
                <w:szCs w:val="18"/>
              </w:rPr>
            </w:pPr>
          </w:p>
          <w:p w:rsidRPr="00812710" w:rsidR="00AE5111" w:rsidP="00582B7A" w:rsidRDefault="00AE5111" w14:paraId="21E032B3" w14:textId="77777777">
            <w:pPr>
              <w:pStyle w:val="TEXT"/>
              <w:ind w:left="0"/>
              <w:jc w:val="both"/>
              <w:rPr>
                <w:color w:val="auto"/>
              </w:rPr>
            </w:pPr>
          </w:p>
          <w:p w:rsidRPr="00812710" w:rsidR="00AE5111" w:rsidP="00582B7A" w:rsidRDefault="00AE5111" w14:paraId="3105BD51" w14:textId="77777777">
            <w:pPr>
              <w:pStyle w:val="TEXT"/>
              <w:ind w:left="0"/>
              <w:jc w:val="both"/>
              <w:rPr>
                <w:color w:val="auto"/>
              </w:rPr>
            </w:pPr>
          </w:p>
        </w:tc>
      </w:tr>
    </w:tbl>
    <w:p w:rsidR="00AE5111" w:rsidP="00E37D32" w:rsidRDefault="00AE5111" w14:paraId="72637770"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1843"/>
        <w:gridCol w:w="7371"/>
      </w:tblGrid>
      <w:tr w:rsidRPr="00812710" w:rsidR="00F006DA" w:rsidTr="00346A00" w14:paraId="25DDADF3"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2"/>
          </w:tcPr>
          <w:p w:rsidRPr="005661D5" w:rsidR="00F006DA" w:rsidP="00582B7A" w:rsidRDefault="00FA74AE" w14:paraId="7914967A" w14:textId="1ECC9A8B">
            <w:pPr>
              <w:pStyle w:val="TEXT"/>
              <w:ind w:left="0"/>
              <w:rPr>
                <w:b w:val="0"/>
                <w:bCs/>
                <w:color w:val="auto"/>
              </w:rPr>
            </w:pPr>
            <w:r w:rsidRPr="00FA74AE">
              <w:rPr>
                <w:sz w:val="22"/>
              </w:rPr>
              <w:t>Please use this space to tell us about previous contact and why this ended?</w:t>
            </w:r>
          </w:p>
        </w:tc>
      </w:tr>
      <w:tr w:rsidRPr="00812710" w:rsidR="00F006DA" w:rsidTr="00F006DA" w14:paraId="3E4B8DD1" w14:textId="77777777">
        <w:trPr>
          <w:trHeight w:val="340"/>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tcPr>
          <w:p w:rsidRPr="00812710" w:rsidR="00F006DA" w:rsidP="00CF1F4F" w:rsidRDefault="00CF1F4F" w14:paraId="5ED60881" w14:textId="456F9CF8">
            <w:pPr>
              <w:pStyle w:val="TEXT"/>
              <w:ind w:left="0"/>
            </w:pPr>
            <w:r w:rsidRPr="00CF1F4F">
              <w:rPr>
                <w:color w:val="auto"/>
              </w:rPr>
              <w:t>Date of last visit</w:t>
            </w:r>
          </w:p>
        </w:tc>
        <w:tc>
          <w:tcPr>
            <w:tcW w:w="7371" w:type="dxa"/>
            <w:shd w:val="clear" w:color="auto" w:fill="D9D9D9" w:themeFill="background1" w:themeFillShade="D9"/>
          </w:tcPr>
          <w:p w:rsidRPr="00812710" w:rsidR="00F006DA" w:rsidP="00582B7A" w:rsidRDefault="00CF1F4F" w14:paraId="4466FED8" w14:textId="6538B4F7">
            <w:pPr>
              <w:pStyle w:val="TEXT"/>
              <w:ind w:left="0"/>
              <w:jc w:val="both"/>
              <w:cnfStyle w:val="000000000000" w:firstRow="0" w:lastRow="0" w:firstColumn="0" w:lastColumn="0" w:oddVBand="0" w:evenVBand="0" w:oddHBand="0" w:evenHBand="0" w:firstRowFirstColumn="0" w:firstRowLastColumn="0" w:lastRowFirstColumn="0" w:lastRowLastColumn="0"/>
              <w:rPr>
                <w:color w:val="auto"/>
              </w:rPr>
            </w:pPr>
            <w:r>
              <w:rPr>
                <w:color w:val="auto"/>
              </w:rPr>
              <w:t>Comment</w:t>
            </w:r>
          </w:p>
        </w:tc>
      </w:tr>
      <w:tr w:rsidRPr="00812710" w:rsidR="00F006DA" w:rsidTr="00F006DA" w14:paraId="1EEB6ED4" w14:textId="77777777">
        <w:trPr>
          <w:trHeight w:val="340"/>
        </w:trPr>
        <w:tc>
          <w:tcPr>
            <w:cnfStyle w:val="001000000000" w:firstRow="0" w:lastRow="0" w:firstColumn="1" w:lastColumn="0" w:oddVBand="0" w:evenVBand="0" w:oddHBand="0" w:evenHBand="0" w:firstRowFirstColumn="0" w:firstRowLastColumn="0" w:lastRowFirstColumn="0" w:lastRowLastColumn="0"/>
            <w:tcW w:w="1843" w:type="dxa"/>
            <w:tcBorders>
              <w:bottom w:val="single" w:color="595959" w:sz="4" w:space="0"/>
            </w:tcBorders>
          </w:tcPr>
          <w:p w:rsidR="00F006DA" w:rsidP="00582B7A" w:rsidRDefault="00F006DA" w14:paraId="738C7399" w14:textId="77777777">
            <w:pPr>
              <w:pStyle w:val="TEXT"/>
              <w:ind w:left="0"/>
              <w:jc w:val="both"/>
              <w:rPr>
                <w:color w:val="auto"/>
              </w:rPr>
            </w:pPr>
          </w:p>
          <w:p w:rsidR="00F006DA" w:rsidP="00582B7A" w:rsidRDefault="00F006DA" w14:paraId="6E3BAB44" w14:textId="77777777">
            <w:pPr>
              <w:pStyle w:val="TEXT"/>
              <w:ind w:left="0"/>
              <w:jc w:val="both"/>
              <w:rPr>
                <w:color w:val="auto"/>
              </w:rPr>
            </w:pPr>
          </w:p>
          <w:p w:rsidRPr="00812710" w:rsidR="00F006DA" w:rsidP="00582B7A" w:rsidRDefault="00F006DA" w14:paraId="63EE08A4" w14:textId="77777777">
            <w:pPr>
              <w:pStyle w:val="TEXT"/>
              <w:ind w:left="0"/>
              <w:jc w:val="both"/>
            </w:pPr>
          </w:p>
        </w:tc>
        <w:tc>
          <w:tcPr>
            <w:tcW w:w="7371" w:type="dxa"/>
            <w:tcBorders>
              <w:bottom w:val="single" w:color="595959" w:sz="4" w:space="0"/>
            </w:tcBorders>
          </w:tcPr>
          <w:p w:rsidRPr="00812710" w:rsidR="00F006DA" w:rsidP="00582B7A" w:rsidRDefault="00F006DA" w14:paraId="11365BA7" w14:textId="77777777">
            <w:pPr>
              <w:pStyle w:val="TEXT"/>
              <w:ind w:left="0"/>
              <w:jc w:val="both"/>
              <w:cnfStyle w:val="000000000000" w:firstRow="0" w:lastRow="0" w:firstColumn="0" w:lastColumn="0" w:oddVBand="0" w:evenVBand="0" w:oddHBand="0" w:evenHBand="0" w:firstRowFirstColumn="0" w:firstRowLastColumn="0" w:lastRowFirstColumn="0" w:lastRowLastColumn="0"/>
              <w:rPr>
                <w:color w:val="auto"/>
              </w:rPr>
            </w:pPr>
          </w:p>
          <w:p w:rsidRPr="00812710" w:rsidR="00F006DA" w:rsidP="00582B7A" w:rsidRDefault="00F006DA" w14:paraId="6D66E1A5" w14:textId="77777777">
            <w:pPr>
              <w:pStyle w:val="TEXT"/>
              <w:ind w:left="0"/>
              <w:jc w:val="both"/>
              <w:cnfStyle w:val="000000000000" w:firstRow="0" w:lastRow="0" w:firstColumn="0" w:lastColumn="0" w:oddVBand="0" w:evenVBand="0" w:oddHBand="0" w:evenHBand="0" w:firstRowFirstColumn="0" w:firstRowLastColumn="0" w:lastRowFirstColumn="0" w:lastRowLastColumn="0"/>
              <w:rPr>
                <w:color w:val="auto"/>
              </w:rPr>
            </w:pPr>
          </w:p>
        </w:tc>
      </w:tr>
    </w:tbl>
    <w:p w:rsidR="009B1C28" w:rsidP="00E37D32" w:rsidRDefault="009B1C28" w14:paraId="25BF0E5D"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4678"/>
        <w:gridCol w:w="4536"/>
      </w:tblGrid>
      <w:tr w:rsidRPr="00812710" w:rsidR="00CA43A2" w:rsidTr="00582B7A" w14:paraId="4CA7437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2"/>
          </w:tcPr>
          <w:p w:rsidRPr="005661D5" w:rsidR="00CA43A2" w:rsidP="00582B7A" w:rsidRDefault="00055534" w14:paraId="2F4A3385" w14:textId="36E35650">
            <w:pPr>
              <w:pStyle w:val="TEXT"/>
              <w:ind w:left="0"/>
              <w:rPr>
                <w:b w:val="0"/>
                <w:bCs/>
                <w:color w:val="auto"/>
              </w:rPr>
            </w:pPr>
            <w:r w:rsidRPr="00055534">
              <w:rPr>
                <w:sz w:val="22"/>
              </w:rPr>
              <w:t>How does the child(ren) feel about contact and what work has happened to prepare them?</w:t>
            </w:r>
          </w:p>
        </w:tc>
      </w:tr>
      <w:tr w:rsidRPr="00812710" w:rsidR="00CA43A2" w:rsidTr="000A3262" w14:paraId="26C027C0" w14:textId="77777777">
        <w:trPr>
          <w:trHeight w:val="340"/>
        </w:trPr>
        <w:tc>
          <w:tcPr>
            <w:cnfStyle w:val="001000000000" w:firstRow="0" w:lastRow="0" w:firstColumn="1" w:lastColumn="0" w:oddVBand="0" w:evenVBand="0" w:oddHBand="0" w:evenHBand="0" w:firstRowFirstColumn="0" w:firstRowLastColumn="0" w:lastRowFirstColumn="0" w:lastRowLastColumn="0"/>
            <w:tcW w:w="4678" w:type="dxa"/>
            <w:shd w:val="clear" w:color="auto" w:fill="D9D9D9" w:themeFill="background1" w:themeFillShade="D9"/>
          </w:tcPr>
          <w:p w:rsidRPr="00812710" w:rsidR="00CA43A2" w:rsidP="00582B7A" w:rsidRDefault="006120EC" w14:paraId="47D41761" w14:textId="007F2094">
            <w:pPr>
              <w:pStyle w:val="TEXT"/>
              <w:ind w:left="0"/>
            </w:pPr>
            <w:r w:rsidRPr="006120EC">
              <w:rPr>
                <w:color w:val="auto"/>
              </w:rPr>
              <w:t>Children’</w:t>
            </w:r>
            <w:r w:rsidRPr="006120EC">
              <w:t>s</w:t>
            </w:r>
            <w:r w:rsidRPr="006120EC">
              <w:rPr>
                <w:color w:val="auto"/>
              </w:rPr>
              <w:t xml:space="preserve"> Feelings, Views Wishes and Preferences</w:t>
            </w:r>
          </w:p>
        </w:tc>
        <w:tc>
          <w:tcPr>
            <w:tcW w:w="4536" w:type="dxa"/>
            <w:shd w:val="clear" w:color="auto" w:fill="D9D9D9" w:themeFill="background1" w:themeFillShade="D9"/>
          </w:tcPr>
          <w:p w:rsidRPr="00812710" w:rsidR="00CA43A2" w:rsidP="000A3262" w:rsidRDefault="000A3262" w14:paraId="2E91B457" w14:textId="03D4BDA8">
            <w:pPr>
              <w:pStyle w:val="TEXT"/>
              <w:ind w:left="0"/>
              <w:cnfStyle w:val="000000000000" w:firstRow="0" w:lastRow="0" w:firstColumn="0" w:lastColumn="0" w:oddVBand="0" w:evenVBand="0" w:oddHBand="0" w:evenHBand="0" w:firstRowFirstColumn="0" w:firstRowLastColumn="0" w:lastRowFirstColumn="0" w:lastRowLastColumn="0"/>
              <w:rPr>
                <w:color w:val="auto"/>
              </w:rPr>
            </w:pPr>
            <w:r w:rsidRPr="000A3262">
              <w:rPr>
                <w:color w:val="auto"/>
              </w:rPr>
              <w:t>Work Completed to prepare children for contact sessions</w:t>
            </w:r>
          </w:p>
        </w:tc>
      </w:tr>
      <w:tr w:rsidRPr="00812710" w:rsidR="00CA43A2" w:rsidTr="000A3262" w14:paraId="4597210B" w14:textId="77777777">
        <w:trPr>
          <w:trHeight w:val="340"/>
        </w:trPr>
        <w:tc>
          <w:tcPr>
            <w:cnfStyle w:val="001000000000" w:firstRow="0" w:lastRow="0" w:firstColumn="1" w:lastColumn="0" w:oddVBand="0" w:evenVBand="0" w:oddHBand="0" w:evenHBand="0" w:firstRowFirstColumn="0" w:firstRowLastColumn="0" w:lastRowFirstColumn="0" w:lastRowLastColumn="0"/>
            <w:tcW w:w="4678" w:type="dxa"/>
            <w:tcBorders>
              <w:bottom w:val="single" w:color="595959" w:sz="4" w:space="0"/>
            </w:tcBorders>
          </w:tcPr>
          <w:p w:rsidR="00CA43A2" w:rsidP="000A3262" w:rsidRDefault="00CA43A2" w14:paraId="34C1C8CB" w14:textId="77777777">
            <w:pPr>
              <w:pStyle w:val="TEXT"/>
              <w:ind w:left="0"/>
              <w:jc w:val="left"/>
              <w:rPr>
                <w:color w:val="auto"/>
              </w:rPr>
            </w:pPr>
          </w:p>
          <w:p w:rsidR="00CA43A2" w:rsidP="000A3262" w:rsidRDefault="00CA43A2" w14:paraId="0940D7A3" w14:textId="77777777">
            <w:pPr>
              <w:pStyle w:val="TEXT"/>
              <w:ind w:left="0"/>
              <w:jc w:val="left"/>
              <w:rPr>
                <w:color w:val="auto"/>
              </w:rPr>
            </w:pPr>
          </w:p>
          <w:p w:rsidRPr="00812710" w:rsidR="00CA43A2" w:rsidP="000A3262" w:rsidRDefault="00CA43A2" w14:paraId="179D2B0F" w14:textId="77777777">
            <w:pPr>
              <w:pStyle w:val="TEXT"/>
              <w:ind w:left="0"/>
              <w:jc w:val="left"/>
            </w:pPr>
          </w:p>
        </w:tc>
        <w:tc>
          <w:tcPr>
            <w:tcW w:w="4536" w:type="dxa"/>
            <w:tcBorders>
              <w:bottom w:val="single" w:color="595959" w:sz="4" w:space="0"/>
            </w:tcBorders>
          </w:tcPr>
          <w:p w:rsidRPr="00812710" w:rsidR="00CA43A2" w:rsidP="000A3262" w:rsidRDefault="00CA43A2" w14:paraId="0389A3B0" w14:textId="77777777">
            <w:pPr>
              <w:pStyle w:val="TEXT"/>
              <w:ind w:left="0"/>
              <w:jc w:val="left"/>
              <w:cnfStyle w:val="000000000000" w:firstRow="0" w:lastRow="0" w:firstColumn="0" w:lastColumn="0" w:oddVBand="0" w:evenVBand="0" w:oddHBand="0" w:evenHBand="0" w:firstRowFirstColumn="0" w:firstRowLastColumn="0" w:lastRowFirstColumn="0" w:lastRowLastColumn="0"/>
              <w:rPr>
                <w:color w:val="auto"/>
              </w:rPr>
            </w:pPr>
          </w:p>
          <w:p w:rsidRPr="00812710" w:rsidR="00CA43A2" w:rsidP="000A3262" w:rsidRDefault="00CA43A2" w14:paraId="5259441E" w14:textId="77777777">
            <w:pPr>
              <w:pStyle w:val="TEXT"/>
              <w:ind w:left="0"/>
              <w:jc w:val="left"/>
              <w:cnfStyle w:val="000000000000" w:firstRow="0" w:lastRow="0" w:firstColumn="0" w:lastColumn="0" w:oddVBand="0" w:evenVBand="0" w:oddHBand="0" w:evenHBand="0" w:firstRowFirstColumn="0" w:firstRowLastColumn="0" w:lastRowFirstColumn="0" w:lastRowLastColumn="0"/>
              <w:rPr>
                <w:color w:val="auto"/>
              </w:rPr>
            </w:pPr>
          </w:p>
        </w:tc>
      </w:tr>
    </w:tbl>
    <w:p w:rsidRPr="000A207C" w:rsidR="00CA43A2" w:rsidP="000A207C" w:rsidRDefault="000A207C" w14:paraId="7932DCB6" w14:textId="5BB10DA2">
      <w:pPr>
        <w:spacing w:after="0" w:line="240" w:lineRule="auto"/>
        <w:jc w:val="both"/>
        <w:rPr>
          <w:rFonts w:ascii="Providence Sans" w:hAnsi="Providence Sans"/>
          <w:b/>
          <w:bCs/>
          <w:iCs/>
          <w:color w:val="009994"/>
          <w:sz w:val="24"/>
          <w:szCs w:val="24"/>
        </w:rPr>
      </w:pPr>
      <w:r w:rsidRPr="002D5A3E">
        <w:rPr>
          <w:rFonts w:ascii="Providence Sans" w:hAnsi="Providence Sans"/>
          <w:b/>
          <w:bCs/>
          <w:iCs/>
          <w:color w:val="009994"/>
          <w:sz w:val="24"/>
          <w:szCs w:val="24"/>
        </w:rPr>
        <w:t xml:space="preserve">About the </w:t>
      </w:r>
      <w:r>
        <w:rPr>
          <w:rFonts w:ascii="Providence Sans" w:hAnsi="Providence Sans"/>
          <w:b/>
          <w:bCs/>
          <w:iCs/>
          <w:color w:val="009994"/>
          <w:sz w:val="24"/>
          <w:szCs w:val="24"/>
        </w:rPr>
        <w:t>Adult</w:t>
      </w:r>
      <w:r w:rsidRPr="002D5A3E">
        <w:rPr>
          <w:rFonts w:ascii="Providence Sans" w:hAnsi="Providence Sans"/>
          <w:b/>
          <w:bCs/>
          <w:iCs/>
          <w:color w:val="009994"/>
          <w:sz w:val="24"/>
          <w:szCs w:val="24"/>
        </w:rPr>
        <w:t xml:space="preserve"> Requiring Contact</w:t>
      </w:r>
    </w:p>
    <w:tbl>
      <w:tblPr>
        <w:tblStyle w:val="TableGrid"/>
        <w:tblW w:w="9214" w:type="dxa"/>
        <w:tblInd w:w="-5" w:type="dxa"/>
        <w:tblLook w:val="04A0" w:firstRow="1" w:lastRow="0" w:firstColumn="1" w:lastColumn="0" w:noHBand="0" w:noVBand="1"/>
      </w:tblPr>
      <w:tblGrid>
        <w:gridCol w:w="2410"/>
        <w:gridCol w:w="2410"/>
        <w:gridCol w:w="1843"/>
        <w:gridCol w:w="2551"/>
      </w:tblGrid>
      <w:tr w:rsidRPr="003C1C8E" w:rsidR="00F76BDE" w:rsidTr="000A207C" w14:paraId="4F3680E4"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10" w:type="dxa"/>
            <w:tcBorders>
              <w:bottom w:val="single" w:color="FFFFFF" w:themeColor="background1" w:sz="4" w:space="0"/>
            </w:tcBorders>
          </w:tcPr>
          <w:p w:rsidRPr="000A207C" w:rsidR="00F76BDE" w:rsidP="00582B7A" w:rsidRDefault="00F76BDE" w14:paraId="7D43D9B7" w14:textId="77777777">
            <w:pPr>
              <w:pStyle w:val="TEXT"/>
              <w:ind w:left="0"/>
              <w:jc w:val="both"/>
              <w:rPr>
                <w:sz w:val="22"/>
              </w:rPr>
            </w:pPr>
            <w:r w:rsidRPr="000A207C">
              <w:rPr>
                <w:sz w:val="22"/>
              </w:rPr>
              <w:t>Name</w:t>
            </w:r>
          </w:p>
        </w:tc>
        <w:tc>
          <w:tcPr>
            <w:tcW w:w="6804" w:type="dxa"/>
            <w:gridSpan w:val="3"/>
            <w:shd w:val="clear" w:color="auto" w:fill="auto"/>
          </w:tcPr>
          <w:p w:rsidRPr="000A3262" w:rsidR="00F76BDE" w:rsidP="00582B7A" w:rsidRDefault="00F76BDE" w14:paraId="2F043373" w14:textId="77777777">
            <w:pPr>
              <w:pStyle w:val="TEXT"/>
              <w:ind w:left="0"/>
              <w:jc w:val="left"/>
              <w:cnfStyle w:val="100000000000" w:firstRow="1" w:lastRow="0" w:firstColumn="0" w:lastColumn="0" w:oddVBand="0" w:evenVBand="0" w:oddHBand="0" w:evenHBand="0" w:firstRowFirstColumn="0" w:firstRowLastColumn="0" w:lastRowFirstColumn="0" w:lastRowLastColumn="0"/>
              <w:rPr>
                <w:b w:val="0"/>
                <w:bCs/>
                <w:color w:val="auto"/>
                <w:sz w:val="18"/>
                <w:szCs w:val="18"/>
              </w:rPr>
            </w:pPr>
          </w:p>
        </w:tc>
      </w:tr>
      <w:tr w:rsidRPr="00812710" w:rsidR="00F76BDE" w:rsidTr="00582B7A" w14:paraId="29CCB1CA" w14:textId="77777777">
        <w:trPr>
          <w:trHeight w:val="340"/>
        </w:trPr>
        <w:tc>
          <w:tcPr>
            <w:cnfStyle w:val="001000000000" w:firstRow="0" w:lastRow="0" w:firstColumn="1" w:lastColumn="0" w:oddVBand="0" w:evenVBand="0" w:oddHBand="0" w:evenHBand="0" w:firstRowFirstColumn="0" w:firstRowLastColumn="0" w:lastRowFirstColumn="0" w:lastRowLastColumn="0"/>
            <w:tcW w:w="2410" w:type="dxa"/>
            <w:tcBorders>
              <w:top w:val="single" w:color="FFFFFF" w:themeColor="background1" w:sz="4" w:space="0"/>
              <w:bottom w:val="single" w:color="FFFFFF" w:themeColor="background1" w:sz="4" w:space="0"/>
            </w:tcBorders>
            <w:shd w:val="clear" w:color="auto" w:fill="595959"/>
          </w:tcPr>
          <w:p w:rsidRPr="00494EA0" w:rsidR="00F76BDE" w:rsidP="00582B7A" w:rsidRDefault="00F76BDE" w14:paraId="78FB9AEB" w14:textId="77777777">
            <w:pPr>
              <w:pStyle w:val="TEXT"/>
              <w:ind w:left="0"/>
              <w:jc w:val="both"/>
              <w:rPr>
                <w:b/>
                <w:bCs/>
                <w:color w:val="FFFFFF" w:themeColor="background1"/>
                <w:sz w:val="22"/>
              </w:rPr>
            </w:pPr>
            <w:r w:rsidRPr="00494EA0">
              <w:rPr>
                <w:b/>
                <w:bCs/>
                <w:color w:val="FFFFFF" w:themeColor="background1"/>
                <w:sz w:val="22"/>
              </w:rPr>
              <w:t>Telephone number</w:t>
            </w:r>
          </w:p>
        </w:tc>
        <w:tc>
          <w:tcPr>
            <w:tcW w:w="2410" w:type="dxa"/>
          </w:tcPr>
          <w:p w:rsidRPr="000A3262" w:rsidR="00F76BDE" w:rsidP="00582B7A" w:rsidRDefault="00F76BDE" w14:paraId="67731F62" w14:textId="77777777">
            <w:pPr>
              <w:pStyle w:val="TEXT"/>
              <w:ind w:left="0"/>
              <w:jc w:val="both"/>
              <w:cnfStyle w:val="000000000000" w:firstRow="0" w:lastRow="0" w:firstColumn="0" w:lastColumn="0" w:oddVBand="0" w:evenVBand="0" w:oddHBand="0" w:evenHBand="0" w:firstRowFirstColumn="0" w:firstRowLastColumn="0" w:lastRowFirstColumn="0" w:lastRowLastColumn="0"/>
              <w:rPr>
                <w:color w:val="auto"/>
                <w:sz w:val="18"/>
                <w:szCs w:val="18"/>
              </w:rPr>
            </w:pPr>
          </w:p>
        </w:tc>
        <w:tc>
          <w:tcPr>
            <w:tcW w:w="1843" w:type="dxa"/>
            <w:shd w:val="clear" w:color="auto" w:fill="595959"/>
          </w:tcPr>
          <w:p w:rsidRPr="00494EA0" w:rsidR="00F76BDE" w:rsidP="00582B7A" w:rsidRDefault="00F76BDE" w14:paraId="4687CFBD" w14:textId="77777777">
            <w:pPr>
              <w:pStyle w:val="TEXT"/>
              <w:ind w:left="0"/>
              <w:jc w:val="left"/>
              <w:cnfStyle w:val="000000000000" w:firstRow="0" w:lastRow="0" w:firstColumn="0" w:lastColumn="0" w:oddVBand="0" w:evenVBand="0" w:oddHBand="0" w:evenHBand="0" w:firstRowFirstColumn="0" w:firstRowLastColumn="0" w:lastRowFirstColumn="0" w:lastRowLastColumn="0"/>
              <w:rPr>
                <w:b/>
                <w:bCs/>
                <w:color w:val="auto"/>
                <w:sz w:val="22"/>
              </w:rPr>
            </w:pPr>
            <w:r w:rsidRPr="00494EA0">
              <w:rPr>
                <w:b/>
                <w:bCs/>
                <w:color w:val="FFFFFF" w:themeColor="background1"/>
                <w:sz w:val="22"/>
              </w:rPr>
              <w:t>Email address</w:t>
            </w:r>
          </w:p>
        </w:tc>
        <w:tc>
          <w:tcPr>
            <w:tcW w:w="2551" w:type="dxa"/>
            <w:shd w:val="clear" w:color="auto" w:fill="auto"/>
          </w:tcPr>
          <w:p w:rsidRPr="000A3262" w:rsidR="00F76BDE" w:rsidP="00582B7A" w:rsidRDefault="00F76BDE" w14:paraId="63395708" w14:textId="77777777">
            <w:pPr>
              <w:pStyle w:val="TEXT"/>
              <w:ind w:left="0"/>
              <w:jc w:val="left"/>
              <w:cnfStyle w:val="000000000000" w:firstRow="0" w:lastRow="0" w:firstColumn="0" w:lastColumn="0" w:oddVBand="0" w:evenVBand="0" w:oddHBand="0" w:evenHBand="0" w:firstRowFirstColumn="0" w:firstRowLastColumn="0" w:lastRowFirstColumn="0" w:lastRowLastColumn="0"/>
              <w:rPr>
                <w:color w:val="auto"/>
                <w:sz w:val="18"/>
                <w:szCs w:val="18"/>
              </w:rPr>
            </w:pPr>
          </w:p>
        </w:tc>
      </w:tr>
      <w:tr w:rsidRPr="00812710" w:rsidR="00F76BDE" w:rsidTr="00582B7A" w14:paraId="7A98B580" w14:textId="77777777">
        <w:trPr>
          <w:trHeight w:val="340"/>
        </w:trPr>
        <w:tc>
          <w:tcPr>
            <w:cnfStyle w:val="001000000000" w:firstRow="0" w:lastRow="0" w:firstColumn="1" w:lastColumn="0" w:oddVBand="0" w:evenVBand="0" w:oddHBand="0" w:evenHBand="0" w:firstRowFirstColumn="0" w:firstRowLastColumn="0" w:lastRowFirstColumn="0" w:lastRowLastColumn="0"/>
            <w:tcW w:w="2410" w:type="dxa"/>
            <w:tcBorders>
              <w:top w:val="single" w:color="FFFFFF" w:themeColor="background1" w:sz="4" w:space="0"/>
            </w:tcBorders>
            <w:shd w:val="clear" w:color="auto" w:fill="595959"/>
          </w:tcPr>
          <w:p w:rsidRPr="00494EA0" w:rsidR="00F76BDE" w:rsidP="00582B7A" w:rsidRDefault="00F76BDE" w14:paraId="2CCD4ABB" w14:textId="35101DE6">
            <w:pPr>
              <w:pStyle w:val="TEXT"/>
              <w:ind w:left="0"/>
              <w:jc w:val="left"/>
              <w:rPr>
                <w:b/>
                <w:bCs/>
                <w:color w:val="FFFFFF" w:themeColor="background1"/>
                <w:sz w:val="22"/>
              </w:rPr>
            </w:pPr>
            <w:r w:rsidRPr="00494EA0">
              <w:rPr>
                <w:b/>
                <w:bCs/>
                <w:color w:val="FFFFFF" w:themeColor="background1"/>
                <w:sz w:val="22"/>
              </w:rPr>
              <w:t>Address inc</w:t>
            </w:r>
            <w:r w:rsidR="00737B8A">
              <w:rPr>
                <w:b/>
                <w:bCs/>
                <w:color w:val="FFFFFF" w:themeColor="background1"/>
                <w:sz w:val="22"/>
              </w:rPr>
              <w:t>luding</w:t>
            </w:r>
            <w:r w:rsidRPr="00494EA0">
              <w:rPr>
                <w:b/>
                <w:bCs/>
                <w:color w:val="FFFFFF" w:themeColor="background1"/>
                <w:sz w:val="22"/>
              </w:rPr>
              <w:t xml:space="preserve"> postcode</w:t>
            </w:r>
          </w:p>
        </w:tc>
        <w:tc>
          <w:tcPr>
            <w:tcW w:w="6804" w:type="dxa"/>
            <w:gridSpan w:val="3"/>
          </w:tcPr>
          <w:p w:rsidRPr="000A3262" w:rsidR="00F76BDE" w:rsidP="00582B7A" w:rsidRDefault="00F76BDE" w14:paraId="5AB8B230" w14:textId="77777777">
            <w:pPr>
              <w:pStyle w:val="TEXT"/>
              <w:ind w:left="0"/>
              <w:jc w:val="left"/>
              <w:cnfStyle w:val="000000000000" w:firstRow="0" w:lastRow="0" w:firstColumn="0" w:lastColumn="0" w:oddVBand="0" w:evenVBand="0" w:oddHBand="0" w:evenHBand="0" w:firstRowFirstColumn="0" w:firstRowLastColumn="0" w:lastRowFirstColumn="0" w:lastRowLastColumn="0"/>
              <w:rPr>
                <w:sz w:val="18"/>
                <w:szCs w:val="18"/>
              </w:rPr>
            </w:pPr>
          </w:p>
        </w:tc>
      </w:tr>
    </w:tbl>
    <w:p w:rsidR="00F76BDE" w:rsidP="00E37D32" w:rsidRDefault="00F76BDE" w14:paraId="0FED5442"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9214"/>
      </w:tblGrid>
      <w:tr w:rsidRPr="00F93555" w:rsidR="009371B0" w:rsidTr="00582B7A" w14:paraId="5EEF3453"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rsidRPr="00287787" w:rsidR="00287787" w:rsidP="00287787" w:rsidRDefault="00287787" w14:paraId="3A27FF32" w14:textId="77777777">
            <w:pPr>
              <w:pStyle w:val="TEXT"/>
              <w:rPr>
                <w:bCs/>
                <w:sz w:val="22"/>
              </w:rPr>
            </w:pPr>
            <w:r w:rsidRPr="00287787">
              <w:rPr>
                <w:bCs/>
                <w:sz w:val="22"/>
              </w:rPr>
              <w:t xml:space="preserve">How is the adult related to the child. </w:t>
            </w:r>
          </w:p>
          <w:p w:rsidRPr="00F93555" w:rsidR="009371B0" w:rsidP="00287787" w:rsidRDefault="00287787" w14:paraId="4E564704" w14:textId="2B75FCF4">
            <w:pPr>
              <w:pStyle w:val="TEXT"/>
              <w:ind w:left="0"/>
              <w:rPr>
                <w:bCs/>
                <w:sz w:val="22"/>
              </w:rPr>
            </w:pPr>
            <w:r w:rsidRPr="00287787">
              <w:rPr>
                <w:bCs/>
                <w:sz w:val="22"/>
              </w:rPr>
              <w:t>(Mother, Father, Sibling, Aunt, uncle, Grandparent, etc)</w:t>
            </w:r>
          </w:p>
        </w:tc>
      </w:tr>
      <w:tr w:rsidRPr="000A3262" w:rsidR="009371B0" w:rsidTr="00582B7A" w14:paraId="2709D14E"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shd w:val="clear" w:color="auto" w:fill="auto"/>
          </w:tcPr>
          <w:p w:rsidRPr="000A3262" w:rsidR="009371B0" w:rsidP="00582B7A" w:rsidRDefault="009371B0" w14:paraId="19B7461F" w14:textId="77777777">
            <w:pPr>
              <w:pStyle w:val="TEXT"/>
              <w:ind w:left="0"/>
              <w:jc w:val="left"/>
              <w:rPr>
                <w:b/>
                <w:bCs/>
                <w:color w:val="auto"/>
                <w:sz w:val="18"/>
                <w:szCs w:val="18"/>
              </w:rPr>
            </w:pPr>
          </w:p>
        </w:tc>
      </w:tr>
    </w:tbl>
    <w:p w:rsidR="000A3262" w:rsidP="00E37D32" w:rsidRDefault="000A3262" w14:paraId="2F44631C"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6663"/>
        <w:gridCol w:w="1134"/>
        <w:gridCol w:w="1417"/>
      </w:tblGrid>
      <w:tr w:rsidRPr="00812710" w:rsidR="00CE5292" w:rsidTr="00582B7A" w14:paraId="61361258"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663" w:type="dxa"/>
          </w:tcPr>
          <w:p w:rsidRPr="003B37B0" w:rsidR="00CE5292" w:rsidP="00AA4C2E" w:rsidRDefault="007E6B68" w14:paraId="057B40B5" w14:textId="6F2941E9">
            <w:pPr>
              <w:pStyle w:val="TEXT"/>
              <w:ind w:left="0"/>
              <w:rPr>
                <w:sz w:val="22"/>
              </w:rPr>
            </w:pPr>
            <w:r w:rsidRPr="007E6B68">
              <w:rPr>
                <w:sz w:val="22"/>
              </w:rPr>
              <w:t>Does this Person have Parental Responsibility?</w:t>
            </w:r>
          </w:p>
        </w:tc>
        <w:tc>
          <w:tcPr>
            <w:tcW w:w="1134" w:type="dxa"/>
            <w:shd w:val="clear" w:color="auto" w:fill="auto"/>
          </w:tcPr>
          <w:p w:rsidRPr="005661D5" w:rsidR="00CE5292" w:rsidP="00582B7A" w:rsidRDefault="00CE5292" w14:paraId="646E01FF"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Yes</w:t>
            </w:r>
          </w:p>
        </w:tc>
        <w:tc>
          <w:tcPr>
            <w:tcW w:w="1417" w:type="dxa"/>
            <w:shd w:val="clear" w:color="auto" w:fill="auto"/>
          </w:tcPr>
          <w:p w:rsidRPr="005661D5" w:rsidR="00CE5292" w:rsidP="00582B7A" w:rsidRDefault="00CE5292" w14:paraId="6B4F6DD9"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No</w:t>
            </w:r>
          </w:p>
        </w:tc>
      </w:tr>
      <w:tr w:rsidRPr="00812710" w:rsidR="00CE5292" w:rsidTr="00582B7A" w14:paraId="00501FDF"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rsidRPr="00812710" w:rsidR="00CE5292" w:rsidP="00582B7A" w:rsidRDefault="00CE5292" w14:paraId="726AA530" w14:textId="77777777">
            <w:pPr>
              <w:pStyle w:val="TEXT"/>
              <w:ind w:left="0"/>
              <w:jc w:val="both"/>
              <w:rPr>
                <w:color w:val="auto"/>
              </w:rPr>
            </w:pPr>
            <w:r w:rsidRPr="00496CAA">
              <w:rPr>
                <w:color w:val="auto"/>
              </w:rPr>
              <w:t>Comment</w:t>
            </w:r>
          </w:p>
        </w:tc>
      </w:tr>
      <w:tr w:rsidRPr="00812710" w:rsidR="00CE5292" w:rsidTr="00582B7A" w14:paraId="3F08914A"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tcBorders>
              <w:bottom w:val="single" w:color="595959" w:sz="4" w:space="0"/>
            </w:tcBorders>
          </w:tcPr>
          <w:p w:rsidRPr="000A3262" w:rsidR="00CE5292" w:rsidP="00582B7A" w:rsidRDefault="00CE5292" w14:paraId="1CE36430" w14:textId="77777777">
            <w:pPr>
              <w:pStyle w:val="TEXT"/>
              <w:ind w:left="0"/>
              <w:jc w:val="both"/>
              <w:rPr>
                <w:color w:val="auto"/>
                <w:sz w:val="18"/>
                <w:szCs w:val="18"/>
              </w:rPr>
            </w:pPr>
          </w:p>
          <w:p w:rsidRPr="000A3262" w:rsidR="00CE5292" w:rsidP="00582B7A" w:rsidRDefault="00CE5292" w14:paraId="5A87456D" w14:textId="77777777">
            <w:pPr>
              <w:pStyle w:val="TEXT"/>
              <w:ind w:left="0"/>
              <w:jc w:val="both"/>
              <w:rPr>
                <w:color w:val="auto"/>
                <w:sz w:val="18"/>
                <w:szCs w:val="18"/>
              </w:rPr>
            </w:pPr>
          </w:p>
          <w:p w:rsidRPr="000A3262" w:rsidR="00CE5292" w:rsidP="00582B7A" w:rsidRDefault="00CE5292" w14:paraId="127F5379" w14:textId="77777777">
            <w:pPr>
              <w:pStyle w:val="TEXT"/>
              <w:ind w:left="0"/>
              <w:jc w:val="both"/>
              <w:rPr>
                <w:color w:val="auto"/>
                <w:sz w:val="18"/>
                <w:szCs w:val="18"/>
              </w:rPr>
            </w:pPr>
          </w:p>
          <w:p w:rsidRPr="00812710" w:rsidR="00CE5292" w:rsidP="00582B7A" w:rsidRDefault="00CE5292" w14:paraId="39B1F983" w14:textId="77777777">
            <w:pPr>
              <w:pStyle w:val="TEXT"/>
              <w:ind w:left="0"/>
              <w:jc w:val="both"/>
              <w:rPr>
                <w:color w:val="auto"/>
              </w:rPr>
            </w:pPr>
          </w:p>
          <w:p w:rsidRPr="00812710" w:rsidR="00CE5292" w:rsidP="00582B7A" w:rsidRDefault="00CE5292" w14:paraId="7BBDE509" w14:textId="77777777">
            <w:pPr>
              <w:pStyle w:val="TEXT"/>
              <w:ind w:left="0"/>
              <w:jc w:val="both"/>
              <w:rPr>
                <w:color w:val="auto"/>
              </w:rPr>
            </w:pPr>
          </w:p>
        </w:tc>
      </w:tr>
    </w:tbl>
    <w:p w:rsidR="000A3262" w:rsidP="00E37D32" w:rsidRDefault="000A3262" w14:paraId="6EC6BC26"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6663"/>
        <w:gridCol w:w="1134"/>
        <w:gridCol w:w="1417"/>
      </w:tblGrid>
      <w:tr w:rsidRPr="00812710" w:rsidR="007E6B68" w:rsidTr="00582B7A" w14:paraId="08086B6D"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663" w:type="dxa"/>
          </w:tcPr>
          <w:p w:rsidRPr="003B37B0" w:rsidR="007E6B68" w:rsidP="00AA4C2E" w:rsidRDefault="00745D64" w14:paraId="6B72B8E5" w14:textId="1FDA1139">
            <w:pPr>
              <w:pStyle w:val="TEXT"/>
              <w:ind w:left="0"/>
              <w:rPr>
                <w:sz w:val="22"/>
              </w:rPr>
            </w:pPr>
            <w:r w:rsidRPr="00745D64">
              <w:rPr>
                <w:sz w:val="22"/>
              </w:rPr>
              <w:t>Does this Person have any Disabilities, Health, or Additional Support Needs?</w:t>
            </w:r>
          </w:p>
        </w:tc>
        <w:tc>
          <w:tcPr>
            <w:tcW w:w="1134" w:type="dxa"/>
            <w:shd w:val="clear" w:color="auto" w:fill="auto"/>
          </w:tcPr>
          <w:p w:rsidRPr="005661D5" w:rsidR="007E6B68" w:rsidP="00582B7A" w:rsidRDefault="007E6B68" w14:paraId="2B2C2B32"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Yes</w:t>
            </w:r>
          </w:p>
        </w:tc>
        <w:tc>
          <w:tcPr>
            <w:tcW w:w="1417" w:type="dxa"/>
            <w:shd w:val="clear" w:color="auto" w:fill="auto"/>
          </w:tcPr>
          <w:p w:rsidRPr="005661D5" w:rsidR="007E6B68" w:rsidP="00582B7A" w:rsidRDefault="007E6B68" w14:paraId="5881D655"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No</w:t>
            </w:r>
          </w:p>
        </w:tc>
      </w:tr>
      <w:tr w:rsidRPr="00812710" w:rsidR="007E6B68" w:rsidTr="00582B7A" w14:paraId="1D8A3E37"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rsidRPr="00812710" w:rsidR="007E6B68" w:rsidP="00582B7A" w:rsidRDefault="007E6B68" w14:paraId="460DE154" w14:textId="77777777">
            <w:pPr>
              <w:pStyle w:val="TEXT"/>
              <w:ind w:left="0"/>
              <w:jc w:val="both"/>
              <w:rPr>
                <w:color w:val="auto"/>
              </w:rPr>
            </w:pPr>
            <w:r w:rsidRPr="00496CAA">
              <w:rPr>
                <w:color w:val="auto"/>
              </w:rPr>
              <w:t>Comment</w:t>
            </w:r>
          </w:p>
        </w:tc>
      </w:tr>
      <w:tr w:rsidRPr="00812710" w:rsidR="007E6B68" w:rsidTr="00582B7A" w14:paraId="14AF48E3"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tcBorders>
              <w:bottom w:val="single" w:color="595959" w:sz="4" w:space="0"/>
            </w:tcBorders>
          </w:tcPr>
          <w:p w:rsidRPr="000A3262" w:rsidR="007E6B68" w:rsidP="00582B7A" w:rsidRDefault="007E6B68" w14:paraId="5B8190A1" w14:textId="77777777">
            <w:pPr>
              <w:pStyle w:val="TEXT"/>
              <w:ind w:left="0"/>
              <w:jc w:val="both"/>
              <w:rPr>
                <w:color w:val="auto"/>
                <w:sz w:val="18"/>
                <w:szCs w:val="18"/>
              </w:rPr>
            </w:pPr>
          </w:p>
          <w:p w:rsidRPr="000A3262" w:rsidR="007E6B68" w:rsidP="00582B7A" w:rsidRDefault="007E6B68" w14:paraId="149669BA" w14:textId="77777777">
            <w:pPr>
              <w:pStyle w:val="TEXT"/>
              <w:ind w:left="0"/>
              <w:jc w:val="both"/>
              <w:rPr>
                <w:color w:val="auto"/>
                <w:sz w:val="18"/>
                <w:szCs w:val="18"/>
              </w:rPr>
            </w:pPr>
          </w:p>
          <w:p w:rsidRPr="000A3262" w:rsidR="007E6B68" w:rsidP="00582B7A" w:rsidRDefault="007E6B68" w14:paraId="6962B3FF" w14:textId="77777777">
            <w:pPr>
              <w:pStyle w:val="TEXT"/>
              <w:ind w:left="0"/>
              <w:jc w:val="both"/>
              <w:rPr>
                <w:color w:val="auto"/>
                <w:sz w:val="18"/>
                <w:szCs w:val="18"/>
              </w:rPr>
            </w:pPr>
          </w:p>
          <w:p w:rsidRPr="00812710" w:rsidR="007E6B68" w:rsidP="00582B7A" w:rsidRDefault="007E6B68" w14:paraId="0AA03D05" w14:textId="77777777">
            <w:pPr>
              <w:pStyle w:val="TEXT"/>
              <w:ind w:left="0"/>
              <w:jc w:val="both"/>
              <w:rPr>
                <w:color w:val="auto"/>
              </w:rPr>
            </w:pPr>
          </w:p>
          <w:p w:rsidRPr="00812710" w:rsidR="007E6B68" w:rsidP="00582B7A" w:rsidRDefault="007E6B68" w14:paraId="40519433" w14:textId="77777777">
            <w:pPr>
              <w:pStyle w:val="TEXT"/>
              <w:ind w:left="0"/>
              <w:jc w:val="both"/>
              <w:rPr>
                <w:color w:val="auto"/>
              </w:rPr>
            </w:pPr>
          </w:p>
        </w:tc>
      </w:tr>
    </w:tbl>
    <w:p w:rsidR="000A3262" w:rsidP="00E37D32" w:rsidRDefault="000A3262" w14:paraId="2A2591FF"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9214"/>
      </w:tblGrid>
      <w:tr w:rsidRPr="00F93555" w:rsidR="006F4762" w:rsidTr="00582B7A" w14:paraId="5A2A5E94"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rsidRPr="00F93555" w:rsidR="006F4762" w:rsidP="00582B7A" w:rsidRDefault="00800921" w14:paraId="309B8AD8" w14:textId="45C2B824">
            <w:pPr>
              <w:pStyle w:val="TEXT"/>
              <w:ind w:left="0"/>
              <w:rPr>
                <w:bCs/>
                <w:sz w:val="22"/>
              </w:rPr>
            </w:pPr>
            <w:r w:rsidRPr="00800921">
              <w:rPr>
                <w:bCs/>
                <w:sz w:val="22"/>
              </w:rPr>
              <w:t>How does this adult feel about using the service for contact?</w:t>
            </w:r>
          </w:p>
        </w:tc>
      </w:tr>
      <w:tr w:rsidRPr="000A3262" w:rsidR="006F4762" w:rsidTr="00582B7A" w14:paraId="62D2D3F7"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shd w:val="clear" w:color="auto" w:fill="auto"/>
          </w:tcPr>
          <w:p w:rsidRPr="000A3262" w:rsidR="006F4762" w:rsidP="00582B7A" w:rsidRDefault="006F4762" w14:paraId="267B4A01" w14:textId="77777777">
            <w:pPr>
              <w:pStyle w:val="TEXT"/>
              <w:ind w:left="0"/>
              <w:jc w:val="left"/>
              <w:rPr>
                <w:b/>
                <w:bCs/>
                <w:color w:val="auto"/>
                <w:sz w:val="18"/>
                <w:szCs w:val="18"/>
              </w:rPr>
            </w:pPr>
          </w:p>
        </w:tc>
      </w:tr>
    </w:tbl>
    <w:p w:rsidR="000A3262" w:rsidP="00E37D32" w:rsidRDefault="000A3262" w14:paraId="137DE429" w14:textId="77777777">
      <w:pPr>
        <w:jc w:val="both"/>
        <w:rPr>
          <w:rFonts w:ascii="Century Gothic" w:hAnsi="Century Gothic"/>
          <w:iCs/>
          <w:color w:val="595959"/>
          <w:sz w:val="20"/>
          <w:szCs w:val="20"/>
        </w:rPr>
      </w:pPr>
    </w:p>
    <w:p w:rsidRPr="002D5A3E" w:rsidR="009E4D6D" w:rsidP="009E4D6D" w:rsidRDefault="009E4D6D" w14:paraId="54CF1238" w14:textId="271C8389">
      <w:pPr>
        <w:spacing w:after="0" w:line="240" w:lineRule="auto"/>
        <w:jc w:val="both"/>
        <w:rPr>
          <w:rFonts w:ascii="Providence Sans" w:hAnsi="Providence Sans"/>
          <w:b/>
          <w:bCs/>
          <w:iCs/>
          <w:color w:val="009994"/>
          <w:sz w:val="24"/>
          <w:szCs w:val="24"/>
        </w:rPr>
      </w:pPr>
      <w:r>
        <w:rPr>
          <w:rFonts w:ascii="Providence Sans" w:hAnsi="Providence Sans"/>
          <w:b/>
          <w:bCs/>
          <w:iCs/>
          <w:color w:val="009994"/>
          <w:sz w:val="24"/>
          <w:szCs w:val="24"/>
        </w:rPr>
        <w:t>Court Proceedings</w:t>
      </w:r>
    </w:p>
    <w:tbl>
      <w:tblPr>
        <w:tblStyle w:val="TableGrid"/>
        <w:tblW w:w="9214" w:type="dxa"/>
        <w:tblInd w:w="-5" w:type="dxa"/>
        <w:tblLook w:val="04A0" w:firstRow="1" w:lastRow="0" w:firstColumn="1" w:lastColumn="0" w:noHBand="0" w:noVBand="1"/>
      </w:tblPr>
      <w:tblGrid>
        <w:gridCol w:w="6379"/>
        <w:gridCol w:w="1418"/>
        <w:gridCol w:w="1417"/>
      </w:tblGrid>
      <w:tr w:rsidRPr="00812710" w:rsidR="00FD6744" w:rsidTr="00582B7A" w14:paraId="4F0C568A"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379" w:type="dxa"/>
          </w:tcPr>
          <w:p w:rsidRPr="005661D5" w:rsidR="00FD6744" w:rsidP="002C5816" w:rsidRDefault="002C5816" w14:paraId="02D63C17" w14:textId="3CDB3EF7">
            <w:pPr>
              <w:pStyle w:val="TEXT"/>
              <w:ind w:left="0"/>
              <w:rPr>
                <w:color w:val="auto"/>
                <w:sz w:val="22"/>
              </w:rPr>
            </w:pPr>
            <w:r w:rsidRPr="002C5816">
              <w:rPr>
                <w:sz w:val="22"/>
              </w:rPr>
              <w:t>Has the Court Ordered this contact?</w:t>
            </w:r>
          </w:p>
        </w:tc>
        <w:tc>
          <w:tcPr>
            <w:tcW w:w="1418" w:type="dxa"/>
            <w:shd w:val="clear" w:color="auto" w:fill="auto"/>
          </w:tcPr>
          <w:p w:rsidRPr="005661D5" w:rsidR="00FD6744" w:rsidP="00582B7A" w:rsidRDefault="00FD6744" w14:paraId="6FCBFA72"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Yes</w:t>
            </w:r>
          </w:p>
        </w:tc>
        <w:tc>
          <w:tcPr>
            <w:tcW w:w="1417" w:type="dxa"/>
            <w:shd w:val="clear" w:color="auto" w:fill="auto"/>
          </w:tcPr>
          <w:p w:rsidRPr="005661D5" w:rsidR="00FD6744" w:rsidP="00582B7A" w:rsidRDefault="00FD6744" w14:paraId="7F53DB2D"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No</w:t>
            </w:r>
          </w:p>
        </w:tc>
      </w:tr>
      <w:tr w:rsidRPr="00812710" w:rsidR="00FD6744" w:rsidTr="00582B7A" w14:paraId="49F60C55"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rsidRPr="00805A43" w:rsidR="00805A43" w:rsidP="00805A43" w:rsidRDefault="00805A43" w14:paraId="60BD328D" w14:textId="77777777">
            <w:pPr>
              <w:pStyle w:val="TEXT"/>
              <w:ind w:left="0"/>
              <w:jc w:val="both"/>
              <w:rPr>
                <w:color w:val="auto"/>
              </w:rPr>
            </w:pPr>
            <w:r w:rsidRPr="00805A43">
              <w:rPr>
                <w:color w:val="auto"/>
              </w:rPr>
              <w:t>Comment</w:t>
            </w:r>
          </w:p>
          <w:p w:rsidRPr="00812710" w:rsidR="00FD6744" w:rsidP="00805A43" w:rsidRDefault="00805A43" w14:paraId="2760DC74" w14:textId="554937A5">
            <w:pPr>
              <w:pStyle w:val="TEXT"/>
              <w:ind w:left="0"/>
              <w:jc w:val="both"/>
              <w:rPr>
                <w:color w:val="auto"/>
              </w:rPr>
            </w:pPr>
            <w:r w:rsidRPr="00805A43">
              <w:rPr>
                <w:color w:val="auto"/>
              </w:rPr>
              <w:t>(If yes, please detail the nature of the order, as well as the date it was made and the Court who wrote this)</w:t>
            </w:r>
          </w:p>
        </w:tc>
      </w:tr>
      <w:tr w:rsidRPr="00812710" w:rsidR="00FD6744" w:rsidTr="00582B7A" w14:paraId="341D50A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tcBorders>
              <w:bottom w:val="single" w:color="595959" w:sz="4" w:space="0"/>
            </w:tcBorders>
          </w:tcPr>
          <w:p w:rsidR="00FD6744" w:rsidP="00582B7A" w:rsidRDefault="00FD6744" w14:paraId="7F43E993" w14:textId="77777777">
            <w:pPr>
              <w:pStyle w:val="TEXT"/>
              <w:ind w:left="0"/>
              <w:jc w:val="both"/>
              <w:rPr>
                <w:color w:val="auto"/>
              </w:rPr>
            </w:pPr>
          </w:p>
          <w:p w:rsidR="00FD6744" w:rsidP="00582B7A" w:rsidRDefault="00FD6744" w14:paraId="6B649E4B" w14:textId="77777777">
            <w:pPr>
              <w:pStyle w:val="TEXT"/>
              <w:ind w:left="0"/>
              <w:jc w:val="both"/>
              <w:rPr>
                <w:color w:val="auto"/>
              </w:rPr>
            </w:pPr>
          </w:p>
          <w:p w:rsidRPr="00812710" w:rsidR="00FD6744" w:rsidP="00582B7A" w:rsidRDefault="00FD6744" w14:paraId="0E1980AF" w14:textId="77777777">
            <w:pPr>
              <w:pStyle w:val="TEXT"/>
              <w:ind w:left="0"/>
              <w:jc w:val="both"/>
              <w:rPr>
                <w:color w:val="auto"/>
              </w:rPr>
            </w:pPr>
          </w:p>
          <w:p w:rsidRPr="00812710" w:rsidR="00FD6744" w:rsidP="00582B7A" w:rsidRDefault="00FD6744" w14:paraId="036A8089" w14:textId="77777777">
            <w:pPr>
              <w:pStyle w:val="TEXT"/>
              <w:ind w:left="0"/>
              <w:jc w:val="both"/>
              <w:rPr>
                <w:color w:val="auto"/>
              </w:rPr>
            </w:pPr>
          </w:p>
          <w:p w:rsidRPr="00812710" w:rsidR="00FD6744" w:rsidP="00582B7A" w:rsidRDefault="00FD6744" w14:paraId="27D1BBC6" w14:textId="77777777">
            <w:pPr>
              <w:pStyle w:val="TEXT"/>
              <w:ind w:left="0"/>
              <w:jc w:val="both"/>
              <w:rPr>
                <w:color w:val="auto"/>
              </w:rPr>
            </w:pPr>
          </w:p>
        </w:tc>
      </w:tr>
    </w:tbl>
    <w:p w:rsidR="009E4D6D" w:rsidP="00E37D32" w:rsidRDefault="009E4D6D" w14:paraId="7C903538"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6379"/>
        <w:gridCol w:w="1418"/>
        <w:gridCol w:w="1417"/>
      </w:tblGrid>
      <w:tr w:rsidRPr="00812710" w:rsidR="00805A43" w:rsidTr="00582B7A" w14:paraId="42C39F3B"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379" w:type="dxa"/>
          </w:tcPr>
          <w:p w:rsidRPr="005661D5" w:rsidR="00805A43" w:rsidP="00582B7A" w:rsidRDefault="00E26FA9" w14:paraId="0393AA12" w14:textId="5A393541">
            <w:pPr>
              <w:pStyle w:val="TEXT"/>
              <w:ind w:left="0"/>
              <w:rPr>
                <w:color w:val="auto"/>
                <w:sz w:val="22"/>
              </w:rPr>
            </w:pPr>
            <w:r w:rsidRPr="00E26FA9">
              <w:rPr>
                <w:sz w:val="22"/>
              </w:rPr>
              <w:t xml:space="preserve">Are there any Court Proceedings </w:t>
            </w:r>
            <w:r w:rsidR="00F77DE8">
              <w:rPr>
                <w:sz w:val="22"/>
              </w:rPr>
              <w:t>i</w:t>
            </w:r>
            <w:r w:rsidRPr="00E26FA9">
              <w:rPr>
                <w:sz w:val="22"/>
              </w:rPr>
              <w:t>n the Family Court?</w:t>
            </w:r>
          </w:p>
        </w:tc>
        <w:tc>
          <w:tcPr>
            <w:tcW w:w="1418" w:type="dxa"/>
            <w:shd w:val="clear" w:color="auto" w:fill="auto"/>
          </w:tcPr>
          <w:p w:rsidRPr="005661D5" w:rsidR="00805A43" w:rsidP="00582B7A" w:rsidRDefault="00805A43" w14:paraId="52F02312"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Yes</w:t>
            </w:r>
          </w:p>
        </w:tc>
        <w:tc>
          <w:tcPr>
            <w:tcW w:w="1417" w:type="dxa"/>
            <w:shd w:val="clear" w:color="auto" w:fill="auto"/>
          </w:tcPr>
          <w:p w:rsidRPr="005661D5" w:rsidR="00805A43" w:rsidP="00582B7A" w:rsidRDefault="00805A43" w14:paraId="617E3BA9"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No</w:t>
            </w:r>
          </w:p>
        </w:tc>
      </w:tr>
      <w:tr w:rsidRPr="00812710" w:rsidR="00805A43" w:rsidTr="00582B7A" w14:paraId="0F6EB0E3"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rsidRPr="00805A43" w:rsidR="00805A43" w:rsidP="00582B7A" w:rsidRDefault="00805A43" w14:paraId="65C0764B" w14:textId="77777777">
            <w:pPr>
              <w:pStyle w:val="TEXT"/>
              <w:ind w:left="0"/>
              <w:jc w:val="both"/>
              <w:rPr>
                <w:color w:val="auto"/>
              </w:rPr>
            </w:pPr>
            <w:r w:rsidRPr="00805A43">
              <w:rPr>
                <w:color w:val="auto"/>
              </w:rPr>
              <w:t>Comment</w:t>
            </w:r>
          </w:p>
          <w:p w:rsidRPr="00812710" w:rsidR="00805A43" w:rsidP="00582B7A" w:rsidRDefault="00805A43" w14:paraId="23870F9D" w14:textId="77777777">
            <w:pPr>
              <w:pStyle w:val="TEXT"/>
              <w:ind w:left="0"/>
              <w:jc w:val="both"/>
              <w:rPr>
                <w:color w:val="auto"/>
              </w:rPr>
            </w:pPr>
            <w:r w:rsidRPr="00805A43">
              <w:rPr>
                <w:color w:val="auto"/>
              </w:rPr>
              <w:t>(If yes, please detail the nature of the order, as well as the date it was made and the Court who wrote this)</w:t>
            </w:r>
          </w:p>
        </w:tc>
      </w:tr>
      <w:tr w:rsidRPr="00812710" w:rsidR="00805A43" w:rsidTr="00582B7A" w14:paraId="465130FD"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tcBorders>
              <w:bottom w:val="single" w:color="595959" w:sz="4" w:space="0"/>
            </w:tcBorders>
          </w:tcPr>
          <w:p w:rsidR="00805A43" w:rsidP="00582B7A" w:rsidRDefault="00805A43" w14:paraId="2484A672" w14:textId="77777777">
            <w:pPr>
              <w:pStyle w:val="TEXT"/>
              <w:ind w:left="0"/>
              <w:jc w:val="both"/>
              <w:rPr>
                <w:color w:val="auto"/>
              </w:rPr>
            </w:pPr>
          </w:p>
          <w:p w:rsidR="00805A43" w:rsidP="00582B7A" w:rsidRDefault="00805A43" w14:paraId="0FF21CD0" w14:textId="77777777">
            <w:pPr>
              <w:pStyle w:val="TEXT"/>
              <w:ind w:left="0"/>
              <w:jc w:val="both"/>
              <w:rPr>
                <w:color w:val="auto"/>
              </w:rPr>
            </w:pPr>
          </w:p>
          <w:p w:rsidRPr="00812710" w:rsidR="00805A43" w:rsidP="00582B7A" w:rsidRDefault="00805A43" w14:paraId="56481048" w14:textId="77777777">
            <w:pPr>
              <w:pStyle w:val="TEXT"/>
              <w:ind w:left="0"/>
              <w:jc w:val="both"/>
              <w:rPr>
                <w:color w:val="auto"/>
              </w:rPr>
            </w:pPr>
          </w:p>
          <w:p w:rsidRPr="00812710" w:rsidR="00805A43" w:rsidP="00582B7A" w:rsidRDefault="00805A43" w14:paraId="25A58741" w14:textId="77777777">
            <w:pPr>
              <w:pStyle w:val="TEXT"/>
              <w:ind w:left="0"/>
              <w:jc w:val="both"/>
              <w:rPr>
                <w:color w:val="auto"/>
              </w:rPr>
            </w:pPr>
          </w:p>
          <w:p w:rsidRPr="00812710" w:rsidR="00805A43" w:rsidP="00582B7A" w:rsidRDefault="00805A43" w14:paraId="5A428E12" w14:textId="77777777">
            <w:pPr>
              <w:pStyle w:val="TEXT"/>
              <w:ind w:left="0"/>
              <w:jc w:val="both"/>
              <w:rPr>
                <w:color w:val="auto"/>
              </w:rPr>
            </w:pPr>
          </w:p>
        </w:tc>
      </w:tr>
    </w:tbl>
    <w:p w:rsidR="00805A43" w:rsidP="00E37D32" w:rsidRDefault="00805A43" w14:paraId="23FB87C1"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6379"/>
        <w:gridCol w:w="1418"/>
        <w:gridCol w:w="1417"/>
      </w:tblGrid>
      <w:tr w:rsidRPr="00812710" w:rsidR="00E26FA9" w:rsidTr="00582B7A" w14:paraId="2210F25C"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379" w:type="dxa"/>
          </w:tcPr>
          <w:p w:rsidRPr="005661D5" w:rsidR="00E26FA9" w:rsidP="00582B7A" w:rsidRDefault="00F77DE8" w14:paraId="5092862B" w14:textId="077B1EAD">
            <w:pPr>
              <w:pStyle w:val="TEXT"/>
              <w:ind w:left="0"/>
              <w:rPr>
                <w:color w:val="auto"/>
                <w:sz w:val="22"/>
              </w:rPr>
            </w:pPr>
            <w:r w:rsidRPr="00F77DE8">
              <w:rPr>
                <w:sz w:val="22"/>
              </w:rPr>
              <w:t xml:space="preserve">Is it possible that any of the parties might initiate new Proceedings </w:t>
            </w:r>
            <w:r>
              <w:rPr>
                <w:sz w:val="22"/>
              </w:rPr>
              <w:t>i</w:t>
            </w:r>
            <w:r w:rsidRPr="00F77DE8">
              <w:rPr>
                <w:sz w:val="22"/>
              </w:rPr>
              <w:t>n the Family Court?</w:t>
            </w:r>
          </w:p>
        </w:tc>
        <w:tc>
          <w:tcPr>
            <w:tcW w:w="1418" w:type="dxa"/>
            <w:shd w:val="clear" w:color="auto" w:fill="auto"/>
          </w:tcPr>
          <w:p w:rsidRPr="005661D5" w:rsidR="00E26FA9" w:rsidP="00582B7A" w:rsidRDefault="00E26FA9" w14:paraId="20320A06"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Yes</w:t>
            </w:r>
          </w:p>
        </w:tc>
        <w:tc>
          <w:tcPr>
            <w:tcW w:w="1417" w:type="dxa"/>
            <w:shd w:val="clear" w:color="auto" w:fill="auto"/>
          </w:tcPr>
          <w:p w:rsidRPr="005661D5" w:rsidR="00E26FA9" w:rsidP="00582B7A" w:rsidRDefault="00E26FA9" w14:paraId="3AB738F5"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No</w:t>
            </w:r>
          </w:p>
        </w:tc>
      </w:tr>
      <w:tr w:rsidRPr="00812710" w:rsidR="00E26FA9" w:rsidTr="00582B7A" w14:paraId="634E5192"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rsidRPr="00805A43" w:rsidR="00E26FA9" w:rsidP="00582B7A" w:rsidRDefault="00E26FA9" w14:paraId="7F2E87B6" w14:textId="77777777">
            <w:pPr>
              <w:pStyle w:val="TEXT"/>
              <w:ind w:left="0"/>
              <w:jc w:val="both"/>
              <w:rPr>
                <w:color w:val="auto"/>
              </w:rPr>
            </w:pPr>
            <w:r w:rsidRPr="00805A43">
              <w:rPr>
                <w:color w:val="auto"/>
              </w:rPr>
              <w:t>Comment</w:t>
            </w:r>
          </w:p>
          <w:p w:rsidRPr="00812710" w:rsidR="00E26FA9" w:rsidP="00582B7A" w:rsidRDefault="00E26FA9" w14:paraId="37195E95" w14:textId="77777777">
            <w:pPr>
              <w:pStyle w:val="TEXT"/>
              <w:ind w:left="0"/>
              <w:jc w:val="both"/>
              <w:rPr>
                <w:color w:val="auto"/>
              </w:rPr>
            </w:pPr>
            <w:r w:rsidRPr="00805A43">
              <w:rPr>
                <w:color w:val="auto"/>
              </w:rPr>
              <w:t>(If yes, please detail the nature of the order, as well as the date it was made and the Court who wrote this)</w:t>
            </w:r>
          </w:p>
        </w:tc>
      </w:tr>
      <w:tr w:rsidRPr="00812710" w:rsidR="00E26FA9" w:rsidTr="00582B7A" w14:paraId="5FF2B685"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tcBorders>
              <w:bottom w:val="single" w:color="595959" w:sz="4" w:space="0"/>
            </w:tcBorders>
          </w:tcPr>
          <w:p w:rsidR="00E26FA9" w:rsidP="00582B7A" w:rsidRDefault="00E26FA9" w14:paraId="4E9C26E7" w14:textId="77777777">
            <w:pPr>
              <w:pStyle w:val="TEXT"/>
              <w:ind w:left="0"/>
              <w:jc w:val="both"/>
              <w:rPr>
                <w:color w:val="auto"/>
              </w:rPr>
            </w:pPr>
          </w:p>
          <w:p w:rsidR="00E26FA9" w:rsidP="00582B7A" w:rsidRDefault="00E26FA9" w14:paraId="578D5617" w14:textId="77777777">
            <w:pPr>
              <w:pStyle w:val="TEXT"/>
              <w:ind w:left="0"/>
              <w:jc w:val="both"/>
              <w:rPr>
                <w:color w:val="auto"/>
              </w:rPr>
            </w:pPr>
          </w:p>
          <w:p w:rsidRPr="00812710" w:rsidR="00E26FA9" w:rsidP="00582B7A" w:rsidRDefault="00E26FA9" w14:paraId="642C98F4" w14:textId="77777777">
            <w:pPr>
              <w:pStyle w:val="TEXT"/>
              <w:ind w:left="0"/>
              <w:jc w:val="both"/>
              <w:rPr>
                <w:color w:val="auto"/>
              </w:rPr>
            </w:pPr>
          </w:p>
          <w:p w:rsidRPr="00812710" w:rsidR="00E26FA9" w:rsidP="00582B7A" w:rsidRDefault="00E26FA9" w14:paraId="1DF4B85C" w14:textId="77777777">
            <w:pPr>
              <w:pStyle w:val="TEXT"/>
              <w:ind w:left="0"/>
              <w:jc w:val="both"/>
              <w:rPr>
                <w:color w:val="auto"/>
              </w:rPr>
            </w:pPr>
          </w:p>
          <w:p w:rsidRPr="00812710" w:rsidR="00E26FA9" w:rsidP="00582B7A" w:rsidRDefault="00E26FA9" w14:paraId="50517497" w14:textId="77777777">
            <w:pPr>
              <w:pStyle w:val="TEXT"/>
              <w:ind w:left="0"/>
              <w:jc w:val="both"/>
              <w:rPr>
                <w:color w:val="auto"/>
              </w:rPr>
            </w:pPr>
          </w:p>
        </w:tc>
      </w:tr>
    </w:tbl>
    <w:p w:rsidR="00FD6744" w:rsidP="00E37D32" w:rsidRDefault="00FD6744" w14:paraId="57924D40" w14:textId="77777777">
      <w:pPr>
        <w:jc w:val="both"/>
        <w:rPr>
          <w:rFonts w:ascii="Century Gothic" w:hAnsi="Century Gothic"/>
          <w:iCs/>
          <w:color w:val="595959"/>
          <w:sz w:val="20"/>
          <w:szCs w:val="20"/>
        </w:rPr>
      </w:pPr>
    </w:p>
    <w:p w:rsidRPr="00456B93" w:rsidR="00456B93" w:rsidP="00456B93" w:rsidRDefault="00456B93" w14:paraId="5DE0B05D" w14:textId="77777777">
      <w:pPr>
        <w:jc w:val="center"/>
        <w:rPr>
          <w:rFonts w:ascii="Providence Sans" w:hAnsi="Providence Sans"/>
          <w:b/>
          <w:bCs/>
          <w:iCs/>
          <w:color w:val="009994"/>
          <w:sz w:val="28"/>
          <w:szCs w:val="28"/>
        </w:rPr>
      </w:pPr>
      <w:r w:rsidRPr="00456B93">
        <w:rPr>
          <w:rFonts w:ascii="Providence Sans" w:hAnsi="Providence Sans"/>
          <w:b/>
          <w:bCs/>
          <w:iCs/>
          <w:color w:val="009994"/>
          <w:sz w:val="28"/>
          <w:szCs w:val="28"/>
        </w:rPr>
        <w:t>About the Service Required</w:t>
      </w:r>
    </w:p>
    <w:p w:rsidRPr="00456B93" w:rsidR="00456B93" w:rsidP="00456B93" w:rsidRDefault="00456B93" w14:paraId="5635339B" w14:textId="77777777">
      <w:pPr>
        <w:jc w:val="both"/>
        <w:rPr>
          <w:rFonts w:ascii="Century Gothic" w:hAnsi="Century Gothic"/>
          <w:iCs/>
          <w:color w:val="595959"/>
          <w:sz w:val="20"/>
          <w:szCs w:val="20"/>
        </w:rPr>
      </w:pPr>
      <w:r w:rsidRPr="00456B93">
        <w:rPr>
          <w:rFonts w:ascii="Century Gothic" w:hAnsi="Century Gothic"/>
          <w:iCs/>
          <w:color w:val="595959"/>
          <w:sz w:val="20"/>
          <w:szCs w:val="20"/>
        </w:rPr>
        <w:t xml:space="preserve">Please read the following before completing the table below. </w:t>
      </w:r>
    </w:p>
    <w:p w:rsidRPr="00456B93" w:rsidR="00456B93" w:rsidP="00456B93" w:rsidRDefault="00456B93" w14:paraId="52099C58" w14:textId="77777777">
      <w:pPr>
        <w:jc w:val="both"/>
        <w:rPr>
          <w:rFonts w:ascii="Providence Sans" w:hAnsi="Providence Sans"/>
          <w:b/>
          <w:bCs/>
          <w:iCs/>
          <w:color w:val="009994"/>
          <w:sz w:val="24"/>
          <w:szCs w:val="24"/>
        </w:rPr>
      </w:pPr>
      <w:r w:rsidRPr="00456B93">
        <w:rPr>
          <w:rFonts w:ascii="Providence Sans" w:hAnsi="Providence Sans"/>
          <w:b/>
          <w:bCs/>
          <w:iCs/>
          <w:color w:val="009994"/>
          <w:sz w:val="24"/>
          <w:szCs w:val="24"/>
        </w:rPr>
        <w:t>Supported Contact</w:t>
      </w:r>
    </w:p>
    <w:p w:rsidRPr="00456B93" w:rsidR="00456B93" w:rsidP="00456B93" w:rsidRDefault="00456B93" w14:paraId="55BFD068" w14:textId="77777777">
      <w:pPr>
        <w:jc w:val="both"/>
        <w:rPr>
          <w:rFonts w:ascii="Century Gothic" w:hAnsi="Century Gothic"/>
          <w:iCs/>
          <w:color w:val="595959"/>
          <w:sz w:val="20"/>
          <w:szCs w:val="20"/>
        </w:rPr>
      </w:pPr>
      <w:r w:rsidRPr="00456B93">
        <w:rPr>
          <w:rFonts w:ascii="Century Gothic" w:hAnsi="Century Gothic"/>
          <w:iCs/>
          <w:color w:val="595959"/>
          <w:sz w:val="20"/>
          <w:szCs w:val="20"/>
        </w:rPr>
        <w:t>Supported contact helps to keep children in touch with parents if trust has broken down or communication is difficult. Parents do not have to meet, and several families use the facilities at the same time.</w:t>
      </w:r>
    </w:p>
    <w:p w:rsidRPr="00456B93" w:rsidR="00456B93" w:rsidP="00456B93" w:rsidRDefault="00456B93" w14:paraId="3AAB09F6" w14:textId="77777777">
      <w:pPr>
        <w:jc w:val="both"/>
        <w:rPr>
          <w:rFonts w:ascii="Century Gothic" w:hAnsi="Century Gothic"/>
          <w:iCs/>
          <w:color w:val="595959"/>
          <w:sz w:val="20"/>
          <w:szCs w:val="20"/>
        </w:rPr>
      </w:pPr>
      <w:r w:rsidRPr="00456B93">
        <w:rPr>
          <w:rFonts w:ascii="Century Gothic" w:hAnsi="Century Gothic"/>
          <w:iCs/>
          <w:color w:val="595959"/>
          <w:sz w:val="20"/>
          <w:szCs w:val="20"/>
        </w:rPr>
        <w:t>This is a form of contact where the level of risk is assessed to be lower than might be the case for supervised contact. It is also used to progress from supervised contact.</w:t>
      </w:r>
    </w:p>
    <w:p w:rsidRPr="00456B93" w:rsidR="00456B93" w:rsidP="00456B93" w:rsidRDefault="00456B93" w14:paraId="4EA9F696" w14:textId="77777777">
      <w:pPr>
        <w:jc w:val="both"/>
        <w:rPr>
          <w:rFonts w:ascii="Century Gothic" w:hAnsi="Century Gothic"/>
          <w:iCs/>
          <w:color w:val="595959"/>
          <w:sz w:val="20"/>
          <w:szCs w:val="20"/>
        </w:rPr>
      </w:pPr>
      <w:r w:rsidRPr="00456B93">
        <w:rPr>
          <w:rFonts w:ascii="Century Gothic" w:hAnsi="Century Gothic"/>
          <w:iCs/>
          <w:color w:val="595959"/>
          <w:sz w:val="20"/>
          <w:szCs w:val="20"/>
        </w:rPr>
        <w:t>In supported contact, direct observations are not made, and reports are not written. Staff or volunteers will be present to ensure the comfort of those engaging in the service.</w:t>
      </w:r>
    </w:p>
    <w:p w:rsidRPr="00456B93" w:rsidR="00456B93" w:rsidP="00456B93" w:rsidRDefault="00456B93" w14:paraId="7E68ADAF" w14:textId="77777777">
      <w:pPr>
        <w:jc w:val="both"/>
        <w:rPr>
          <w:rFonts w:ascii="Providence Sans" w:hAnsi="Providence Sans"/>
          <w:b/>
          <w:bCs/>
          <w:iCs/>
          <w:color w:val="009994"/>
          <w:sz w:val="24"/>
          <w:szCs w:val="24"/>
        </w:rPr>
      </w:pPr>
      <w:r w:rsidRPr="00456B93">
        <w:rPr>
          <w:rFonts w:ascii="Providence Sans" w:hAnsi="Providence Sans"/>
          <w:b/>
          <w:bCs/>
          <w:iCs/>
          <w:color w:val="009994"/>
          <w:sz w:val="24"/>
          <w:szCs w:val="24"/>
        </w:rPr>
        <w:t>Supervised Contact</w:t>
      </w:r>
    </w:p>
    <w:p w:rsidRPr="00456B93" w:rsidR="00456B93" w:rsidP="00456B93" w:rsidRDefault="00456B93" w14:paraId="10DC116E" w14:textId="77777777">
      <w:pPr>
        <w:jc w:val="both"/>
        <w:rPr>
          <w:rFonts w:ascii="Century Gothic" w:hAnsi="Century Gothic"/>
          <w:iCs/>
          <w:color w:val="595959"/>
          <w:sz w:val="20"/>
          <w:szCs w:val="20"/>
        </w:rPr>
      </w:pPr>
      <w:r w:rsidRPr="00456B93">
        <w:rPr>
          <w:rFonts w:ascii="Century Gothic" w:hAnsi="Century Gothic"/>
          <w:iCs/>
          <w:color w:val="595959"/>
          <w:sz w:val="20"/>
          <w:szCs w:val="20"/>
        </w:rPr>
        <w:t>Is there a potential risk of harm? The centre ensures the physical safety and emotional well-being of children in a one-to-one observed setting.</w:t>
      </w:r>
    </w:p>
    <w:p w:rsidRPr="00456B93" w:rsidR="00456B93" w:rsidP="00456B93" w:rsidRDefault="00456B93" w14:paraId="6595705E" w14:textId="77777777">
      <w:pPr>
        <w:jc w:val="both"/>
        <w:rPr>
          <w:rFonts w:ascii="Century Gothic" w:hAnsi="Century Gothic"/>
          <w:iCs/>
          <w:color w:val="595959"/>
          <w:sz w:val="20"/>
          <w:szCs w:val="20"/>
        </w:rPr>
      </w:pPr>
      <w:r w:rsidRPr="00456B93">
        <w:rPr>
          <w:rFonts w:ascii="Century Gothic" w:hAnsi="Century Gothic"/>
          <w:iCs/>
          <w:color w:val="595959"/>
          <w:sz w:val="20"/>
          <w:szCs w:val="20"/>
        </w:rPr>
        <w:t>This form of contact is provided where it is assessed that there might be a higher risk or greater complexity in a family’s circumstance. These sessions will be supervised by staff who are experienced in this role.</w:t>
      </w:r>
    </w:p>
    <w:p w:rsidR="007B6DD0" w:rsidP="00456B93" w:rsidRDefault="00456B93" w14:paraId="0EF521B1" w14:textId="3104A3F6">
      <w:pPr>
        <w:jc w:val="both"/>
        <w:rPr>
          <w:rFonts w:ascii="Century Gothic" w:hAnsi="Century Gothic"/>
          <w:iCs/>
          <w:color w:val="595959"/>
          <w:sz w:val="20"/>
          <w:szCs w:val="20"/>
        </w:rPr>
      </w:pPr>
      <w:r w:rsidRPr="00456B93">
        <w:rPr>
          <w:rFonts w:ascii="Century Gothic" w:hAnsi="Century Gothic"/>
          <w:iCs/>
          <w:color w:val="595959"/>
          <w:sz w:val="20"/>
          <w:szCs w:val="20"/>
        </w:rPr>
        <w:t xml:space="preserve">Observations will be made, and reports will be written. It is generally expected that staff will </w:t>
      </w:r>
      <w:proofErr w:type="gramStart"/>
      <w:r w:rsidRPr="00456B93">
        <w:rPr>
          <w:rFonts w:ascii="Century Gothic" w:hAnsi="Century Gothic"/>
          <w:iCs/>
          <w:color w:val="595959"/>
          <w:sz w:val="20"/>
          <w:szCs w:val="20"/>
        </w:rPr>
        <w:t>remain within sight and sound of children at all times</w:t>
      </w:r>
      <w:proofErr w:type="gramEnd"/>
      <w:r w:rsidRPr="00456B93">
        <w:rPr>
          <w:rFonts w:ascii="Century Gothic" w:hAnsi="Century Gothic"/>
          <w:iCs/>
          <w:color w:val="595959"/>
          <w:sz w:val="20"/>
          <w:szCs w:val="20"/>
        </w:rPr>
        <w:t>.</w:t>
      </w:r>
    </w:p>
    <w:p w:rsidR="007B6DD0" w:rsidP="00E37D32" w:rsidRDefault="007B6DD0" w14:paraId="2124886F" w14:textId="77777777">
      <w:pPr>
        <w:jc w:val="both"/>
        <w:rPr>
          <w:rFonts w:ascii="Century Gothic" w:hAnsi="Century Gothic"/>
          <w:iCs/>
          <w:color w:val="595959"/>
          <w:sz w:val="20"/>
          <w:szCs w:val="20"/>
        </w:rPr>
      </w:pPr>
    </w:p>
    <w:tbl>
      <w:tblPr>
        <w:tblStyle w:val="TableGrid"/>
        <w:tblW w:w="0" w:type="auto"/>
        <w:tblInd w:w="-5" w:type="dxa"/>
        <w:tblLayout w:type="fixed"/>
        <w:tblLook w:val="04A0" w:firstRow="1" w:lastRow="0" w:firstColumn="1" w:lastColumn="0" w:noHBand="0" w:noVBand="1"/>
      </w:tblPr>
      <w:tblGrid>
        <w:gridCol w:w="2977"/>
        <w:gridCol w:w="1559"/>
        <w:gridCol w:w="4485"/>
      </w:tblGrid>
      <w:tr w:rsidR="00FF1FED" w:rsidTr="00FF1FED" w14:paraId="2408056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Pr="00DB0E7E" w:rsidR="00DB0E7E" w:rsidP="00DB0E7E" w:rsidRDefault="00DB0E7E" w14:paraId="0DC4A4CF" w14:textId="77777777">
            <w:pPr>
              <w:jc w:val="left"/>
              <w:rPr>
                <w:b w:val="0"/>
                <w:bCs/>
                <w:iCs/>
                <w:sz w:val="24"/>
                <w:szCs w:val="24"/>
              </w:rPr>
            </w:pPr>
          </w:p>
        </w:tc>
        <w:tc>
          <w:tcPr>
            <w:tcW w:w="1559" w:type="dxa"/>
          </w:tcPr>
          <w:p w:rsidRPr="00FF1FED" w:rsidR="00DB0E7E" w:rsidP="00582B7A" w:rsidRDefault="00DB0E7E" w14:paraId="4BF33F30" w14:textId="77777777">
            <w:pPr>
              <w:cnfStyle w:val="100000000000" w:firstRow="1" w:lastRow="0" w:firstColumn="0" w:lastColumn="0" w:oddVBand="0" w:evenVBand="0" w:oddHBand="0" w:evenHBand="0" w:firstRowFirstColumn="0" w:firstRowLastColumn="0" w:lastRowFirstColumn="0" w:lastRowLastColumn="0"/>
              <w:rPr>
                <w:iCs/>
                <w:sz w:val="22"/>
              </w:rPr>
            </w:pPr>
            <w:r w:rsidRPr="00FF1FED">
              <w:rPr>
                <w:iCs/>
                <w:sz w:val="22"/>
              </w:rPr>
              <w:t>Tick As Appropriate</w:t>
            </w:r>
          </w:p>
        </w:tc>
        <w:tc>
          <w:tcPr>
            <w:tcW w:w="4485" w:type="dxa"/>
          </w:tcPr>
          <w:p w:rsidRPr="00FF1FED" w:rsidR="00DB0E7E" w:rsidP="00582B7A" w:rsidRDefault="00DB0E7E" w14:paraId="4DCBF1CC" w14:textId="77777777">
            <w:pPr>
              <w:cnfStyle w:val="100000000000" w:firstRow="1" w:lastRow="0" w:firstColumn="0" w:lastColumn="0" w:oddVBand="0" w:evenVBand="0" w:oddHBand="0" w:evenHBand="0" w:firstRowFirstColumn="0" w:firstRowLastColumn="0" w:lastRowFirstColumn="0" w:lastRowLastColumn="0"/>
              <w:rPr>
                <w:iCs/>
                <w:sz w:val="22"/>
              </w:rPr>
            </w:pPr>
            <w:r w:rsidRPr="00FF1FED">
              <w:rPr>
                <w:iCs/>
                <w:sz w:val="22"/>
              </w:rPr>
              <w:t>Comments</w:t>
            </w:r>
          </w:p>
        </w:tc>
      </w:tr>
      <w:tr w:rsidR="00DB0E7E" w:rsidTr="00FF1FED" w14:paraId="6C2BF956"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bottom w:val="single" w:color="FFFFFF" w:themeColor="background1" w:sz="4" w:space="0"/>
            </w:tcBorders>
            <w:shd w:val="clear" w:color="auto" w:fill="595959"/>
          </w:tcPr>
          <w:p w:rsidRPr="00FF1FED" w:rsidR="00DB0E7E" w:rsidP="00DB0E7E" w:rsidRDefault="00DB0E7E" w14:paraId="62C37E7B" w14:textId="77777777">
            <w:pPr>
              <w:jc w:val="left"/>
              <w:rPr>
                <w:b/>
                <w:bCs/>
                <w:iCs/>
                <w:color w:val="FFFFFF" w:themeColor="background1"/>
                <w:sz w:val="22"/>
              </w:rPr>
            </w:pPr>
            <w:r w:rsidRPr="00FF1FED">
              <w:rPr>
                <w:b/>
                <w:bCs/>
                <w:iCs/>
                <w:color w:val="FFFFFF" w:themeColor="background1"/>
                <w:sz w:val="22"/>
              </w:rPr>
              <w:t>Supervised Contact</w:t>
            </w:r>
          </w:p>
        </w:tc>
        <w:tc>
          <w:tcPr>
            <w:tcW w:w="1559" w:type="dxa"/>
          </w:tcPr>
          <w:p w:rsidRPr="00FF1FED" w:rsidR="00DB0E7E" w:rsidP="00FF1FED" w:rsidRDefault="00DB0E7E" w14:paraId="00D81485"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7C97F201"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045138F5"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top w:val="single" w:color="FFFFFF" w:themeColor="background1" w:sz="4" w:space="0"/>
              <w:bottom w:val="single" w:color="FFFFFF" w:themeColor="background1" w:sz="4" w:space="0"/>
            </w:tcBorders>
            <w:shd w:val="clear" w:color="auto" w:fill="595959"/>
          </w:tcPr>
          <w:p w:rsidRPr="00FF1FED" w:rsidR="00DB0E7E" w:rsidP="00DB0E7E" w:rsidRDefault="00DB0E7E" w14:paraId="6E09500D" w14:textId="77777777">
            <w:pPr>
              <w:jc w:val="left"/>
              <w:rPr>
                <w:b/>
                <w:bCs/>
                <w:iCs/>
                <w:color w:val="FFFFFF" w:themeColor="background1"/>
                <w:sz w:val="22"/>
              </w:rPr>
            </w:pPr>
            <w:r w:rsidRPr="00FF1FED">
              <w:rPr>
                <w:b/>
                <w:bCs/>
                <w:iCs/>
                <w:color w:val="FFFFFF" w:themeColor="background1"/>
                <w:sz w:val="22"/>
              </w:rPr>
              <w:t>Supported Contact</w:t>
            </w:r>
          </w:p>
        </w:tc>
        <w:tc>
          <w:tcPr>
            <w:tcW w:w="1559" w:type="dxa"/>
          </w:tcPr>
          <w:p w:rsidRPr="00FF1FED" w:rsidR="00DB0E7E" w:rsidP="00FF1FED" w:rsidRDefault="00DB0E7E" w14:paraId="7650EDA4"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19B9B493"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7813BABE"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top w:val="single" w:color="FFFFFF" w:themeColor="background1" w:sz="4" w:space="0"/>
              <w:bottom w:val="single" w:color="FFFFFF" w:themeColor="background1" w:sz="4" w:space="0"/>
            </w:tcBorders>
            <w:shd w:val="clear" w:color="auto" w:fill="595959"/>
          </w:tcPr>
          <w:p w:rsidRPr="00FF1FED" w:rsidR="00DB0E7E" w:rsidP="00DB0E7E" w:rsidRDefault="00DB0E7E" w14:paraId="3B02C268" w14:textId="77777777">
            <w:pPr>
              <w:jc w:val="left"/>
              <w:rPr>
                <w:b/>
                <w:bCs/>
                <w:iCs/>
                <w:color w:val="FFFFFF" w:themeColor="background1"/>
                <w:sz w:val="22"/>
              </w:rPr>
            </w:pPr>
            <w:r w:rsidRPr="00FF1FED">
              <w:rPr>
                <w:b/>
                <w:bCs/>
                <w:iCs/>
                <w:color w:val="FFFFFF" w:themeColor="background1"/>
                <w:sz w:val="22"/>
              </w:rPr>
              <w:t xml:space="preserve">Escorted Contact </w:t>
            </w:r>
          </w:p>
        </w:tc>
        <w:tc>
          <w:tcPr>
            <w:tcW w:w="1559" w:type="dxa"/>
          </w:tcPr>
          <w:p w:rsidRPr="00FF1FED" w:rsidR="00DB0E7E" w:rsidP="00FF1FED" w:rsidRDefault="00DB0E7E" w14:paraId="4712A48F"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313FCFCD"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1BE9D677"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top w:val="single" w:color="FFFFFF" w:themeColor="background1" w:sz="4" w:space="0"/>
              <w:bottom w:val="single" w:color="FFFFFF" w:themeColor="background1" w:sz="4" w:space="0"/>
            </w:tcBorders>
            <w:shd w:val="clear" w:color="auto" w:fill="595959"/>
          </w:tcPr>
          <w:p w:rsidRPr="00FF1FED" w:rsidR="00DB0E7E" w:rsidP="00DB0E7E" w:rsidRDefault="00DB0E7E" w14:paraId="27F011F9" w14:textId="77777777">
            <w:pPr>
              <w:jc w:val="left"/>
              <w:rPr>
                <w:b/>
                <w:bCs/>
                <w:iCs/>
                <w:color w:val="FFFFFF" w:themeColor="background1"/>
                <w:sz w:val="22"/>
              </w:rPr>
            </w:pPr>
            <w:r w:rsidRPr="00FF1FED">
              <w:rPr>
                <w:b/>
                <w:bCs/>
                <w:iCs/>
                <w:color w:val="FFFFFF" w:themeColor="background1"/>
                <w:sz w:val="22"/>
              </w:rPr>
              <w:t xml:space="preserve">Virtual Contact </w:t>
            </w:r>
          </w:p>
        </w:tc>
        <w:tc>
          <w:tcPr>
            <w:tcW w:w="1559" w:type="dxa"/>
          </w:tcPr>
          <w:p w:rsidRPr="00FF1FED" w:rsidR="00DB0E7E" w:rsidP="00FF1FED" w:rsidRDefault="00DB0E7E" w14:paraId="30A14972"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368B5FE0"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399F08BB"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top w:val="single" w:color="FFFFFF" w:themeColor="background1" w:sz="4" w:space="0"/>
              <w:bottom w:val="single" w:color="FFFFFF" w:themeColor="background1" w:sz="4" w:space="0"/>
            </w:tcBorders>
            <w:shd w:val="clear" w:color="auto" w:fill="595959"/>
          </w:tcPr>
          <w:p w:rsidRPr="00FF1FED" w:rsidR="00DB0E7E" w:rsidP="00DB0E7E" w:rsidRDefault="00DB0E7E" w14:paraId="74D54EA5" w14:textId="77777777">
            <w:pPr>
              <w:jc w:val="left"/>
              <w:rPr>
                <w:b/>
                <w:bCs/>
                <w:iCs/>
                <w:color w:val="FFFFFF" w:themeColor="background1"/>
                <w:sz w:val="22"/>
              </w:rPr>
            </w:pPr>
            <w:r w:rsidRPr="00FF1FED">
              <w:rPr>
                <w:b/>
                <w:bCs/>
                <w:iCs/>
                <w:color w:val="FFFFFF" w:themeColor="background1"/>
                <w:sz w:val="22"/>
              </w:rPr>
              <w:t>Indirect Contact</w:t>
            </w:r>
          </w:p>
        </w:tc>
        <w:tc>
          <w:tcPr>
            <w:tcW w:w="1559" w:type="dxa"/>
          </w:tcPr>
          <w:p w:rsidRPr="00FF1FED" w:rsidR="00DB0E7E" w:rsidP="00FF1FED" w:rsidRDefault="00DB0E7E" w14:paraId="79AF8A65"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5E5D3AA1"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24938343"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top w:val="single" w:color="FFFFFF" w:themeColor="background1" w:sz="4" w:space="0"/>
              <w:bottom w:val="single" w:color="FFFFFF" w:themeColor="background1" w:sz="4" w:space="0"/>
            </w:tcBorders>
            <w:shd w:val="clear" w:color="auto" w:fill="595959"/>
          </w:tcPr>
          <w:p w:rsidRPr="00FF1FED" w:rsidR="00DB0E7E" w:rsidP="00DB0E7E" w:rsidRDefault="00DB0E7E" w14:paraId="251ECA66" w14:textId="77777777">
            <w:pPr>
              <w:jc w:val="left"/>
              <w:rPr>
                <w:b/>
                <w:bCs/>
                <w:iCs/>
                <w:color w:val="FFFFFF" w:themeColor="background1"/>
                <w:sz w:val="22"/>
              </w:rPr>
            </w:pPr>
            <w:r w:rsidRPr="00FF1FED">
              <w:rPr>
                <w:b/>
                <w:bCs/>
                <w:iCs/>
                <w:color w:val="FFFFFF" w:themeColor="background1"/>
                <w:sz w:val="22"/>
              </w:rPr>
              <w:t>Life Story</w:t>
            </w:r>
          </w:p>
        </w:tc>
        <w:tc>
          <w:tcPr>
            <w:tcW w:w="1559" w:type="dxa"/>
          </w:tcPr>
          <w:p w:rsidRPr="00FF1FED" w:rsidR="00DB0E7E" w:rsidP="00FF1FED" w:rsidRDefault="00DB0E7E" w14:paraId="32D70F82"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7F7AC990"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08178348"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top w:val="single" w:color="FFFFFF" w:themeColor="background1" w:sz="4" w:space="0"/>
              <w:bottom w:val="single" w:color="FFFFFF" w:themeColor="background1" w:sz="4" w:space="0"/>
            </w:tcBorders>
            <w:shd w:val="clear" w:color="auto" w:fill="595959"/>
          </w:tcPr>
          <w:p w:rsidRPr="00FF1FED" w:rsidR="00DB0E7E" w:rsidP="00DB0E7E" w:rsidRDefault="00DB0E7E" w14:paraId="4A1F752F" w14:textId="77777777">
            <w:pPr>
              <w:jc w:val="left"/>
              <w:rPr>
                <w:b/>
                <w:bCs/>
                <w:iCs/>
                <w:color w:val="FFFFFF" w:themeColor="background1"/>
                <w:sz w:val="22"/>
              </w:rPr>
            </w:pPr>
            <w:r w:rsidRPr="00FF1FED">
              <w:rPr>
                <w:b/>
                <w:bCs/>
                <w:iCs/>
                <w:color w:val="FFFFFF" w:themeColor="background1"/>
                <w:sz w:val="22"/>
              </w:rPr>
              <w:t>Contact Assessment</w:t>
            </w:r>
          </w:p>
        </w:tc>
        <w:tc>
          <w:tcPr>
            <w:tcW w:w="1559" w:type="dxa"/>
          </w:tcPr>
          <w:p w:rsidRPr="00FF1FED" w:rsidR="00DB0E7E" w:rsidP="00FF1FED" w:rsidRDefault="00DB0E7E" w14:paraId="33DF6FBB"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1DCE22BE"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25A27055"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top w:val="single" w:color="FFFFFF" w:themeColor="background1" w:sz="4" w:space="0"/>
              <w:bottom w:val="single" w:color="FFFFFF" w:themeColor="background1" w:sz="4" w:space="0"/>
            </w:tcBorders>
            <w:shd w:val="clear" w:color="auto" w:fill="595959"/>
          </w:tcPr>
          <w:p w:rsidRPr="00FF1FED" w:rsidR="00DB0E7E" w:rsidP="00DB0E7E" w:rsidRDefault="00DB0E7E" w14:paraId="091413BD" w14:textId="77777777">
            <w:pPr>
              <w:jc w:val="left"/>
              <w:rPr>
                <w:b/>
                <w:bCs/>
                <w:iCs/>
                <w:color w:val="FFFFFF" w:themeColor="background1"/>
                <w:sz w:val="22"/>
              </w:rPr>
            </w:pPr>
            <w:r w:rsidRPr="00FF1FED">
              <w:rPr>
                <w:b/>
                <w:bCs/>
                <w:iCs/>
                <w:color w:val="FFFFFF" w:themeColor="background1"/>
                <w:sz w:val="22"/>
              </w:rPr>
              <w:t>Prep work with Children</w:t>
            </w:r>
          </w:p>
        </w:tc>
        <w:tc>
          <w:tcPr>
            <w:tcW w:w="1559" w:type="dxa"/>
          </w:tcPr>
          <w:p w:rsidRPr="00FF1FED" w:rsidR="00DB0E7E" w:rsidP="00FF1FED" w:rsidRDefault="00DB0E7E" w14:paraId="6245DE13"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2D656362"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0937C19F"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tcBorders>
              <w:top w:val="single" w:color="FFFFFF" w:themeColor="background1" w:sz="4" w:space="0"/>
            </w:tcBorders>
            <w:shd w:val="clear" w:color="auto" w:fill="595959"/>
          </w:tcPr>
          <w:p w:rsidRPr="00FF1FED" w:rsidR="00DB0E7E" w:rsidP="00DB0E7E" w:rsidRDefault="00DB0E7E" w14:paraId="63BC3C87" w14:textId="77777777">
            <w:pPr>
              <w:jc w:val="left"/>
              <w:rPr>
                <w:b/>
                <w:bCs/>
                <w:iCs/>
                <w:color w:val="FFFFFF" w:themeColor="background1"/>
                <w:sz w:val="22"/>
              </w:rPr>
            </w:pPr>
            <w:r w:rsidRPr="00FF1FED">
              <w:rPr>
                <w:b/>
                <w:bCs/>
                <w:iCs/>
                <w:color w:val="FFFFFF" w:themeColor="background1"/>
                <w:sz w:val="22"/>
              </w:rPr>
              <w:t>Prep work with adults</w:t>
            </w:r>
          </w:p>
        </w:tc>
        <w:tc>
          <w:tcPr>
            <w:tcW w:w="1559" w:type="dxa"/>
          </w:tcPr>
          <w:p w:rsidRPr="00FF1FED" w:rsidR="00DB0E7E" w:rsidP="00FF1FED" w:rsidRDefault="00DB0E7E" w14:paraId="476AE41B"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6ABDAA36"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r w:rsidR="00DB0E7E" w:rsidTr="00FF1FED" w14:paraId="6FBC69A3" w14:textId="77777777">
        <w:trPr>
          <w:trHeight w:val="340"/>
        </w:trPr>
        <w:tc>
          <w:tcPr>
            <w:cnfStyle w:val="001000000000" w:firstRow="0" w:lastRow="0" w:firstColumn="1" w:lastColumn="0" w:oddVBand="0" w:evenVBand="0" w:oddHBand="0" w:evenHBand="0" w:firstRowFirstColumn="0" w:firstRowLastColumn="0" w:lastRowFirstColumn="0" w:lastRowLastColumn="0"/>
            <w:tcW w:w="2977" w:type="dxa"/>
            <w:shd w:val="clear" w:color="auto" w:fill="595959"/>
          </w:tcPr>
          <w:p w:rsidRPr="00FF1FED" w:rsidR="00DB0E7E" w:rsidP="00DB0E7E" w:rsidRDefault="00DB0E7E" w14:paraId="3B0BA8BC" w14:textId="77777777">
            <w:pPr>
              <w:jc w:val="left"/>
              <w:rPr>
                <w:b/>
                <w:bCs/>
                <w:iCs/>
                <w:color w:val="FFFFFF" w:themeColor="background1"/>
                <w:sz w:val="22"/>
              </w:rPr>
            </w:pPr>
            <w:r w:rsidRPr="00FF1FED">
              <w:rPr>
                <w:b/>
                <w:bCs/>
                <w:iCs/>
                <w:color w:val="FFFFFF" w:themeColor="background1"/>
                <w:sz w:val="22"/>
              </w:rPr>
              <w:t>Other</w:t>
            </w:r>
          </w:p>
        </w:tc>
        <w:tc>
          <w:tcPr>
            <w:tcW w:w="1559" w:type="dxa"/>
          </w:tcPr>
          <w:p w:rsidRPr="00FF1FED" w:rsidR="00DB0E7E" w:rsidP="00FF1FED" w:rsidRDefault="00DB0E7E" w14:paraId="5D3D5B35"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c>
          <w:tcPr>
            <w:tcW w:w="4485" w:type="dxa"/>
          </w:tcPr>
          <w:p w:rsidRPr="00FF1FED" w:rsidR="00DB0E7E" w:rsidP="00FF1FED" w:rsidRDefault="00DB0E7E" w14:paraId="15E0E4F6" w14:textId="77777777">
            <w:pPr>
              <w:jc w:val="left"/>
              <w:cnfStyle w:val="000000000000" w:firstRow="0" w:lastRow="0" w:firstColumn="0" w:lastColumn="0" w:oddVBand="0" w:evenVBand="0" w:oddHBand="0" w:evenHBand="0" w:firstRowFirstColumn="0" w:firstRowLastColumn="0" w:lastRowFirstColumn="0" w:lastRowLastColumn="0"/>
              <w:rPr>
                <w:b/>
                <w:bCs/>
                <w:iCs/>
                <w:szCs w:val="18"/>
              </w:rPr>
            </w:pPr>
          </w:p>
        </w:tc>
      </w:tr>
    </w:tbl>
    <w:p w:rsidR="007B6DD0" w:rsidP="00E37D32" w:rsidRDefault="007B6DD0" w14:paraId="47991B59" w14:textId="77777777">
      <w:pPr>
        <w:jc w:val="both"/>
        <w:rPr>
          <w:rFonts w:ascii="Century Gothic" w:hAnsi="Century Gothic"/>
          <w:iCs/>
          <w:color w:val="595959"/>
          <w:sz w:val="20"/>
          <w:szCs w:val="20"/>
        </w:rPr>
      </w:pPr>
    </w:p>
    <w:p w:rsidRPr="002B6CB1" w:rsidR="006941AA" w:rsidP="00E37D32" w:rsidRDefault="006941AA" w14:paraId="555EDF61" w14:textId="46F34D25">
      <w:pPr>
        <w:jc w:val="both"/>
        <w:rPr>
          <w:rFonts w:ascii="Providence Sans" w:hAnsi="Providence Sans"/>
          <w:b/>
          <w:bCs/>
          <w:iCs/>
          <w:color w:val="009994"/>
          <w:sz w:val="24"/>
          <w:szCs w:val="24"/>
        </w:rPr>
      </w:pPr>
      <w:r w:rsidRPr="002B6CB1">
        <w:rPr>
          <w:rFonts w:ascii="Providence Sans" w:hAnsi="Providence Sans"/>
          <w:b/>
          <w:bCs/>
          <w:iCs/>
          <w:color w:val="009994"/>
          <w:sz w:val="24"/>
          <w:szCs w:val="24"/>
        </w:rPr>
        <w:t>Why the Service is Needed</w:t>
      </w:r>
    </w:p>
    <w:tbl>
      <w:tblPr>
        <w:tblStyle w:val="TableGrid"/>
        <w:tblW w:w="0" w:type="auto"/>
        <w:tblInd w:w="-5" w:type="dxa"/>
        <w:tblLook w:val="04A0" w:firstRow="1" w:lastRow="0" w:firstColumn="1" w:lastColumn="0" w:noHBand="0" w:noVBand="1"/>
      </w:tblPr>
      <w:tblGrid>
        <w:gridCol w:w="1716"/>
        <w:gridCol w:w="1302"/>
        <w:gridCol w:w="1075"/>
        <w:gridCol w:w="1296"/>
        <w:gridCol w:w="1388"/>
        <w:gridCol w:w="1102"/>
        <w:gridCol w:w="1142"/>
      </w:tblGrid>
      <w:tr w:rsidR="00D15498" w:rsidTr="00C44C6D" w14:paraId="1FC523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vMerge w:val="restart"/>
            <w:tcBorders>
              <w:bottom w:val="single" w:color="FFFFFF" w:themeColor="background1" w:sz="4" w:space="0"/>
            </w:tcBorders>
          </w:tcPr>
          <w:p w:rsidRPr="00D15498" w:rsidR="00D15498" w:rsidP="00D15498" w:rsidRDefault="00D15498" w14:paraId="51BF22E8" w14:textId="77777777">
            <w:pPr>
              <w:jc w:val="left"/>
              <w:rPr>
                <w:iCs/>
                <w:sz w:val="22"/>
              </w:rPr>
            </w:pPr>
            <w:r w:rsidRPr="00D15498">
              <w:rPr>
                <w:iCs/>
                <w:sz w:val="22"/>
              </w:rPr>
              <w:t xml:space="preserve">Nature of Concern </w:t>
            </w:r>
          </w:p>
        </w:tc>
        <w:tc>
          <w:tcPr>
            <w:tcW w:w="3673" w:type="dxa"/>
            <w:gridSpan w:val="3"/>
            <w:tcBorders>
              <w:bottom w:val="single" w:color="FFFFFF" w:themeColor="background1" w:sz="4" w:space="0"/>
            </w:tcBorders>
          </w:tcPr>
          <w:p w:rsidRPr="00E24806" w:rsidR="00D15498" w:rsidP="00582B7A" w:rsidRDefault="00D15498" w14:paraId="2CAB0D7A" w14:textId="77777777">
            <w:pPr>
              <w:cnfStyle w:val="100000000000" w:firstRow="1" w:lastRow="0" w:firstColumn="0" w:lastColumn="0" w:oddVBand="0" w:evenVBand="0" w:oddHBand="0" w:evenHBand="0" w:firstRowFirstColumn="0" w:firstRowLastColumn="0" w:lastRowFirstColumn="0" w:lastRowLastColumn="0"/>
              <w:rPr>
                <w:iCs/>
                <w:sz w:val="20"/>
              </w:rPr>
            </w:pPr>
            <w:r w:rsidRPr="00E24806">
              <w:rPr>
                <w:iCs/>
                <w:sz w:val="20"/>
              </w:rPr>
              <w:t>Risk</w:t>
            </w:r>
          </w:p>
        </w:tc>
        <w:tc>
          <w:tcPr>
            <w:tcW w:w="3632" w:type="dxa"/>
            <w:gridSpan w:val="3"/>
            <w:tcBorders>
              <w:bottom w:val="single" w:color="FFFFFF" w:themeColor="background1" w:sz="4" w:space="0"/>
            </w:tcBorders>
          </w:tcPr>
          <w:p w:rsidRPr="00E24806" w:rsidR="00D15498" w:rsidP="00582B7A" w:rsidRDefault="00D15498" w14:paraId="3930CA14" w14:textId="77777777">
            <w:pPr>
              <w:cnfStyle w:val="100000000000" w:firstRow="1" w:lastRow="0" w:firstColumn="0" w:lastColumn="0" w:oddVBand="0" w:evenVBand="0" w:oddHBand="0" w:evenHBand="0" w:firstRowFirstColumn="0" w:firstRowLastColumn="0" w:lastRowFirstColumn="0" w:lastRowLastColumn="0"/>
              <w:rPr>
                <w:iCs/>
                <w:sz w:val="20"/>
              </w:rPr>
            </w:pPr>
            <w:r w:rsidRPr="00E24806">
              <w:rPr>
                <w:iCs/>
                <w:sz w:val="20"/>
              </w:rPr>
              <w:t>Risk Level</w:t>
            </w:r>
          </w:p>
        </w:tc>
      </w:tr>
      <w:tr w:rsidR="00D15498" w:rsidTr="00C44C6D" w14:paraId="17DA934E" w14:textId="77777777">
        <w:tc>
          <w:tcPr>
            <w:cnfStyle w:val="001000000000" w:firstRow="0" w:lastRow="0" w:firstColumn="1" w:lastColumn="0" w:oddVBand="0" w:evenVBand="0" w:oddHBand="0" w:evenHBand="0" w:firstRowFirstColumn="0" w:firstRowLastColumn="0" w:lastRowFirstColumn="0" w:lastRowLastColumn="0"/>
            <w:tcW w:w="1716" w:type="dxa"/>
            <w:vMerge/>
            <w:tcBorders>
              <w:top w:val="single" w:color="FFFFFF" w:themeColor="background1" w:sz="4" w:space="0"/>
              <w:bottom w:val="single" w:color="FFFFFF" w:themeColor="background1" w:sz="4" w:space="0"/>
              <w:right w:val="single" w:color="FFFFFF" w:themeColor="background1" w:sz="4" w:space="0"/>
            </w:tcBorders>
            <w:shd w:val="clear" w:color="auto" w:fill="595959"/>
          </w:tcPr>
          <w:p w:rsidRPr="00D15498" w:rsidR="00D15498" w:rsidP="00D15498" w:rsidRDefault="00D15498" w14:paraId="68DE95FE" w14:textId="77777777">
            <w:pPr>
              <w:jc w:val="left"/>
              <w:rPr>
                <w:b/>
                <w:bCs/>
                <w:iCs/>
                <w:color w:val="FFFFFF" w:themeColor="background1"/>
                <w:sz w:val="22"/>
              </w:rPr>
            </w:pPr>
          </w:p>
        </w:tc>
        <w:tc>
          <w:tcPr>
            <w:tcW w:w="130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595959"/>
          </w:tcPr>
          <w:p w:rsidRPr="00E24806" w:rsidR="00D15498" w:rsidP="00582B7A" w:rsidRDefault="00D15498" w14:paraId="3E2D1D2C" w14:textId="77777777">
            <w:pPr>
              <w:cnfStyle w:val="000000000000" w:firstRow="0" w:lastRow="0" w:firstColumn="0" w:lastColumn="0" w:oddVBand="0" w:evenVBand="0" w:oddHBand="0" w:evenHBand="0" w:firstRowFirstColumn="0" w:firstRowLastColumn="0" w:lastRowFirstColumn="0" w:lastRowLastColumn="0"/>
              <w:rPr>
                <w:b/>
                <w:bCs/>
                <w:iCs/>
                <w:color w:val="FFFFFF" w:themeColor="background1"/>
                <w:sz w:val="20"/>
              </w:rPr>
            </w:pPr>
            <w:r w:rsidRPr="00E24806">
              <w:rPr>
                <w:b/>
                <w:bCs/>
                <w:iCs/>
                <w:color w:val="FFFFFF" w:themeColor="background1"/>
                <w:sz w:val="20"/>
              </w:rPr>
              <w:t xml:space="preserve">Yes </w:t>
            </w:r>
          </w:p>
        </w:tc>
        <w:tc>
          <w:tcPr>
            <w:tcW w:w="10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595959"/>
          </w:tcPr>
          <w:p w:rsidRPr="00E24806" w:rsidR="00D15498" w:rsidP="00582B7A" w:rsidRDefault="00D15498" w14:paraId="63C4EA0A" w14:textId="77777777">
            <w:pPr>
              <w:cnfStyle w:val="000000000000" w:firstRow="0" w:lastRow="0" w:firstColumn="0" w:lastColumn="0" w:oddVBand="0" w:evenVBand="0" w:oddHBand="0" w:evenHBand="0" w:firstRowFirstColumn="0" w:firstRowLastColumn="0" w:lastRowFirstColumn="0" w:lastRowLastColumn="0"/>
              <w:rPr>
                <w:b/>
                <w:bCs/>
                <w:iCs/>
                <w:color w:val="FFFFFF" w:themeColor="background1"/>
                <w:sz w:val="20"/>
              </w:rPr>
            </w:pPr>
            <w:r w:rsidRPr="00E24806">
              <w:rPr>
                <w:b/>
                <w:bCs/>
                <w:iCs/>
                <w:color w:val="FFFFFF" w:themeColor="background1"/>
                <w:sz w:val="20"/>
              </w:rPr>
              <w:t>No</w:t>
            </w: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595959"/>
          </w:tcPr>
          <w:p w:rsidRPr="00E24806" w:rsidR="00D15498" w:rsidP="00582B7A" w:rsidRDefault="00D15498" w14:paraId="14535F4C" w14:textId="77777777">
            <w:pPr>
              <w:cnfStyle w:val="000000000000" w:firstRow="0" w:lastRow="0" w:firstColumn="0" w:lastColumn="0" w:oddVBand="0" w:evenVBand="0" w:oddHBand="0" w:evenHBand="0" w:firstRowFirstColumn="0" w:firstRowLastColumn="0" w:lastRowFirstColumn="0" w:lastRowLastColumn="0"/>
              <w:rPr>
                <w:b/>
                <w:bCs/>
                <w:iCs/>
                <w:color w:val="FFFFFF" w:themeColor="background1"/>
                <w:sz w:val="20"/>
              </w:rPr>
            </w:pPr>
            <w:r w:rsidRPr="00E24806">
              <w:rPr>
                <w:b/>
                <w:bCs/>
                <w:iCs/>
                <w:color w:val="FFFFFF" w:themeColor="background1"/>
                <w:sz w:val="20"/>
              </w:rPr>
              <w:t>Allegations</w:t>
            </w:r>
          </w:p>
        </w:tc>
        <w:tc>
          <w:tcPr>
            <w:tcW w:w="13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595959"/>
          </w:tcPr>
          <w:p w:rsidRPr="00E24806" w:rsidR="00D15498" w:rsidP="00582B7A" w:rsidRDefault="00D15498" w14:paraId="5D7B9C08" w14:textId="77777777">
            <w:pPr>
              <w:cnfStyle w:val="000000000000" w:firstRow="0" w:lastRow="0" w:firstColumn="0" w:lastColumn="0" w:oddVBand="0" w:evenVBand="0" w:oddHBand="0" w:evenHBand="0" w:firstRowFirstColumn="0" w:firstRowLastColumn="0" w:lastRowFirstColumn="0" w:lastRowLastColumn="0"/>
              <w:rPr>
                <w:b/>
                <w:bCs/>
                <w:iCs/>
                <w:color w:val="FFFFFF" w:themeColor="background1"/>
                <w:sz w:val="20"/>
              </w:rPr>
            </w:pPr>
            <w:r w:rsidRPr="00E24806">
              <w:rPr>
                <w:b/>
                <w:bCs/>
                <w:iCs/>
                <w:color w:val="FFFFFF" w:themeColor="background1"/>
                <w:sz w:val="20"/>
              </w:rPr>
              <w:t>High</w:t>
            </w:r>
          </w:p>
        </w:tc>
        <w:tc>
          <w:tcPr>
            <w:tcW w:w="110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595959"/>
          </w:tcPr>
          <w:p w:rsidRPr="00E24806" w:rsidR="00D15498" w:rsidP="00582B7A" w:rsidRDefault="00D15498" w14:paraId="6A1DCC4D" w14:textId="77777777">
            <w:pPr>
              <w:cnfStyle w:val="000000000000" w:firstRow="0" w:lastRow="0" w:firstColumn="0" w:lastColumn="0" w:oddVBand="0" w:evenVBand="0" w:oddHBand="0" w:evenHBand="0" w:firstRowFirstColumn="0" w:firstRowLastColumn="0" w:lastRowFirstColumn="0" w:lastRowLastColumn="0"/>
              <w:rPr>
                <w:b/>
                <w:bCs/>
                <w:iCs/>
                <w:color w:val="FFFFFF" w:themeColor="background1"/>
                <w:sz w:val="20"/>
              </w:rPr>
            </w:pPr>
            <w:r w:rsidRPr="00E24806">
              <w:rPr>
                <w:b/>
                <w:bCs/>
                <w:iCs/>
                <w:color w:val="FFFFFF" w:themeColor="background1"/>
                <w:sz w:val="20"/>
              </w:rPr>
              <w:t>Low</w:t>
            </w:r>
          </w:p>
        </w:tc>
        <w:tc>
          <w:tcPr>
            <w:tcW w:w="1142" w:type="dxa"/>
            <w:tcBorders>
              <w:top w:val="single" w:color="FFFFFF" w:themeColor="background1" w:sz="4" w:space="0"/>
              <w:left w:val="single" w:color="FFFFFF" w:themeColor="background1" w:sz="4" w:space="0"/>
              <w:bottom w:val="single" w:color="FFFFFF" w:themeColor="background1" w:sz="4" w:space="0"/>
            </w:tcBorders>
            <w:shd w:val="clear" w:color="auto" w:fill="595959"/>
          </w:tcPr>
          <w:p w:rsidRPr="00E24806" w:rsidR="00D15498" w:rsidP="00582B7A" w:rsidRDefault="00D15498" w14:paraId="1433874F" w14:textId="77777777">
            <w:pPr>
              <w:cnfStyle w:val="000000000000" w:firstRow="0" w:lastRow="0" w:firstColumn="0" w:lastColumn="0" w:oddVBand="0" w:evenVBand="0" w:oddHBand="0" w:evenHBand="0" w:firstRowFirstColumn="0" w:firstRowLastColumn="0" w:lastRowFirstColumn="0" w:lastRowLastColumn="0"/>
              <w:rPr>
                <w:b/>
                <w:bCs/>
                <w:iCs/>
                <w:color w:val="FFFFFF" w:themeColor="background1"/>
                <w:sz w:val="20"/>
              </w:rPr>
            </w:pPr>
            <w:r w:rsidRPr="00E24806">
              <w:rPr>
                <w:b/>
                <w:bCs/>
                <w:iCs/>
                <w:color w:val="FFFFFF" w:themeColor="background1"/>
                <w:sz w:val="20"/>
              </w:rPr>
              <w:t>None</w:t>
            </w:r>
          </w:p>
        </w:tc>
      </w:tr>
      <w:tr w:rsidR="00D15498" w:rsidTr="00C44C6D" w14:paraId="5A382B36" w14:textId="77777777">
        <w:tc>
          <w:tcPr>
            <w:cnfStyle w:val="001000000000" w:firstRow="0" w:lastRow="0" w:firstColumn="1" w:lastColumn="0" w:oddVBand="0" w:evenVBand="0" w:oddHBand="0" w:evenHBand="0" w:firstRowFirstColumn="0" w:firstRowLastColumn="0" w:lastRowFirstColumn="0" w:lastRowLastColumn="0"/>
            <w:tcW w:w="1716" w:type="dxa"/>
            <w:vMerge/>
            <w:tcBorders>
              <w:top w:val="single" w:color="FFFFFF" w:themeColor="background1" w:sz="4" w:space="0"/>
              <w:bottom w:val="single" w:color="FFFFFF" w:themeColor="background1" w:sz="4" w:space="0"/>
              <w:right w:val="single" w:color="FFFFFF" w:themeColor="background1" w:sz="4" w:space="0"/>
            </w:tcBorders>
            <w:shd w:val="clear" w:color="auto" w:fill="595959"/>
          </w:tcPr>
          <w:p w:rsidRPr="00D15498" w:rsidR="00D15498" w:rsidP="00D15498" w:rsidRDefault="00D15498" w14:paraId="3751D441" w14:textId="77777777">
            <w:pPr>
              <w:jc w:val="left"/>
              <w:rPr>
                <w:b/>
                <w:bCs/>
                <w:iCs/>
                <w:color w:val="FFFFFF" w:themeColor="background1"/>
                <w:sz w:val="22"/>
              </w:rPr>
            </w:pPr>
          </w:p>
        </w:tc>
        <w:tc>
          <w:tcPr>
            <w:tcW w:w="3673" w:type="dxa"/>
            <w:gridSpan w:val="3"/>
            <w:tcBorders>
              <w:top w:val="single" w:color="FFFFFF" w:themeColor="background1" w:sz="4" w:space="0"/>
              <w:left w:val="single" w:color="FFFFFF" w:themeColor="background1" w:sz="4" w:space="0"/>
              <w:right w:val="single" w:color="FFFFFF" w:themeColor="background1" w:sz="4" w:space="0"/>
            </w:tcBorders>
            <w:shd w:val="clear" w:color="auto" w:fill="595959"/>
          </w:tcPr>
          <w:p w:rsidRPr="000F0581" w:rsidR="00D15498" w:rsidP="00582B7A" w:rsidRDefault="00D15498" w14:paraId="59488EF0" w14:textId="77777777">
            <w:pPr>
              <w:cnfStyle w:val="000000000000" w:firstRow="0" w:lastRow="0" w:firstColumn="0" w:lastColumn="0" w:oddVBand="0" w:evenVBand="0" w:oddHBand="0" w:evenHBand="0" w:firstRowFirstColumn="0" w:firstRowLastColumn="0" w:lastRowFirstColumn="0" w:lastRowLastColumn="0"/>
              <w:rPr>
                <w:iCs/>
                <w:color w:val="FFFFFF" w:themeColor="background1"/>
                <w:sz w:val="20"/>
              </w:rPr>
            </w:pPr>
            <w:r w:rsidRPr="000F0581">
              <w:rPr>
                <w:iCs/>
                <w:color w:val="FFFFFF" w:themeColor="background1"/>
                <w:sz w:val="20"/>
              </w:rPr>
              <w:t>Tick appropriate option</w:t>
            </w:r>
          </w:p>
        </w:tc>
        <w:tc>
          <w:tcPr>
            <w:tcW w:w="3632" w:type="dxa"/>
            <w:gridSpan w:val="3"/>
            <w:tcBorders>
              <w:top w:val="single" w:color="FFFFFF" w:themeColor="background1" w:sz="4" w:space="0"/>
              <w:left w:val="single" w:color="FFFFFF" w:themeColor="background1" w:sz="4" w:space="0"/>
            </w:tcBorders>
            <w:shd w:val="clear" w:color="auto" w:fill="595959"/>
          </w:tcPr>
          <w:p w:rsidRPr="00E24806" w:rsidR="00D15498" w:rsidP="00582B7A" w:rsidRDefault="00D15498" w14:paraId="4FA07869" w14:textId="77777777">
            <w:pPr>
              <w:cnfStyle w:val="000000000000" w:firstRow="0" w:lastRow="0" w:firstColumn="0" w:lastColumn="0" w:oddVBand="0" w:evenVBand="0" w:oddHBand="0" w:evenHBand="0" w:firstRowFirstColumn="0" w:firstRowLastColumn="0" w:lastRowFirstColumn="0" w:lastRowLastColumn="0"/>
              <w:rPr>
                <w:b/>
                <w:bCs/>
                <w:iCs/>
                <w:color w:val="FFFFFF" w:themeColor="background1"/>
                <w:sz w:val="20"/>
              </w:rPr>
            </w:pPr>
            <w:r w:rsidRPr="000F0581">
              <w:rPr>
                <w:iCs/>
                <w:color w:val="FFFFFF" w:themeColor="background1"/>
                <w:sz w:val="20"/>
              </w:rPr>
              <w:t>Tick appropriate option</w:t>
            </w:r>
          </w:p>
        </w:tc>
      </w:tr>
      <w:tr w:rsidR="00D15498" w:rsidTr="00012899" w14:paraId="319967CD"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37DE9301" w14:textId="77777777">
            <w:pPr>
              <w:jc w:val="left"/>
              <w:rPr>
                <w:b/>
                <w:bCs/>
                <w:iCs/>
                <w:color w:val="FFFFFF" w:themeColor="background1"/>
                <w:sz w:val="22"/>
              </w:rPr>
            </w:pPr>
            <w:r w:rsidRPr="00D15498">
              <w:rPr>
                <w:b/>
                <w:bCs/>
                <w:iCs/>
                <w:color w:val="FFFFFF" w:themeColor="background1"/>
                <w:sz w:val="22"/>
              </w:rPr>
              <w:t>Physical Abuse</w:t>
            </w:r>
          </w:p>
        </w:tc>
        <w:tc>
          <w:tcPr>
            <w:tcW w:w="1302" w:type="dxa"/>
            <w:shd w:val="clear" w:color="auto" w:fill="E2EFD9" w:themeFill="accent6" w:themeFillTint="33"/>
          </w:tcPr>
          <w:p w:rsidRPr="00E42420" w:rsidR="00D15498" w:rsidP="00012899" w:rsidRDefault="00D15498" w14:paraId="39DF6A0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4AF31CDB"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6BA6CBA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78DEEA07"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1AC5093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13FED0B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296AF3F7"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652FF837" w14:textId="77777777">
            <w:pPr>
              <w:jc w:val="left"/>
              <w:rPr>
                <w:b/>
                <w:bCs/>
                <w:iCs/>
                <w:color w:val="FFFFFF" w:themeColor="background1"/>
                <w:sz w:val="22"/>
              </w:rPr>
            </w:pPr>
            <w:r w:rsidRPr="00D15498">
              <w:rPr>
                <w:b/>
                <w:bCs/>
                <w:iCs/>
                <w:color w:val="FFFFFF" w:themeColor="background1"/>
                <w:sz w:val="22"/>
              </w:rPr>
              <w:t>Sexual Abuse</w:t>
            </w:r>
          </w:p>
        </w:tc>
        <w:tc>
          <w:tcPr>
            <w:tcW w:w="1302" w:type="dxa"/>
            <w:shd w:val="clear" w:color="auto" w:fill="E2EFD9" w:themeFill="accent6" w:themeFillTint="33"/>
          </w:tcPr>
          <w:p w:rsidRPr="00E42420" w:rsidR="00D15498" w:rsidP="00012899" w:rsidRDefault="00D15498" w14:paraId="7A82601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76AE607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1AB6F7D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784FBC43"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25F6548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761547A8"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531A6E78"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071E0EFE" w14:textId="77777777">
            <w:pPr>
              <w:jc w:val="left"/>
              <w:rPr>
                <w:b/>
                <w:bCs/>
                <w:iCs/>
                <w:color w:val="FFFFFF" w:themeColor="background1"/>
                <w:sz w:val="22"/>
              </w:rPr>
            </w:pPr>
            <w:r w:rsidRPr="00D15498">
              <w:rPr>
                <w:b/>
                <w:bCs/>
                <w:iCs/>
                <w:color w:val="FFFFFF" w:themeColor="background1"/>
                <w:sz w:val="22"/>
              </w:rPr>
              <w:t>Neglect</w:t>
            </w:r>
          </w:p>
        </w:tc>
        <w:tc>
          <w:tcPr>
            <w:tcW w:w="1302" w:type="dxa"/>
            <w:shd w:val="clear" w:color="auto" w:fill="E2EFD9" w:themeFill="accent6" w:themeFillTint="33"/>
          </w:tcPr>
          <w:p w:rsidRPr="00E42420" w:rsidR="00D15498" w:rsidP="00012899" w:rsidRDefault="00D15498" w14:paraId="4135ECFF"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4CD1C80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26F49DA0"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114FC31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3BFD0E0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760FB187"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21D17E85"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380CD71F" w14:textId="77777777">
            <w:pPr>
              <w:jc w:val="left"/>
              <w:rPr>
                <w:b/>
                <w:bCs/>
                <w:iCs/>
                <w:color w:val="FFFFFF" w:themeColor="background1"/>
                <w:sz w:val="22"/>
              </w:rPr>
            </w:pPr>
            <w:r w:rsidRPr="00D15498">
              <w:rPr>
                <w:b/>
                <w:bCs/>
                <w:iCs/>
                <w:color w:val="FFFFFF" w:themeColor="background1"/>
                <w:sz w:val="22"/>
              </w:rPr>
              <w:t>Emotional Abuse</w:t>
            </w:r>
          </w:p>
        </w:tc>
        <w:tc>
          <w:tcPr>
            <w:tcW w:w="1302" w:type="dxa"/>
            <w:shd w:val="clear" w:color="auto" w:fill="E2EFD9" w:themeFill="accent6" w:themeFillTint="33"/>
          </w:tcPr>
          <w:p w:rsidRPr="00E42420" w:rsidR="00D15498" w:rsidP="00012899" w:rsidRDefault="00D15498" w14:paraId="5FA59ED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6FCAC0F8"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5059CC6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20034AE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395C942C"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2FAD2E2F"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3E30F206"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7CEF65B1" w14:textId="77777777">
            <w:pPr>
              <w:jc w:val="left"/>
              <w:rPr>
                <w:b/>
                <w:bCs/>
                <w:iCs/>
                <w:color w:val="FFFFFF" w:themeColor="background1"/>
                <w:sz w:val="22"/>
              </w:rPr>
            </w:pPr>
            <w:r w:rsidRPr="00D15498">
              <w:rPr>
                <w:b/>
                <w:bCs/>
                <w:iCs/>
                <w:color w:val="FFFFFF" w:themeColor="background1"/>
                <w:sz w:val="22"/>
              </w:rPr>
              <w:t>Domestic Abuse</w:t>
            </w:r>
          </w:p>
        </w:tc>
        <w:tc>
          <w:tcPr>
            <w:tcW w:w="1302" w:type="dxa"/>
            <w:shd w:val="clear" w:color="auto" w:fill="E2EFD9" w:themeFill="accent6" w:themeFillTint="33"/>
          </w:tcPr>
          <w:p w:rsidRPr="00E42420" w:rsidR="00D15498" w:rsidP="00012899" w:rsidRDefault="00D15498" w14:paraId="071D2C0B"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052F557A"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03EED4A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7C5FFDE0"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099B6EF8"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2AFCC57C"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7D2B64D6"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76C1B10F" w14:textId="77777777">
            <w:pPr>
              <w:jc w:val="left"/>
              <w:rPr>
                <w:b/>
                <w:bCs/>
                <w:iCs/>
                <w:color w:val="FFFFFF" w:themeColor="background1"/>
                <w:sz w:val="22"/>
              </w:rPr>
            </w:pPr>
            <w:r w:rsidRPr="00D15498">
              <w:rPr>
                <w:b/>
                <w:bCs/>
                <w:iCs/>
                <w:color w:val="FFFFFF" w:themeColor="background1"/>
                <w:sz w:val="22"/>
              </w:rPr>
              <w:t>Drug Misuse</w:t>
            </w:r>
          </w:p>
        </w:tc>
        <w:tc>
          <w:tcPr>
            <w:tcW w:w="1302" w:type="dxa"/>
            <w:shd w:val="clear" w:color="auto" w:fill="E2EFD9" w:themeFill="accent6" w:themeFillTint="33"/>
          </w:tcPr>
          <w:p w:rsidRPr="00E42420" w:rsidR="00D15498" w:rsidP="00012899" w:rsidRDefault="00D15498" w14:paraId="7FB2875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p w:rsidRPr="00E42420" w:rsidR="00D15498" w:rsidP="00012899" w:rsidRDefault="00D15498" w14:paraId="7EFE9D8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08EDE8D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2A0A146A"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5FBDE299"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12AAFB59"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44795129"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117F6D96"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04C868DF" w14:textId="77777777">
            <w:pPr>
              <w:jc w:val="left"/>
              <w:rPr>
                <w:b/>
                <w:bCs/>
                <w:iCs/>
                <w:color w:val="FFFFFF" w:themeColor="background1"/>
                <w:sz w:val="22"/>
              </w:rPr>
            </w:pPr>
            <w:r w:rsidRPr="00D15498">
              <w:rPr>
                <w:b/>
                <w:bCs/>
                <w:iCs/>
                <w:color w:val="FFFFFF" w:themeColor="background1"/>
                <w:sz w:val="22"/>
              </w:rPr>
              <w:t>Alcohol Misuse</w:t>
            </w:r>
          </w:p>
        </w:tc>
        <w:tc>
          <w:tcPr>
            <w:tcW w:w="1302" w:type="dxa"/>
            <w:shd w:val="clear" w:color="auto" w:fill="E2EFD9" w:themeFill="accent6" w:themeFillTint="33"/>
          </w:tcPr>
          <w:p w:rsidRPr="00E42420" w:rsidR="00D15498" w:rsidP="00012899" w:rsidRDefault="00D15498" w14:paraId="20BE235C"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395F550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194D5711"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4711EE2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15E968B8"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36631091"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6BE27EAC"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609BBDFA" w14:textId="77777777">
            <w:pPr>
              <w:jc w:val="left"/>
              <w:rPr>
                <w:b/>
                <w:bCs/>
                <w:iCs/>
                <w:color w:val="FFFFFF" w:themeColor="background1"/>
                <w:sz w:val="22"/>
              </w:rPr>
            </w:pPr>
            <w:r w:rsidRPr="00D15498">
              <w:rPr>
                <w:b/>
                <w:bCs/>
                <w:iCs/>
                <w:color w:val="FFFFFF" w:themeColor="background1"/>
                <w:sz w:val="22"/>
              </w:rPr>
              <w:t>Abduction</w:t>
            </w:r>
          </w:p>
        </w:tc>
        <w:tc>
          <w:tcPr>
            <w:tcW w:w="1302" w:type="dxa"/>
            <w:shd w:val="clear" w:color="auto" w:fill="E2EFD9" w:themeFill="accent6" w:themeFillTint="33"/>
          </w:tcPr>
          <w:p w:rsidRPr="00E42420" w:rsidR="00D15498" w:rsidP="00012899" w:rsidRDefault="00D15498" w14:paraId="51D3F949"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p w:rsidRPr="00E42420" w:rsidR="00D15498" w:rsidP="00012899" w:rsidRDefault="00D15498" w14:paraId="4C0F3AB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7F4C461C"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2C2A92E3"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7851EBE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79D3C3CC"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4C0B630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7F43AD4A"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6B226DBD" w14:textId="77777777">
            <w:pPr>
              <w:jc w:val="left"/>
              <w:rPr>
                <w:b/>
                <w:bCs/>
                <w:iCs/>
                <w:color w:val="FFFFFF" w:themeColor="background1"/>
                <w:sz w:val="22"/>
              </w:rPr>
            </w:pPr>
            <w:r w:rsidRPr="00D15498">
              <w:rPr>
                <w:b/>
                <w:bCs/>
                <w:iCs/>
                <w:color w:val="FFFFFF" w:themeColor="background1"/>
                <w:sz w:val="22"/>
              </w:rPr>
              <w:t>Conflict</w:t>
            </w:r>
          </w:p>
        </w:tc>
        <w:tc>
          <w:tcPr>
            <w:tcW w:w="1302" w:type="dxa"/>
            <w:shd w:val="clear" w:color="auto" w:fill="E2EFD9" w:themeFill="accent6" w:themeFillTint="33"/>
          </w:tcPr>
          <w:p w:rsidRPr="00E42420" w:rsidR="00D15498" w:rsidP="00012899" w:rsidRDefault="00D15498" w14:paraId="22D8E32C"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p w:rsidRPr="00E42420" w:rsidR="00D15498" w:rsidP="00012899" w:rsidRDefault="00D15498" w14:paraId="758FDE08"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2B45CAF3"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2F879170"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7EE34243"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6F71F69A"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020E724D"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2D653F0A"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625BEE5D" w14:textId="77777777">
            <w:pPr>
              <w:jc w:val="left"/>
              <w:rPr>
                <w:b/>
                <w:bCs/>
                <w:iCs/>
                <w:color w:val="FFFFFF" w:themeColor="background1"/>
                <w:sz w:val="22"/>
              </w:rPr>
            </w:pPr>
            <w:r w:rsidRPr="00D15498">
              <w:rPr>
                <w:b/>
                <w:bCs/>
                <w:iCs/>
                <w:color w:val="FFFFFF" w:themeColor="background1"/>
                <w:sz w:val="22"/>
              </w:rPr>
              <w:t>Mental Health</w:t>
            </w:r>
          </w:p>
        </w:tc>
        <w:tc>
          <w:tcPr>
            <w:tcW w:w="1302" w:type="dxa"/>
            <w:shd w:val="clear" w:color="auto" w:fill="E2EFD9" w:themeFill="accent6" w:themeFillTint="33"/>
          </w:tcPr>
          <w:p w:rsidRPr="00E42420" w:rsidR="00D15498" w:rsidP="00012899" w:rsidRDefault="00D15498" w14:paraId="19D020D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60884DD7"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681F0F5D"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0A9D4FF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5011366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3F61FE4A"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4D2D0B0C"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20303A87" w14:textId="77777777">
            <w:pPr>
              <w:jc w:val="left"/>
              <w:rPr>
                <w:b/>
                <w:bCs/>
                <w:iCs/>
                <w:color w:val="FFFFFF" w:themeColor="background1"/>
                <w:sz w:val="22"/>
              </w:rPr>
            </w:pPr>
            <w:r w:rsidRPr="00D15498">
              <w:rPr>
                <w:b/>
                <w:bCs/>
                <w:iCs/>
                <w:color w:val="FFFFFF" w:themeColor="background1"/>
                <w:sz w:val="22"/>
              </w:rPr>
              <w:t>Culture / Religion</w:t>
            </w:r>
          </w:p>
        </w:tc>
        <w:tc>
          <w:tcPr>
            <w:tcW w:w="1302" w:type="dxa"/>
            <w:shd w:val="clear" w:color="auto" w:fill="E2EFD9" w:themeFill="accent6" w:themeFillTint="33"/>
          </w:tcPr>
          <w:p w:rsidRPr="00E42420" w:rsidR="00D15498" w:rsidP="00012899" w:rsidRDefault="00D15498" w14:paraId="754202FD"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00799BBA"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5457CCC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47575CC3"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7D8E76CF"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5D70D87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46865EA9"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540D9F94" w14:textId="77777777">
            <w:pPr>
              <w:jc w:val="left"/>
              <w:rPr>
                <w:b/>
                <w:bCs/>
                <w:iCs/>
                <w:color w:val="FFFFFF" w:themeColor="background1"/>
                <w:sz w:val="22"/>
              </w:rPr>
            </w:pPr>
            <w:r w:rsidRPr="00D15498">
              <w:rPr>
                <w:b/>
                <w:bCs/>
                <w:iCs/>
                <w:color w:val="FFFFFF" w:themeColor="background1"/>
                <w:sz w:val="22"/>
              </w:rPr>
              <w:t>Finance</w:t>
            </w:r>
          </w:p>
        </w:tc>
        <w:tc>
          <w:tcPr>
            <w:tcW w:w="1302" w:type="dxa"/>
            <w:shd w:val="clear" w:color="auto" w:fill="E2EFD9" w:themeFill="accent6" w:themeFillTint="33"/>
          </w:tcPr>
          <w:p w:rsidRPr="00E42420" w:rsidR="00D15498" w:rsidP="00012899" w:rsidRDefault="00D15498" w14:paraId="29AFD0E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p w:rsidRPr="00E42420" w:rsidR="00D15498" w:rsidP="00012899" w:rsidRDefault="00D15498" w14:paraId="58EDE31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392ECE6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53B099A9"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3903BF3D"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5FCC4EA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3BF1CE5B"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3B6BA513"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2BEA5EED" w14:textId="77777777">
            <w:pPr>
              <w:jc w:val="left"/>
              <w:rPr>
                <w:b/>
                <w:bCs/>
                <w:iCs/>
                <w:color w:val="FFFFFF" w:themeColor="background1"/>
                <w:sz w:val="22"/>
              </w:rPr>
            </w:pPr>
            <w:r w:rsidRPr="00D15498">
              <w:rPr>
                <w:b/>
                <w:bCs/>
                <w:iCs/>
                <w:color w:val="FFFFFF" w:themeColor="background1"/>
                <w:sz w:val="22"/>
              </w:rPr>
              <w:t>Learning Difficulties</w:t>
            </w:r>
          </w:p>
        </w:tc>
        <w:tc>
          <w:tcPr>
            <w:tcW w:w="1302" w:type="dxa"/>
            <w:shd w:val="clear" w:color="auto" w:fill="E2EFD9" w:themeFill="accent6" w:themeFillTint="33"/>
          </w:tcPr>
          <w:p w:rsidRPr="00E42420" w:rsidR="00D15498" w:rsidP="00012899" w:rsidRDefault="00D15498" w14:paraId="5948624B"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48EFB9ED"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2FBC9B68"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71A2A43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0783D8F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68270159"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567ADDF9"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2BA89967" w14:textId="77777777">
            <w:pPr>
              <w:jc w:val="left"/>
              <w:rPr>
                <w:b/>
                <w:bCs/>
                <w:iCs/>
                <w:color w:val="FFFFFF" w:themeColor="background1"/>
                <w:sz w:val="22"/>
              </w:rPr>
            </w:pPr>
            <w:r w:rsidRPr="00D15498">
              <w:rPr>
                <w:b/>
                <w:bCs/>
                <w:iCs/>
                <w:color w:val="FFFFFF" w:themeColor="background1"/>
                <w:sz w:val="22"/>
              </w:rPr>
              <w:t>Parenting Capacity</w:t>
            </w:r>
          </w:p>
        </w:tc>
        <w:tc>
          <w:tcPr>
            <w:tcW w:w="1302" w:type="dxa"/>
            <w:shd w:val="clear" w:color="auto" w:fill="E2EFD9" w:themeFill="accent6" w:themeFillTint="33"/>
          </w:tcPr>
          <w:p w:rsidRPr="00E42420" w:rsidR="00D15498" w:rsidP="00012899" w:rsidRDefault="00D15498" w14:paraId="7E11D38A"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0CED4E2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06DBA268"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32F235C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11056CB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182820B1"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1C8EE742"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42A271B9" w14:textId="77777777">
            <w:pPr>
              <w:jc w:val="left"/>
              <w:rPr>
                <w:b/>
                <w:bCs/>
                <w:iCs/>
                <w:color w:val="FFFFFF" w:themeColor="background1"/>
                <w:sz w:val="22"/>
              </w:rPr>
            </w:pPr>
            <w:r w:rsidRPr="00D15498">
              <w:rPr>
                <w:b/>
                <w:bCs/>
                <w:iCs/>
                <w:color w:val="FFFFFF" w:themeColor="background1"/>
                <w:sz w:val="22"/>
              </w:rPr>
              <w:t>Physical Impairments</w:t>
            </w:r>
          </w:p>
        </w:tc>
        <w:tc>
          <w:tcPr>
            <w:tcW w:w="1302" w:type="dxa"/>
            <w:shd w:val="clear" w:color="auto" w:fill="E2EFD9" w:themeFill="accent6" w:themeFillTint="33"/>
          </w:tcPr>
          <w:p w:rsidRPr="00E42420" w:rsidR="00D15498" w:rsidP="00012899" w:rsidRDefault="00D15498" w14:paraId="6CF19EFF"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0C6D7FD8"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5FCE47D3"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07A65900"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13B1055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0926476D"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36457B07"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314A8D78" w14:textId="77777777">
            <w:pPr>
              <w:jc w:val="left"/>
              <w:rPr>
                <w:b/>
                <w:bCs/>
                <w:iCs/>
                <w:color w:val="FFFFFF" w:themeColor="background1"/>
                <w:sz w:val="22"/>
              </w:rPr>
            </w:pPr>
            <w:r w:rsidRPr="00D15498">
              <w:rPr>
                <w:b/>
                <w:bCs/>
                <w:iCs/>
                <w:color w:val="FFFFFF" w:themeColor="background1"/>
                <w:sz w:val="22"/>
              </w:rPr>
              <w:t>Wider Family</w:t>
            </w:r>
          </w:p>
        </w:tc>
        <w:tc>
          <w:tcPr>
            <w:tcW w:w="1302" w:type="dxa"/>
            <w:shd w:val="clear" w:color="auto" w:fill="E2EFD9" w:themeFill="accent6" w:themeFillTint="33"/>
          </w:tcPr>
          <w:p w:rsidRPr="00E42420" w:rsidR="00D15498" w:rsidP="00012899" w:rsidRDefault="00D15498" w14:paraId="769F6BE0"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5CFA75AC"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0F8126B9"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68B73583"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578CC62B"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4E9B48D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4E07247E"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228D941C" w14:textId="77777777">
            <w:pPr>
              <w:jc w:val="left"/>
              <w:rPr>
                <w:b/>
                <w:bCs/>
                <w:iCs/>
                <w:color w:val="FFFFFF" w:themeColor="background1"/>
                <w:sz w:val="22"/>
              </w:rPr>
            </w:pPr>
            <w:r w:rsidRPr="00D15498">
              <w:rPr>
                <w:b/>
                <w:bCs/>
                <w:iCs/>
                <w:color w:val="FFFFFF" w:themeColor="background1"/>
                <w:sz w:val="22"/>
              </w:rPr>
              <w:t>Current Crime</w:t>
            </w:r>
          </w:p>
        </w:tc>
        <w:tc>
          <w:tcPr>
            <w:tcW w:w="1302" w:type="dxa"/>
            <w:shd w:val="clear" w:color="auto" w:fill="E2EFD9" w:themeFill="accent6" w:themeFillTint="33"/>
          </w:tcPr>
          <w:p w:rsidRPr="00E42420" w:rsidR="00D15498" w:rsidP="00012899" w:rsidRDefault="00D15498" w14:paraId="09B928A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1F5A631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6997646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6FF4C75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1C8F7C31"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479C30C1"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5BBDAE52"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030FE173" w14:textId="77777777">
            <w:pPr>
              <w:jc w:val="left"/>
              <w:rPr>
                <w:b/>
                <w:bCs/>
                <w:iCs/>
                <w:color w:val="FFFFFF" w:themeColor="background1"/>
                <w:sz w:val="22"/>
              </w:rPr>
            </w:pPr>
            <w:r w:rsidRPr="00D15498">
              <w:rPr>
                <w:b/>
                <w:bCs/>
                <w:iCs/>
                <w:color w:val="FFFFFF" w:themeColor="background1"/>
                <w:sz w:val="22"/>
              </w:rPr>
              <w:t>Convictions</w:t>
            </w:r>
          </w:p>
        </w:tc>
        <w:tc>
          <w:tcPr>
            <w:tcW w:w="1302" w:type="dxa"/>
            <w:shd w:val="clear" w:color="auto" w:fill="E2EFD9" w:themeFill="accent6" w:themeFillTint="33"/>
          </w:tcPr>
          <w:p w:rsidRPr="00E42420" w:rsidR="00D15498" w:rsidP="00012899" w:rsidRDefault="00D15498" w14:paraId="661EEA1F"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shd w:val="clear" w:color="auto" w:fill="E2EFD9" w:themeFill="accent6" w:themeFillTint="33"/>
          </w:tcPr>
          <w:p w:rsidRPr="00E42420" w:rsidR="00D15498" w:rsidP="00012899" w:rsidRDefault="00D15498" w14:paraId="4B0898ED"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23DFAAF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56AFA58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2B6DB197"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2A42B244"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19EA98F6" w14:textId="77777777">
        <w:trPr>
          <w:trHeight w:val="340"/>
        </w:trPr>
        <w:tc>
          <w:tcPr>
            <w:cnfStyle w:val="001000000000" w:firstRow="0" w:lastRow="0" w:firstColumn="1" w:lastColumn="0" w:oddVBand="0" w:evenVBand="0" w:oddHBand="0" w:evenHBand="0" w:firstRowFirstColumn="0" w:firstRowLastColumn="0" w:lastRowFirstColumn="0" w:lastRowLastColumn="0"/>
            <w:tcW w:w="1716" w:type="dxa"/>
            <w:tcBorders>
              <w:top w:val="single" w:color="FFFFFF" w:themeColor="background1" w:sz="4" w:space="0"/>
              <w:bottom w:val="single" w:color="FFFFFF" w:themeColor="background1" w:sz="4" w:space="0"/>
            </w:tcBorders>
            <w:shd w:val="clear" w:color="auto" w:fill="595959"/>
          </w:tcPr>
          <w:p w:rsidRPr="00D15498" w:rsidR="00D15498" w:rsidP="00D15498" w:rsidRDefault="00D15498" w14:paraId="16D574E8" w14:textId="77777777">
            <w:pPr>
              <w:jc w:val="left"/>
              <w:rPr>
                <w:b/>
                <w:bCs/>
                <w:iCs/>
                <w:color w:val="FFFFFF" w:themeColor="background1"/>
                <w:sz w:val="22"/>
              </w:rPr>
            </w:pPr>
            <w:r w:rsidRPr="00D15498">
              <w:rPr>
                <w:b/>
                <w:bCs/>
                <w:iCs/>
                <w:color w:val="FFFFFF" w:themeColor="background1"/>
                <w:sz w:val="22"/>
              </w:rPr>
              <w:t>Pets</w:t>
            </w:r>
          </w:p>
        </w:tc>
        <w:tc>
          <w:tcPr>
            <w:tcW w:w="1302" w:type="dxa"/>
            <w:tcBorders>
              <w:bottom w:val="single" w:color="FFFFFF" w:themeColor="background1" w:sz="4" w:space="0"/>
            </w:tcBorders>
            <w:shd w:val="clear" w:color="auto" w:fill="E2EFD9" w:themeFill="accent6" w:themeFillTint="33"/>
          </w:tcPr>
          <w:p w:rsidRPr="00E42420" w:rsidR="00D15498" w:rsidP="00012899" w:rsidRDefault="00D15498" w14:paraId="16C1597D"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075" w:type="dxa"/>
            <w:tcBorders>
              <w:bottom w:val="single" w:color="FFFFFF" w:themeColor="background1" w:sz="4" w:space="0"/>
            </w:tcBorders>
            <w:shd w:val="clear" w:color="auto" w:fill="E2EFD9" w:themeFill="accent6" w:themeFillTint="33"/>
          </w:tcPr>
          <w:p w:rsidRPr="00E42420" w:rsidR="00D15498" w:rsidP="00012899" w:rsidRDefault="00D15498" w14:paraId="1292CD8E"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296" w:type="dxa"/>
            <w:shd w:val="clear" w:color="auto" w:fill="E2EFD9" w:themeFill="accent6" w:themeFillTint="33"/>
          </w:tcPr>
          <w:p w:rsidRPr="00E42420" w:rsidR="00D15498" w:rsidP="00012899" w:rsidRDefault="00D15498" w14:paraId="24E47C75"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388" w:type="dxa"/>
            <w:shd w:val="clear" w:color="auto" w:fill="FFF2CC" w:themeFill="accent4" w:themeFillTint="33"/>
          </w:tcPr>
          <w:p w:rsidRPr="00E42420" w:rsidR="00D15498" w:rsidP="00012899" w:rsidRDefault="00D15498" w14:paraId="6C874CFF"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02" w:type="dxa"/>
            <w:shd w:val="clear" w:color="auto" w:fill="FFF2CC" w:themeFill="accent4" w:themeFillTint="33"/>
          </w:tcPr>
          <w:p w:rsidRPr="00E42420" w:rsidR="00D15498" w:rsidP="00012899" w:rsidRDefault="00D15498" w14:paraId="1DA1D131"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c>
          <w:tcPr>
            <w:tcW w:w="1142" w:type="dxa"/>
            <w:shd w:val="clear" w:color="auto" w:fill="FFF2CC" w:themeFill="accent4" w:themeFillTint="33"/>
          </w:tcPr>
          <w:p w:rsidRPr="00E42420" w:rsidR="00D15498" w:rsidP="00012899" w:rsidRDefault="00D15498" w14:paraId="63E316B2"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p>
        </w:tc>
      </w:tr>
      <w:tr w:rsidR="00D15498" w:rsidTr="00012899" w14:paraId="1E400EC1" w14:textId="77777777">
        <w:tc>
          <w:tcPr>
            <w:cnfStyle w:val="001000000000" w:firstRow="0" w:lastRow="0" w:firstColumn="1" w:lastColumn="0" w:oddVBand="0" w:evenVBand="0" w:oddHBand="0" w:evenHBand="0" w:firstRowFirstColumn="0" w:firstRowLastColumn="0" w:lastRowFirstColumn="0" w:lastRowLastColumn="0"/>
            <w:tcW w:w="4093" w:type="dxa"/>
            <w:gridSpan w:val="3"/>
            <w:tcBorders>
              <w:top w:val="single" w:color="FFFFFF" w:themeColor="background1" w:sz="4" w:space="0"/>
            </w:tcBorders>
            <w:shd w:val="clear" w:color="auto" w:fill="595959"/>
          </w:tcPr>
          <w:p w:rsidR="00D15498" w:rsidP="00582B7A" w:rsidRDefault="00D15498" w14:paraId="57FAD73A" w14:textId="77777777">
            <w:pPr>
              <w:rPr>
                <w:b/>
                <w:bCs/>
                <w:iCs/>
                <w:color w:val="FFFFFF" w:themeColor="background1"/>
                <w:sz w:val="20"/>
              </w:rPr>
            </w:pPr>
            <w:r w:rsidRPr="000F0581">
              <w:rPr>
                <w:b/>
                <w:bCs/>
                <w:iCs/>
                <w:color w:val="FFFFFF" w:themeColor="background1"/>
                <w:sz w:val="20"/>
              </w:rPr>
              <w:t>Other – Please specify</w:t>
            </w:r>
          </w:p>
          <w:p w:rsidRPr="000F0581" w:rsidR="00D15498" w:rsidP="00582B7A" w:rsidRDefault="00D15498" w14:paraId="4D1FBF4F" w14:textId="77777777">
            <w:pPr>
              <w:rPr>
                <w:b/>
                <w:bCs/>
                <w:iCs/>
                <w:color w:val="FFFFFF" w:themeColor="background1"/>
                <w:sz w:val="20"/>
              </w:rPr>
            </w:pPr>
          </w:p>
        </w:tc>
        <w:tc>
          <w:tcPr>
            <w:tcW w:w="4928" w:type="dxa"/>
            <w:gridSpan w:val="4"/>
          </w:tcPr>
          <w:p w:rsidR="00D15498" w:rsidP="00582B7A" w:rsidRDefault="00D15498" w14:paraId="55FB2179" w14:textId="77777777">
            <w:pPr>
              <w:cnfStyle w:val="000000000000" w:firstRow="0" w:lastRow="0" w:firstColumn="0" w:lastColumn="0" w:oddVBand="0" w:evenVBand="0" w:oddHBand="0" w:evenHBand="0" w:firstRowFirstColumn="0" w:firstRowLastColumn="0" w:lastRowFirstColumn="0" w:lastRowLastColumn="0"/>
              <w:rPr>
                <w:b/>
                <w:bCs/>
                <w:iCs/>
                <w:sz w:val="20"/>
              </w:rPr>
            </w:pPr>
          </w:p>
        </w:tc>
      </w:tr>
    </w:tbl>
    <w:p w:rsidR="007B6DD0" w:rsidP="00E37D32" w:rsidRDefault="007B6DD0" w14:paraId="3D23BDEA"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9214"/>
      </w:tblGrid>
      <w:tr w:rsidRPr="00F93555" w:rsidR="00AD053C" w:rsidTr="00582B7A" w14:paraId="092B8476"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rsidRPr="00F93555" w:rsidR="00AD053C" w:rsidP="00582B7A" w:rsidRDefault="00204834" w14:paraId="40D6BD5E" w14:textId="79694F70">
            <w:pPr>
              <w:pStyle w:val="TEXT"/>
              <w:ind w:left="0"/>
              <w:rPr>
                <w:bCs/>
                <w:sz w:val="22"/>
              </w:rPr>
            </w:pPr>
            <w:r w:rsidRPr="00204834">
              <w:rPr>
                <w:bCs/>
                <w:sz w:val="22"/>
              </w:rPr>
              <w:t>If you have ticked yes to any of the above, please provide additional info</w:t>
            </w:r>
            <w:r w:rsidR="00FC212A">
              <w:rPr>
                <w:bCs/>
                <w:sz w:val="22"/>
              </w:rPr>
              <w:t>rmation</w:t>
            </w:r>
          </w:p>
        </w:tc>
      </w:tr>
      <w:tr w:rsidRPr="000A3262" w:rsidR="00AD053C" w:rsidTr="00582B7A" w14:paraId="47681E7A"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shd w:val="clear" w:color="auto" w:fill="auto"/>
          </w:tcPr>
          <w:p w:rsidRPr="000A3262" w:rsidR="00AD053C" w:rsidP="00582B7A" w:rsidRDefault="00AD053C" w14:paraId="65855704" w14:textId="77777777">
            <w:pPr>
              <w:pStyle w:val="TEXT"/>
              <w:ind w:left="0"/>
              <w:jc w:val="left"/>
              <w:rPr>
                <w:b/>
                <w:bCs/>
                <w:color w:val="auto"/>
                <w:sz w:val="18"/>
                <w:szCs w:val="18"/>
              </w:rPr>
            </w:pPr>
          </w:p>
        </w:tc>
      </w:tr>
    </w:tbl>
    <w:p w:rsidR="007B6DD0" w:rsidP="00E37D32" w:rsidRDefault="007B6DD0" w14:paraId="7D6E4E92"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9214"/>
      </w:tblGrid>
      <w:tr w:rsidRPr="00F93555" w:rsidR="00452EBF" w:rsidTr="00582B7A" w14:paraId="32C30D79"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rsidRPr="00F93555" w:rsidR="00452EBF" w:rsidP="00582B7A" w:rsidRDefault="00E57251" w14:paraId="743BBCB3" w14:textId="6EC25B8E">
            <w:pPr>
              <w:pStyle w:val="TEXT"/>
              <w:ind w:left="0"/>
              <w:rPr>
                <w:bCs/>
                <w:sz w:val="22"/>
              </w:rPr>
            </w:pPr>
            <w:r w:rsidRPr="00E57251">
              <w:rPr>
                <w:bCs/>
                <w:sz w:val="22"/>
              </w:rPr>
              <w:t xml:space="preserve">Contact is usually a short-term steppingstone. Please provide your perception of how and / or when this family might be ready to move on from the </w:t>
            </w:r>
            <w:r>
              <w:rPr>
                <w:bCs/>
                <w:sz w:val="22"/>
              </w:rPr>
              <w:t>service</w:t>
            </w:r>
          </w:p>
        </w:tc>
      </w:tr>
      <w:tr w:rsidRPr="000A3262" w:rsidR="00452EBF" w:rsidTr="00582B7A" w14:paraId="1BF158DB"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shd w:val="clear" w:color="auto" w:fill="auto"/>
          </w:tcPr>
          <w:p w:rsidRPr="000A3262" w:rsidR="00452EBF" w:rsidP="00582B7A" w:rsidRDefault="00452EBF" w14:paraId="7FE8AAE7" w14:textId="77777777">
            <w:pPr>
              <w:pStyle w:val="TEXT"/>
              <w:ind w:left="0"/>
              <w:jc w:val="left"/>
              <w:rPr>
                <w:b/>
                <w:bCs/>
                <w:color w:val="auto"/>
                <w:sz w:val="18"/>
                <w:szCs w:val="18"/>
              </w:rPr>
            </w:pPr>
          </w:p>
        </w:tc>
      </w:tr>
    </w:tbl>
    <w:p w:rsidR="00452EBF" w:rsidP="00E37D32" w:rsidRDefault="00452EBF" w14:paraId="56EF1675"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6379"/>
        <w:gridCol w:w="1418"/>
        <w:gridCol w:w="1417"/>
      </w:tblGrid>
      <w:tr w:rsidRPr="00812710" w:rsidR="00753731" w:rsidTr="00582B7A" w14:paraId="2A0E0433"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379" w:type="dxa"/>
          </w:tcPr>
          <w:p w:rsidRPr="005661D5" w:rsidR="00753731" w:rsidP="00582B7A" w:rsidRDefault="003352DC" w14:paraId="2260B025" w14:textId="5A4AC4C9">
            <w:pPr>
              <w:pStyle w:val="TEXT"/>
              <w:ind w:left="0"/>
              <w:rPr>
                <w:color w:val="auto"/>
                <w:sz w:val="22"/>
              </w:rPr>
            </w:pPr>
            <w:r w:rsidRPr="003352DC">
              <w:rPr>
                <w:sz w:val="22"/>
              </w:rPr>
              <w:t>Is an interpreter required for this famil</w:t>
            </w:r>
            <w:r>
              <w:rPr>
                <w:sz w:val="22"/>
              </w:rPr>
              <w:t>y</w:t>
            </w:r>
            <w:r w:rsidRPr="00F77DE8" w:rsidR="00753731">
              <w:rPr>
                <w:sz w:val="22"/>
              </w:rPr>
              <w:t>?</w:t>
            </w:r>
          </w:p>
        </w:tc>
        <w:tc>
          <w:tcPr>
            <w:tcW w:w="1418" w:type="dxa"/>
            <w:shd w:val="clear" w:color="auto" w:fill="auto"/>
          </w:tcPr>
          <w:p w:rsidRPr="005661D5" w:rsidR="00753731" w:rsidP="00582B7A" w:rsidRDefault="00753731" w14:paraId="725231D6"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Yes</w:t>
            </w:r>
          </w:p>
        </w:tc>
        <w:tc>
          <w:tcPr>
            <w:tcW w:w="1417" w:type="dxa"/>
            <w:shd w:val="clear" w:color="auto" w:fill="auto"/>
          </w:tcPr>
          <w:p w:rsidRPr="005661D5" w:rsidR="00753731" w:rsidP="00582B7A" w:rsidRDefault="00753731" w14:paraId="564EDA00" w14:textId="77777777">
            <w:pPr>
              <w:pStyle w:val="TEXT"/>
              <w:ind w:left="0"/>
              <w:cnfStyle w:val="100000000000" w:firstRow="1" w:lastRow="0" w:firstColumn="0" w:lastColumn="0" w:oddVBand="0" w:evenVBand="0" w:oddHBand="0" w:evenHBand="0" w:firstRowFirstColumn="0" w:firstRowLastColumn="0" w:lastRowFirstColumn="0" w:lastRowLastColumn="0"/>
              <w:rPr>
                <w:b w:val="0"/>
                <w:bCs/>
                <w:color w:val="auto"/>
              </w:rPr>
            </w:pPr>
            <w:r w:rsidRPr="005661D5">
              <w:rPr>
                <w:b w:val="0"/>
                <w:bCs/>
                <w:color w:val="auto"/>
              </w:rPr>
              <w:t>No</w:t>
            </w:r>
          </w:p>
        </w:tc>
      </w:tr>
      <w:tr w:rsidRPr="00812710" w:rsidR="00753731" w:rsidTr="00582B7A" w14:paraId="27807A32"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rsidRPr="00812710" w:rsidR="00753731" w:rsidP="00582B7A" w:rsidRDefault="00682E5C" w14:paraId="51F462D6" w14:textId="15521215">
            <w:pPr>
              <w:pStyle w:val="TEXT"/>
              <w:ind w:left="0"/>
              <w:jc w:val="both"/>
              <w:rPr>
                <w:color w:val="auto"/>
              </w:rPr>
            </w:pPr>
            <w:r w:rsidRPr="00682E5C">
              <w:rPr>
                <w:color w:val="auto"/>
              </w:rPr>
              <w:t>Languages Spoken</w:t>
            </w:r>
          </w:p>
        </w:tc>
      </w:tr>
      <w:tr w:rsidRPr="00812710" w:rsidR="00753731" w:rsidTr="00682E5C" w14:paraId="02000C53"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tcPr>
          <w:p w:rsidR="00753731" w:rsidP="00582B7A" w:rsidRDefault="00753731" w14:paraId="06DC8A76" w14:textId="77777777">
            <w:pPr>
              <w:pStyle w:val="TEXT"/>
              <w:ind w:left="0"/>
              <w:jc w:val="both"/>
              <w:rPr>
                <w:color w:val="auto"/>
              </w:rPr>
            </w:pPr>
          </w:p>
          <w:p w:rsidR="00753731" w:rsidP="00582B7A" w:rsidRDefault="00753731" w14:paraId="55B8907B" w14:textId="77777777">
            <w:pPr>
              <w:pStyle w:val="TEXT"/>
              <w:ind w:left="0"/>
              <w:jc w:val="both"/>
              <w:rPr>
                <w:color w:val="auto"/>
              </w:rPr>
            </w:pPr>
          </w:p>
          <w:p w:rsidRPr="00812710" w:rsidR="00753731" w:rsidP="00582B7A" w:rsidRDefault="00753731" w14:paraId="248BA0B1" w14:textId="77777777">
            <w:pPr>
              <w:pStyle w:val="TEXT"/>
              <w:ind w:left="0"/>
              <w:jc w:val="both"/>
              <w:rPr>
                <w:color w:val="auto"/>
              </w:rPr>
            </w:pPr>
          </w:p>
          <w:p w:rsidRPr="00812710" w:rsidR="00753731" w:rsidP="00582B7A" w:rsidRDefault="00753731" w14:paraId="1BA07042" w14:textId="77777777">
            <w:pPr>
              <w:pStyle w:val="TEXT"/>
              <w:ind w:left="0"/>
              <w:jc w:val="both"/>
              <w:rPr>
                <w:color w:val="auto"/>
              </w:rPr>
            </w:pPr>
          </w:p>
          <w:p w:rsidRPr="00812710" w:rsidR="00753731" w:rsidP="00582B7A" w:rsidRDefault="00753731" w14:paraId="74FF522A" w14:textId="77777777">
            <w:pPr>
              <w:pStyle w:val="TEXT"/>
              <w:ind w:left="0"/>
              <w:jc w:val="both"/>
              <w:rPr>
                <w:color w:val="auto"/>
              </w:rPr>
            </w:pPr>
          </w:p>
        </w:tc>
      </w:tr>
      <w:tr w:rsidRPr="00812710" w:rsidR="00682E5C" w:rsidTr="00C64235" w14:paraId="7EB3DB5E"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3"/>
            <w:tcBorders>
              <w:bottom w:val="single" w:color="595959" w:sz="4" w:space="0"/>
            </w:tcBorders>
            <w:shd w:val="clear" w:color="auto" w:fill="D9D9D9" w:themeFill="background1" w:themeFillShade="D9"/>
          </w:tcPr>
          <w:p w:rsidRPr="00C64235" w:rsidR="00682E5C" w:rsidP="00582B7A" w:rsidRDefault="00C64235" w14:paraId="33B9EC88" w14:textId="5A0E755A">
            <w:pPr>
              <w:pStyle w:val="TEXT"/>
              <w:ind w:left="0"/>
              <w:jc w:val="both"/>
              <w:rPr>
                <w:b/>
                <w:bCs/>
              </w:rPr>
            </w:pPr>
            <w:r w:rsidRPr="00C64235">
              <w:rPr>
                <w:b/>
                <w:bCs/>
                <w:color w:val="auto"/>
              </w:rPr>
              <w:t>As the referrer we will be asking you to organise the interpreter. This must be a reputable professional.</w:t>
            </w:r>
          </w:p>
        </w:tc>
      </w:tr>
    </w:tbl>
    <w:p w:rsidR="007B6DD0" w:rsidP="00E37D32" w:rsidRDefault="007B6DD0" w14:paraId="42504C26" w14:textId="77777777">
      <w:pPr>
        <w:jc w:val="both"/>
        <w:rPr>
          <w:rFonts w:ascii="Century Gothic" w:hAnsi="Century Gothic"/>
          <w:iCs/>
          <w:color w:val="595959"/>
          <w:sz w:val="20"/>
          <w:szCs w:val="20"/>
        </w:rPr>
      </w:pPr>
    </w:p>
    <w:tbl>
      <w:tblPr>
        <w:tblStyle w:val="TableGrid"/>
        <w:tblW w:w="9214" w:type="dxa"/>
        <w:tblInd w:w="-5" w:type="dxa"/>
        <w:tblLook w:val="04A0" w:firstRow="1" w:lastRow="0" w:firstColumn="1" w:lastColumn="0" w:noHBand="0" w:noVBand="1"/>
      </w:tblPr>
      <w:tblGrid>
        <w:gridCol w:w="3969"/>
        <w:gridCol w:w="3119"/>
        <w:gridCol w:w="2126"/>
      </w:tblGrid>
      <w:tr w:rsidR="00D054A9" w:rsidTr="00582B7A" w14:paraId="4FF249A3" w14:textId="77777777">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9214" w:type="dxa"/>
            <w:gridSpan w:val="3"/>
          </w:tcPr>
          <w:p w:rsidRPr="00445810" w:rsidR="00D054A9" w:rsidP="00564FB1" w:rsidRDefault="00996EE2" w14:paraId="716BCF08" w14:textId="559F31A4">
            <w:pPr>
              <w:rPr>
                <w:sz w:val="22"/>
              </w:rPr>
            </w:pPr>
            <w:r w:rsidRPr="00996EE2">
              <w:rPr>
                <w:sz w:val="22"/>
              </w:rPr>
              <w:t>Please sign below to confirm the following</w:t>
            </w:r>
          </w:p>
        </w:tc>
      </w:tr>
      <w:tr w:rsidR="003106FD" w:rsidTr="003106FD" w14:paraId="46C564C0" w14:textId="77777777">
        <w:trPr>
          <w:trHeight w:val="424"/>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rsidRPr="00996EE2" w:rsidR="003106FD" w:rsidP="003106FD" w:rsidRDefault="003106FD" w14:paraId="0D6FAD2E" w14:textId="77777777">
            <w:pPr>
              <w:jc w:val="left"/>
              <w:rPr>
                <w:sz w:val="22"/>
              </w:rPr>
            </w:pPr>
            <w:r w:rsidRPr="00996EE2">
              <w:rPr>
                <w:sz w:val="22"/>
              </w:rPr>
              <w:t>1.</w:t>
            </w:r>
            <w:r w:rsidRPr="00996EE2">
              <w:rPr>
                <w:sz w:val="22"/>
              </w:rPr>
              <w:tab/>
            </w:r>
            <w:r w:rsidRPr="00996EE2">
              <w:rPr>
                <w:sz w:val="22"/>
              </w:rPr>
              <w:t>Both parties are aware of and in agreement with the referral.</w:t>
            </w:r>
          </w:p>
          <w:p w:rsidRPr="00996EE2" w:rsidR="003106FD" w:rsidP="003106FD" w:rsidRDefault="003106FD" w14:paraId="779914F1" w14:textId="10538652">
            <w:pPr>
              <w:jc w:val="left"/>
            </w:pPr>
            <w:r w:rsidRPr="00996EE2">
              <w:rPr>
                <w:sz w:val="22"/>
              </w:rPr>
              <w:t>2.</w:t>
            </w:r>
            <w:r w:rsidRPr="00996EE2">
              <w:rPr>
                <w:sz w:val="22"/>
              </w:rPr>
              <w:tab/>
            </w:r>
            <w:r w:rsidRPr="00996EE2">
              <w:rPr>
                <w:sz w:val="22"/>
              </w:rPr>
              <w:t>The information included in this referral is accurate and truthful.</w:t>
            </w:r>
          </w:p>
        </w:tc>
      </w:tr>
      <w:tr w:rsidR="00D054A9" w:rsidTr="00582B7A" w14:paraId="2E83E31E" w14:textId="77777777">
        <w:trPr>
          <w:trHeight w:val="424"/>
        </w:trPr>
        <w:tc>
          <w:tcPr>
            <w:cnfStyle w:val="001000000000" w:firstRow="0" w:lastRow="0" w:firstColumn="1" w:lastColumn="0" w:oddVBand="0" w:evenVBand="0" w:oddHBand="0" w:evenHBand="0" w:firstRowFirstColumn="0" w:firstRowLastColumn="0" w:lastRowFirstColumn="0" w:lastRowLastColumn="0"/>
            <w:tcW w:w="3969" w:type="dxa"/>
          </w:tcPr>
          <w:p w:rsidRPr="00E91A1D" w:rsidR="00D054A9" w:rsidP="00582B7A" w:rsidRDefault="00D054A9" w14:paraId="1CFFC311" w14:textId="77777777">
            <w:pPr>
              <w:jc w:val="left"/>
              <w:rPr>
                <w:color w:val="auto"/>
              </w:rPr>
            </w:pPr>
          </w:p>
          <w:p w:rsidRPr="00E91A1D" w:rsidR="00D054A9" w:rsidP="00582B7A" w:rsidRDefault="00D054A9" w14:paraId="1AEB1648" w14:textId="77777777">
            <w:pPr>
              <w:jc w:val="left"/>
              <w:rPr>
                <w:color w:val="auto"/>
              </w:rPr>
            </w:pPr>
            <w:r w:rsidRPr="00E91A1D">
              <w:rPr>
                <w:color w:val="auto"/>
              </w:rPr>
              <w:t>Name:</w:t>
            </w:r>
          </w:p>
          <w:p w:rsidRPr="00E91A1D" w:rsidR="00D054A9" w:rsidP="00582B7A" w:rsidRDefault="00D054A9" w14:paraId="47C276FC" w14:textId="77777777">
            <w:pPr>
              <w:jc w:val="left"/>
              <w:rPr>
                <w:color w:val="auto"/>
              </w:rPr>
            </w:pPr>
          </w:p>
          <w:p w:rsidRPr="00E91A1D" w:rsidR="00D054A9" w:rsidP="00582B7A" w:rsidRDefault="00D054A9" w14:paraId="0A5B8F8C" w14:textId="77777777">
            <w:pPr>
              <w:jc w:val="left"/>
              <w:rPr>
                <w:color w:val="auto"/>
              </w:rPr>
            </w:pPr>
          </w:p>
          <w:p w:rsidRPr="00E91A1D" w:rsidR="00D054A9" w:rsidP="00582B7A" w:rsidRDefault="00D054A9" w14:paraId="759E93D8" w14:textId="77777777">
            <w:pPr>
              <w:jc w:val="left"/>
              <w:rPr>
                <w:color w:val="auto"/>
              </w:rPr>
            </w:pPr>
          </w:p>
        </w:tc>
        <w:tc>
          <w:tcPr>
            <w:tcW w:w="3119" w:type="dxa"/>
          </w:tcPr>
          <w:p w:rsidRPr="00E91A1D" w:rsidR="00D054A9" w:rsidP="00582B7A" w:rsidRDefault="00D054A9" w14:paraId="5F9AC931" w14:textId="77777777">
            <w:pPr>
              <w:jc w:val="left"/>
              <w:cnfStyle w:val="000000000000" w:firstRow="0" w:lastRow="0" w:firstColumn="0" w:lastColumn="0" w:oddVBand="0" w:evenVBand="0" w:oddHBand="0" w:evenHBand="0" w:firstRowFirstColumn="0" w:firstRowLastColumn="0" w:lastRowFirstColumn="0" w:lastRowLastColumn="0"/>
              <w:rPr>
                <w:color w:val="auto"/>
              </w:rPr>
            </w:pPr>
            <w:r w:rsidRPr="00E91A1D">
              <w:rPr>
                <w:color w:val="auto"/>
              </w:rPr>
              <w:t>Signature:</w:t>
            </w:r>
          </w:p>
          <w:p w:rsidRPr="00E91A1D" w:rsidR="00D054A9" w:rsidP="00582B7A" w:rsidRDefault="00D054A9" w14:paraId="5025433A" w14:textId="77777777">
            <w:pPr>
              <w:jc w:val="left"/>
              <w:cnfStyle w:val="000000000000" w:firstRow="0" w:lastRow="0" w:firstColumn="0" w:lastColumn="0" w:oddVBand="0" w:evenVBand="0" w:oddHBand="0" w:evenHBand="0" w:firstRowFirstColumn="0" w:firstRowLastColumn="0" w:lastRowFirstColumn="0" w:lastRowLastColumn="0"/>
              <w:rPr>
                <w:color w:val="auto"/>
              </w:rPr>
            </w:pPr>
          </w:p>
          <w:p w:rsidRPr="00E91A1D" w:rsidR="00D054A9" w:rsidP="00582B7A" w:rsidRDefault="00D054A9" w14:paraId="4090ED86" w14:textId="77777777">
            <w:pPr>
              <w:jc w:val="left"/>
              <w:cnfStyle w:val="000000000000" w:firstRow="0" w:lastRow="0" w:firstColumn="0" w:lastColumn="0" w:oddVBand="0" w:evenVBand="0" w:oddHBand="0" w:evenHBand="0" w:firstRowFirstColumn="0" w:firstRowLastColumn="0" w:lastRowFirstColumn="0" w:lastRowLastColumn="0"/>
              <w:rPr>
                <w:color w:val="auto"/>
              </w:rPr>
            </w:pPr>
          </w:p>
        </w:tc>
        <w:tc>
          <w:tcPr>
            <w:tcW w:w="2126" w:type="dxa"/>
          </w:tcPr>
          <w:p w:rsidRPr="00E91A1D" w:rsidR="00D054A9" w:rsidP="00582B7A" w:rsidRDefault="00D054A9" w14:paraId="12F50546" w14:textId="207334A4">
            <w:pPr>
              <w:jc w:val="left"/>
              <w:cnfStyle w:val="000000000000" w:firstRow="0" w:lastRow="0" w:firstColumn="0" w:lastColumn="0" w:oddVBand="0" w:evenVBand="0" w:oddHBand="0" w:evenHBand="0" w:firstRowFirstColumn="0" w:firstRowLastColumn="0" w:lastRowFirstColumn="0" w:lastRowLastColumn="0"/>
              <w:rPr>
                <w:color w:val="auto"/>
              </w:rPr>
            </w:pPr>
            <w:r w:rsidRPr="00E91A1D">
              <w:rPr>
                <w:color w:val="auto"/>
              </w:rPr>
              <w:t>Date</w:t>
            </w:r>
            <w:r w:rsidR="00996EE2">
              <w:rPr>
                <w:color w:val="auto"/>
              </w:rPr>
              <w:t xml:space="preserve"> of referral</w:t>
            </w:r>
            <w:r w:rsidRPr="00E91A1D">
              <w:rPr>
                <w:color w:val="auto"/>
              </w:rPr>
              <w:t>:</w:t>
            </w:r>
          </w:p>
          <w:p w:rsidRPr="00E91A1D" w:rsidR="00D054A9" w:rsidP="00582B7A" w:rsidRDefault="00D054A9" w14:paraId="5CD80EDE" w14:textId="77777777">
            <w:pPr>
              <w:jc w:val="left"/>
              <w:cnfStyle w:val="000000000000" w:firstRow="0" w:lastRow="0" w:firstColumn="0" w:lastColumn="0" w:oddVBand="0" w:evenVBand="0" w:oddHBand="0" w:evenHBand="0" w:firstRowFirstColumn="0" w:firstRowLastColumn="0" w:lastRowFirstColumn="0" w:lastRowLastColumn="0"/>
              <w:rPr>
                <w:color w:val="auto"/>
              </w:rPr>
            </w:pPr>
          </w:p>
          <w:p w:rsidRPr="00E91A1D" w:rsidR="00D054A9" w:rsidP="00582B7A" w:rsidRDefault="00D054A9" w14:paraId="67BF3C94" w14:textId="77777777">
            <w:pPr>
              <w:jc w:val="left"/>
              <w:cnfStyle w:val="000000000000" w:firstRow="0" w:lastRow="0" w:firstColumn="0" w:lastColumn="0" w:oddVBand="0" w:evenVBand="0" w:oddHBand="0" w:evenHBand="0" w:firstRowFirstColumn="0" w:firstRowLastColumn="0" w:lastRowFirstColumn="0" w:lastRowLastColumn="0"/>
              <w:rPr>
                <w:color w:val="auto"/>
              </w:rPr>
            </w:pPr>
          </w:p>
        </w:tc>
      </w:tr>
    </w:tbl>
    <w:p w:rsidR="007B6DD0" w:rsidP="00E37D32" w:rsidRDefault="007B6DD0" w14:paraId="3E471B24" w14:textId="77777777">
      <w:pPr>
        <w:jc w:val="both"/>
        <w:rPr>
          <w:rFonts w:ascii="Century Gothic" w:hAnsi="Century Gothic"/>
          <w:iCs/>
          <w:color w:val="595959"/>
          <w:sz w:val="20"/>
          <w:szCs w:val="20"/>
        </w:rPr>
      </w:pPr>
    </w:p>
    <w:sectPr w:rsidR="007B6DD0" w:rsidSect="00C67BA2">
      <w:footerReference w:type="default" r:id="rId11"/>
      <w:headerReference w:type="first" r:id="rId12"/>
      <w:footerReference w:type="first" r:id="rId13"/>
      <w:pgSz w:w="11906" w:h="16838" w:orient="portrait"/>
      <w:pgMar w:top="1440" w:right="1440" w:bottom="1440" w:left="1440" w:header="170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807" w:rsidP="00840A97" w:rsidRDefault="00394807" w14:paraId="78A43AC3" w14:textId="77777777">
      <w:pPr>
        <w:spacing w:after="0" w:line="240" w:lineRule="auto"/>
      </w:pPr>
      <w:r>
        <w:separator/>
      </w:r>
    </w:p>
  </w:endnote>
  <w:endnote w:type="continuationSeparator" w:id="0">
    <w:p w:rsidR="00394807" w:rsidP="00840A97" w:rsidRDefault="00394807" w14:paraId="7ADB3F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vidence Sans">
    <w:altName w:val="Calibri"/>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24FE" w:rsidR="00257E6B" w:rsidP="00257E6B" w:rsidRDefault="00257E6B" w14:paraId="6E28726D" w14:textId="59294CFF">
    <w:pPr>
      <w:pStyle w:val="Footer"/>
      <w:jc w:val="right"/>
      <w:rPr>
        <w:rFonts w:ascii="Century Gothic" w:hAnsi="Century Gothic"/>
      </w:rPr>
    </w:pPr>
    <w:r w:rsidRPr="00E824FE">
      <w:rPr>
        <w:rFonts w:ascii="Century Gothic" w:hAnsi="Century Gothic"/>
        <w:color w:val="595959" w:themeColor="text1" w:themeTint="A6"/>
        <w:sz w:val="16"/>
        <w:szCs w:val="16"/>
      </w:rPr>
      <w:t xml:space="preserve">Page | </w:t>
    </w:r>
    <w:r w:rsidRPr="00E824FE">
      <w:rPr>
        <w:rFonts w:ascii="Century Gothic" w:hAnsi="Century Gothic"/>
        <w:color w:val="595959" w:themeColor="text1" w:themeTint="A6"/>
        <w:sz w:val="16"/>
        <w:szCs w:val="16"/>
      </w:rPr>
      <w:fldChar w:fldCharType="begin"/>
    </w:r>
    <w:r w:rsidRPr="00E824FE">
      <w:rPr>
        <w:rFonts w:ascii="Century Gothic" w:hAnsi="Century Gothic"/>
        <w:color w:val="595959" w:themeColor="text1" w:themeTint="A6"/>
        <w:sz w:val="16"/>
        <w:szCs w:val="16"/>
      </w:rPr>
      <w:instrText xml:space="preserve"> PAGE   \* MERGEFORMAT </w:instrText>
    </w:r>
    <w:r w:rsidRPr="00E824FE">
      <w:rPr>
        <w:rFonts w:ascii="Century Gothic" w:hAnsi="Century Gothic"/>
        <w:color w:val="595959" w:themeColor="text1" w:themeTint="A6"/>
        <w:sz w:val="16"/>
        <w:szCs w:val="16"/>
      </w:rPr>
      <w:fldChar w:fldCharType="separate"/>
    </w:r>
    <w:r w:rsidRPr="00E824FE">
      <w:rPr>
        <w:rFonts w:ascii="Century Gothic" w:hAnsi="Century Gothic"/>
        <w:color w:val="595959" w:themeColor="text1" w:themeTint="A6"/>
        <w:sz w:val="16"/>
        <w:szCs w:val="16"/>
      </w:rPr>
      <w:t>30</w:t>
    </w:r>
    <w:r w:rsidRPr="00E824FE">
      <w:rPr>
        <w:rFonts w:ascii="Century Gothic" w:hAnsi="Century Gothic"/>
        <w:noProof/>
        <w:color w:val="595959" w:themeColor="text1" w:themeTint="A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C7A73" w:rsidR="00A31202" w:rsidP="006C7A73" w:rsidRDefault="00797C2F" w14:paraId="41B95C29" w14:textId="038DDDC1">
    <w:pPr>
      <w:pStyle w:val="Footer"/>
    </w:pPr>
    <w:r w:rsidRPr="00797C2F">
      <w:rPr>
        <w:noProof/>
      </w:rPr>
      <mc:AlternateContent>
        <mc:Choice Requires="wps">
          <w:drawing>
            <wp:anchor distT="0" distB="0" distL="114300" distR="114300" simplePos="0" relativeHeight="251737088" behindDoc="0" locked="0" layoutInCell="1" allowOverlap="1" wp14:anchorId="5A497485" wp14:editId="2BE9745E">
              <wp:simplePos x="0" y="0"/>
              <wp:positionH relativeFrom="column">
                <wp:posOffset>-569595</wp:posOffset>
              </wp:positionH>
              <wp:positionV relativeFrom="paragraph">
                <wp:posOffset>1064260</wp:posOffset>
              </wp:positionV>
              <wp:extent cx="6909435" cy="3098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909435" cy="309880"/>
                      </a:xfrm>
                      <a:prstGeom prst="rect">
                        <a:avLst/>
                      </a:prstGeom>
                      <a:noFill/>
                      <a:ln w="6350">
                        <a:noFill/>
                      </a:ln>
                    </wps:spPr>
                    <wps:txbx>
                      <w:txbxContent>
                        <w:p w:rsidRPr="00615826" w:rsidR="00797C2F" w:rsidP="00797C2F" w:rsidRDefault="00797C2F" w14:paraId="4CEF4275" w14:textId="77777777">
                          <w:pPr>
                            <w:jc w:val="center"/>
                            <w:rPr>
                              <w:rFonts w:ascii="HelveticaNeue-Light" w:hAnsi="HelveticaNeue-Light"/>
                              <w:color w:val="FFFFFF" w:themeColor="background1"/>
                            </w:rPr>
                          </w:pPr>
                          <w:r w:rsidRPr="00615826">
                            <w:rPr>
                              <w:rFonts w:ascii="HelveticaNeue-Light" w:hAnsi="HelveticaNeue-Light"/>
                              <w:color w:val="FFFFFF" w:themeColor="background1"/>
                            </w:rPr>
                            <w:t>Registered Charity Number 1078636 - naccc.org.uk - 0115 948 4557 - contact@naccc.org.uk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1ABA6D34">
            <v:shapetype id="_x0000_t202" coordsize="21600,21600" o:spt="202" path="m,l,21600r21600,l21600,xe" w14:anchorId="5A497485">
              <v:stroke joinstyle="miter"/>
              <v:path gradientshapeok="t" o:connecttype="rect"/>
            </v:shapetype>
            <v:shape id="Text Box 16" style="position:absolute;margin-left:-44.85pt;margin-top:83.8pt;width:544.05pt;height:24.4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">
              <v:textbox>
                <w:txbxContent>
                  <w:p w:rsidRPr="00615826" w:rsidR="00797C2F" w:rsidP="00797C2F" w:rsidRDefault="00797C2F" w14:paraId="7D7CC383" w14:textId="77777777">
                    <w:pPr>
                      <w:jc w:val="center"/>
                      <w:rPr>
                        <w:rFonts w:ascii="HelveticaNeue-Light" w:hAnsi="HelveticaNeue-Light"/>
                        <w:color w:val="FFFFFF" w:themeColor="background1"/>
                      </w:rPr>
                    </w:pPr>
                    <w:r w:rsidRPr="00615826">
                      <w:rPr>
                        <w:rFonts w:ascii="HelveticaNeue-Light" w:hAnsi="HelveticaNeue-Light"/>
                        <w:color w:val="FFFFFF" w:themeColor="background1"/>
                      </w:rPr>
                      <w:t>Registered Charity Number 1078636 - naccc.org.uk - 0115 948 4557 - contact@naccc.org.uk</w:t>
                    </w:r>
                  </w:p>
                </w:txbxContent>
              </v:textbox>
            </v:shape>
          </w:pict>
        </mc:Fallback>
      </mc:AlternateContent>
    </w:r>
    <w:r w:rsidRPr="00797C2F">
      <w:rPr>
        <w:noProof/>
      </w:rPr>
      <w:drawing>
        <wp:anchor distT="0" distB="0" distL="114300" distR="114300" simplePos="0" relativeHeight="251736064" behindDoc="1" locked="0" layoutInCell="1" allowOverlap="1" wp14:anchorId="282AA7AE" wp14:editId="7179E527">
          <wp:simplePos x="0" y="0"/>
          <wp:positionH relativeFrom="column">
            <wp:posOffset>-950026</wp:posOffset>
          </wp:positionH>
          <wp:positionV relativeFrom="page">
            <wp:posOffset>8170891</wp:posOffset>
          </wp:positionV>
          <wp:extent cx="7600950" cy="2574925"/>
          <wp:effectExtent l="0" t="0" r="0" b="0"/>
          <wp:wrapTight wrapText="bothSides">
            <wp:wrapPolygon edited="0">
              <wp:start x="0" y="0"/>
              <wp:lineTo x="0" y="21414"/>
              <wp:lineTo x="21546" y="21414"/>
              <wp:lineTo x="2154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2574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807" w:rsidP="00840A97" w:rsidRDefault="00394807" w14:paraId="048844D9" w14:textId="77777777">
      <w:pPr>
        <w:spacing w:after="0" w:line="240" w:lineRule="auto"/>
      </w:pPr>
      <w:r>
        <w:separator/>
      </w:r>
    </w:p>
  </w:footnote>
  <w:footnote w:type="continuationSeparator" w:id="0">
    <w:p w:rsidR="00394807" w:rsidP="00840A97" w:rsidRDefault="00394807" w14:paraId="177473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31202" w:rsidRDefault="00797C2F" w14:paraId="43894610" w14:textId="12C3133E">
    <w:pPr>
      <w:pStyle w:val="Header"/>
    </w:pPr>
    <w:r>
      <w:rPr>
        <w:noProof/>
      </w:rPr>
      <w:drawing>
        <wp:anchor distT="0" distB="0" distL="114300" distR="114300" simplePos="0" relativeHeight="251734016" behindDoc="1" locked="0" layoutInCell="1" allowOverlap="1" wp14:anchorId="36AB7202" wp14:editId="7480D568">
          <wp:simplePos x="0" y="0"/>
          <wp:positionH relativeFrom="column">
            <wp:posOffset>-71252</wp:posOffset>
          </wp:positionH>
          <wp:positionV relativeFrom="paragraph">
            <wp:posOffset>2624059</wp:posOffset>
          </wp:positionV>
          <wp:extent cx="5704417" cy="2333625"/>
          <wp:effectExtent l="0" t="0" r="0" b="0"/>
          <wp:wrapTight wrapText="bothSides">
            <wp:wrapPolygon edited="0">
              <wp:start x="1731" y="0"/>
              <wp:lineTo x="0" y="0"/>
              <wp:lineTo x="0" y="10932"/>
              <wp:lineTo x="10748" y="11285"/>
              <wp:lineTo x="10748" y="14106"/>
              <wp:lineTo x="10243" y="15693"/>
              <wp:lineTo x="10099" y="16222"/>
              <wp:lineTo x="10243" y="17104"/>
              <wp:lineTo x="12191" y="19925"/>
              <wp:lineTo x="14211" y="21336"/>
              <wp:lineTo x="14572" y="21336"/>
              <wp:lineTo x="16952" y="21336"/>
              <wp:lineTo x="17313" y="21336"/>
              <wp:lineTo x="19260" y="19925"/>
              <wp:lineTo x="21208" y="17104"/>
              <wp:lineTo x="21424" y="14988"/>
              <wp:lineTo x="20270" y="14811"/>
              <wp:lineTo x="10676" y="14106"/>
              <wp:lineTo x="10748" y="11285"/>
              <wp:lineTo x="21497" y="11109"/>
              <wp:lineTo x="21497" y="8111"/>
              <wp:lineTo x="20920" y="7406"/>
              <wp:lineTo x="19116" y="5642"/>
              <wp:lineTo x="21424" y="2998"/>
              <wp:lineTo x="21497" y="2292"/>
              <wp:lineTo x="21497" y="882"/>
              <wp:lineTo x="20775" y="0"/>
              <wp:lineTo x="1731"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417"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721B" w:rsidR="00A31202">
      <w:rPr>
        <w:noProof/>
      </w:rPr>
      <mc:AlternateContent>
        <mc:Choice Requires="wps">
          <w:drawing>
            <wp:anchor distT="0" distB="0" distL="114300" distR="114300" simplePos="0" relativeHeight="251683840" behindDoc="0" locked="0" layoutInCell="1" allowOverlap="1" wp14:anchorId="046965C4" wp14:editId="0D87DBA3">
              <wp:simplePos x="0" y="0"/>
              <wp:positionH relativeFrom="margin">
                <wp:posOffset>-342900</wp:posOffset>
              </wp:positionH>
              <wp:positionV relativeFrom="paragraph">
                <wp:posOffset>-1564005</wp:posOffset>
              </wp:positionV>
              <wp:extent cx="640778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407785" cy="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w14:anchorId="7B8A5FB6">
            <v:line id="Straight Connector 21" style="position:absolute;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spid="_x0000_s1026" strokecolor="#d8d8d8 [2732]" strokeweight=".5pt" from="-27pt,-123.15pt" to="477.55pt,-123.15pt" w14:anchorId="18C6F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622E6A"/>
    <w:multiLevelType w:val="hybridMultilevel"/>
    <w:tmpl w:val="417CA6DA"/>
    <w:lvl w:ilvl="0" w:tplc="813E9B74">
      <w:start w:val="1"/>
      <w:numFmt w:val="bullet"/>
      <w:pStyle w:val="BULLETL1"/>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2A23B9"/>
    <w:multiLevelType w:val="multilevel"/>
    <w:tmpl w:val="CBD89A3E"/>
    <w:numStyleLink w:val="LIST1"/>
  </w:abstractNum>
  <w:abstractNum w:abstractNumId="3" w15:restartNumberingAfterBreak="0">
    <w:nsid w:val="093869E3"/>
    <w:multiLevelType w:val="hybridMultilevel"/>
    <w:tmpl w:val="96BE9F24"/>
    <w:lvl w:ilvl="0" w:tplc="6D26B4EE">
      <w:numFmt w:val="bullet"/>
      <w:lvlText w:val="•"/>
      <w:lvlJc w:val="left"/>
      <w:pPr>
        <w:ind w:left="1080" w:hanging="720"/>
      </w:pPr>
      <w:rPr>
        <w:rFonts w:hint="default" w:ascii="HelveticaNeue-Light" w:hAnsi="HelveticaNeue-Light"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D06534"/>
    <w:multiLevelType w:val="hybridMultilevel"/>
    <w:tmpl w:val="B6EAD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92045F"/>
    <w:multiLevelType w:val="hybridMultilevel"/>
    <w:tmpl w:val="E9FE6574"/>
    <w:lvl w:ilvl="0" w:tplc="AE822ED8">
      <w:start w:val="1"/>
      <w:numFmt w:val="lowerRoman"/>
      <w:pStyle w:val="BULLETL1i"/>
      <w:lvlText w:val="%1."/>
      <w:lvlJc w:val="left"/>
      <w:pPr>
        <w:ind w:left="1344" w:hanging="36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6" w15:restartNumberingAfterBreak="0">
    <w:nsid w:val="2776027B"/>
    <w:multiLevelType w:val="hybridMultilevel"/>
    <w:tmpl w:val="A3E04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627C4C"/>
    <w:multiLevelType w:val="hybridMultilevel"/>
    <w:tmpl w:val="6930D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6817910"/>
    <w:multiLevelType w:val="multilevel"/>
    <w:tmpl w:val="CBD89A3E"/>
    <w:styleLink w:val="LIST1"/>
    <w:lvl w:ilvl="0">
      <w:start w:val="1"/>
      <w:numFmt w:val="decimal"/>
      <w:pStyle w:val="Heading1"/>
      <w:lvlText w:val="%1."/>
      <w:lvlJc w:val="left"/>
      <w:pPr>
        <w:tabs>
          <w:tab w:val="num" w:pos="624"/>
        </w:tabs>
        <w:ind w:left="624" w:hanging="624"/>
      </w:pPr>
      <w:rPr>
        <w:rFonts w:hint="default" w:ascii="Century Gothic" w:hAnsi="Century Gothic"/>
        <w:b/>
        <w:color w:val="BED23C"/>
        <w:sz w:val="28"/>
      </w:rPr>
    </w:lvl>
    <w:lvl w:ilvl="1">
      <w:start w:val="1"/>
      <w:numFmt w:val="decimal"/>
      <w:pStyle w:val="TEXTNO"/>
      <w:lvlText w:val="%1.%2"/>
      <w:lvlJc w:val="left"/>
      <w:pPr>
        <w:tabs>
          <w:tab w:val="num" w:pos="624"/>
        </w:tabs>
        <w:ind w:left="624" w:hanging="624"/>
      </w:pPr>
      <w:rPr>
        <w:rFonts w:hint="default" w:ascii="Century Gothic" w:hAnsi="Century Gothic"/>
        <w:color w:val="626262"/>
        <w:sz w:val="20"/>
      </w:rPr>
    </w:lvl>
    <w:lvl w:ilvl="2">
      <w:start w:val="1"/>
      <w:numFmt w:val="none"/>
      <w:lvlText w:val=""/>
      <w:lvlJc w:val="left"/>
      <w:pPr>
        <w:ind w:left="2160" w:hanging="360"/>
      </w:pPr>
      <w:rPr>
        <w:rFonts w:hint="default" w:ascii="Century Gothic" w:hAnsi="Century Gothic"/>
        <w:color w:val="626262"/>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3597"/>
        </w:tabs>
        <w:ind w:left="3960" w:hanging="360"/>
      </w:pPr>
      <w:rPr>
        <w:rFonts w:hint="default"/>
      </w:rPr>
    </w:lvl>
    <w:lvl w:ilvl="8">
      <w:start w:val="1"/>
      <w:numFmt w:val="lowerRoman"/>
      <w:lvlText w:val="%9."/>
      <w:lvlJc w:val="left"/>
      <w:pPr>
        <w:ind w:left="4320" w:hanging="360"/>
      </w:pPr>
      <w:rPr>
        <w:rFonts w:hint="default"/>
      </w:rPr>
    </w:lvl>
  </w:abstractNum>
  <w:abstractNum w:abstractNumId="9" w15:restartNumberingAfterBreak="0">
    <w:nsid w:val="4E0B424F"/>
    <w:multiLevelType w:val="hybridMultilevel"/>
    <w:tmpl w:val="2C6C9F0A"/>
    <w:lvl w:ilvl="0" w:tplc="B2D2A46E">
      <w:start w:val="1"/>
      <w:numFmt w:val="decimal"/>
      <w:pStyle w:val="BulletL11"/>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0" w15:restartNumberingAfterBreak="0">
    <w:nsid w:val="561E7E06"/>
    <w:multiLevelType w:val="hybridMultilevel"/>
    <w:tmpl w:val="1FA2CA9C"/>
    <w:lvl w:ilvl="0" w:tplc="38ACAE2A">
      <w:start w:val="1"/>
      <w:numFmt w:val="lowerLetter"/>
      <w:pStyle w:val="BulletL1a"/>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1" w15:restartNumberingAfterBreak="0">
    <w:nsid w:val="59C64645"/>
    <w:multiLevelType w:val="hybridMultilevel"/>
    <w:tmpl w:val="F3189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28266A"/>
    <w:multiLevelType w:val="hybridMultilevel"/>
    <w:tmpl w:val="7F4E5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B311172"/>
    <w:multiLevelType w:val="multilevel"/>
    <w:tmpl w:val="0000000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716C0A0A"/>
    <w:multiLevelType w:val="hybridMultilevel"/>
    <w:tmpl w:val="C85E6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28412BD"/>
    <w:multiLevelType w:val="hybridMultilevel"/>
    <w:tmpl w:val="3D0EB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E1681B"/>
    <w:multiLevelType w:val="hybridMultilevel"/>
    <w:tmpl w:val="EA849306"/>
    <w:lvl w:ilvl="0" w:tplc="CC6A84B4">
      <w:start w:val="1"/>
      <w:numFmt w:val="bullet"/>
      <w:pStyle w:val="BULLETL2"/>
      <w:lvlText w:val="o"/>
      <w:lvlJc w:val="left"/>
      <w:pPr>
        <w:ind w:left="360" w:hanging="360"/>
      </w:pPr>
      <w:rPr>
        <w:rFonts w:hint="default" w:ascii="Courier New" w:hAnsi="Courier New"/>
      </w:rPr>
    </w:lvl>
    <w:lvl w:ilvl="1" w:tplc="08090003" w:tentative="1">
      <w:start w:val="1"/>
      <w:numFmt w:val="bullet"/>
      <w:lvlText w:val="o"/>
      <w:lvlJc w:val="left"/>
      <w:pPr>
        <w:ind w:left="2347" w:hanging="360"/>
      </w:pPr>
      <w:rPr>
        <w:rFonts w:hint="default" w:ascii="Courier New" w:hAnsi="Courier New" w:cs="Courier New"/>
      </w:rPr>
    </w:lvl>
    <w:lvl w:ilvl="2" w:tplc="08090005" w:tentative="1">
      <w:start w:val="1"/>
      <w:numFmt w:val="bullet"/>
      <w:lvlText w:val=""/>
      <w:lvlJc w:val="left"/>
      <w:pPr>
        <w:ind w:left="3067" w:hanging="360"/>
      </w:pPr>
      <w:rPr>
        <w:rFonts w:hint="default" w:ascii="Wingdings" w:hAnsi="Wingdings"/>
      </w:rPr>
    </w:lvl>
    <w:lvl w:ilvl="3" w:tplc="08090001" w:tentative="1">
      <w:start w:val="1"/>
      <w:numFmt w:val="bullet"/>
      <w:lvlText w:val=""/>
      <w:lvlJc w:val="left"/>
      <w:pPr>
        <w:ind w:left="3787" w:hanging="360"/>
      </w:pPr>
      <w:rPr>
        <w:rFonts w:hint="default" w:ascii="Symbol" w:hAnsi="Symbol"/>
      </w:rPr>
    </w:lvl>
    <w:lvl w:ilvl="4" w:tplc="08090003" w:tentative="1">
      <w:start w:val="1"/>
      <w:numFmt w:val="bullet"/>
      <w:lvlText w:val="o"/>
      <w:lvlJc w:val="left"/>
      <w:pPr>
        <w:ind w:left="4507" w:hanging="360"/>
      </w:pPr>
      <w:rPr>
        <w:rFonts w:hint="default" w:ascii="Courier New" w:hAnsi="Courier New" w:cs="Courier New"/>
      </w:rPr>
    </w:lvl>
    <w:lvl w:ilvl="5" w:tplc="08090005" w:tentative="1">
      <w:start w:val="1"/>
      <w:numFmt w:val="bullet"/>
      <w:lvlText w:val=""/>
      <w:lvlJc w:val="left"/>
      <w:pPr>
        <w:ind w:left="5227" w:hanging="360"/>
      </w:pPr>
      <w:rPr>
        <w:rFonts w:hint="default" w:ascii="Wingdings" w:hAnsi="Wingdings"/>
      </w:rPr>
    </w:lvl>
    <w:lvl w:ilvl="6" w:tplc="08090001" w:tentative="1">
      <w:start w:val="1"/>
      <w:numFmt w:val="bullet"/>
      <w:lvlText w:val=""/>
      <w:lvlJc w:val="left"/>
      <w:pPr>
        <w:ind w:left="5947" w:hanging="360"/>
      </w:pPr>
      <w:rPr>
        <w:rFonts w:hint="default" w:ascii="Symbol" w:hAnsi="Symbol"/>
      </w:rPr>
    </w:lvl>
    <w:lvl w:ilvl="7" w:tplc="08090003" w:tentative="1">
      <w:start w:val="1"/>
      <w:numFmt w:val="bullet"/>
      <w:lvlText w:val="o"/>
      <w:lvlJc w:val="left"/>
      <w:pPr>
        <w:ind w:left="6667" w:hanging="360"/>
      </w:pPr>
      <w:rPr>
        <w:rFonts w:hint="default" w:ascii="Courier New" w:hAnsi="Courier New" w:cs="Courier New"/>
      </w:rPr>
    </w:lvl>
    <w:lvl w:ilvl="8" w:tplc="08090005" w:tentative="1">
      <w:start w:val="1"/>
      <w:numFmt w:val="bullet"/>
      <w:lvlText w:val=""/>
      <w:lvlJc w:val="left"/>
      <w:pPr>
        <w:ind w:left="7387" w:hanging="360"/>
      </w:pPr>
      <w:rPr>
        <w:rFonts w:hint="default" w:ascii="Wingdings" w:hAnsi="Wingdings"/>
      </w:rPr>
    </w:lvl>
  </w:abstractNum>
  <w:abstractNum w:abstractNumId="17" w15:restartNumberingAfterBreak="0">
    <w:nsid w:val="77E83EF5"/>
    <w:multiLevelType w:val="multilevel"/>
    <w:tmpl w:val="6C6E1E72"/>
    <w:lvl w:ilvl="0">
      <w:start w:val="1"/>
      <w:numFmt w:val="decimal"/>
      <w:lvlText w:val="%1."/>
      <w:lvlJc w:val="left"/>
      <w:pPr>
        <w:ind w:left="720" w:hanging="360"/>
      </w:pPr>
      <w:rPr>
        <w:rFonts w:hint="default"/>
      </w:rPr>
    </w:lvl>
    <w:lvl w:ilvl="1">
      <w:start w:val="1"/>
      <w:numFmt w:val="decimal"/>
      <w:pStyle w:val="Heading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D6D2211"/>
    <w:multiLevelType w:val="hybridMultilevel"/>
    <w:tmpl w:val="57943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3687257">
    <w:abstractNumId w:val="17"/>
  </w:num>
  <w:num w:numId="2" w16cid:durableId="137692634">
    <w:abstractNumId w:val="1"/>
  </w:num>
  <w:num w:numId="3" w16cid:durableId="620187571">
    <w:abstractNumId w:val="16"/>
  </w:num>
  <w:num w:numId="4" w16cid:durableId="2057311487">
    <w:abstractNumId w:val="8"/>
  </w:num>
  <w:num w:numId="5" w16cid:durableId="869731802">
    <w:abstractNumId w:val="5"/>
  </w:num>
  <w:num w:numId="6" w16cid:durableId="1808008780">
    <w:abstractNumId w:val="2"/>
    <w:lvlOverride w:ilvl="0">
      <w:lvl w:ilvl="0">
        <w:start w:val="1"/>
        <w:numFmt w:val="decimal"/>
        <w:pStyle w:val="Heading1"/>
        <w:lvlText w:val="%1."/>
        <w:lvlJc w:val="left"/>
        <w:pPr>
          <w:tabs>
            <w:tab w:val="num" w:pos="624"/>
          </w:tabs>
          <w:ind w:left="624" w:hanging="624"/>
        </w:pPr>
        <w:rPr>
          <w:rFonts w:hint="default" w:ascii="Providence Sans" w:hAnsi="Providence Sans"/>
          <w:b/>
          <w:color w:val="008578"/>
          <w:sz w:val="28"/>
        </w:rPr>
      </w:lvl>
    </w:lvlOverride>
    <w:lvlOverride w:ilvl="1">
      <w:lvl w:ilvl="1">
        <w:start w:val="1"/>
        <w:numFmt w:val="decimal"/>
        <w:pStyle w:val="TEXTNO"/>
        <w:lvlText w:val="%1.%2"/>
        <w:lvlJc w:val="left"/>
        <w:pPr>
          <w:tabs>
            <w:tab w:val="num" w:pos="624"/>
          </w:tabs>
          <w:ind w:left="624" w:hanging="624"/>
        </w:pPr>
        <w:rPr>
          <w:rFonts w:hint="default" w:ascii="Century Gothic" w:hAnsi="Century Gothic"/>
          <w:b w:val="0"/>
          <w:bCs/>
          <w:color w:val="auto"/>
          <w:sz w:val="20"/>
        </w:rPr>
      </w:lvl>
    </w:lvlOverride>
  </w:num>
  <w:num w:numId="7" w16cid:durableId="1349915040">
    <w:abstractNumId w:val="5"/>
    <w:lvlOverride w:ilvl="0">
      <w:startOverride w:val="1"/>
    </w:lvlOverride>
  </w:num>
  <w:num w:numId="8" w16cid:durableId="1891771323">
    <w:abstractNumId w:val="10"/>
  </w:num>
  <w:num w:numId="9" w16cid:durableId="664239244">
    <w:abstractNumId w:val="3"/>
  </w:num>
  <w:num w:numId="10" w16cid:durableId="883568078">
    <w:abstractNumId w:val="2"/>
    <w:lvlOverride w:ilvl="0">
      <w:lvl w:ilvl="0">
        <w:start w:val="1"/>
        <w:numFmt w:val="decimal"/>
        <w:pStyle w:val="Heading1"/>
        <w:lvlText w:val="%1."/>
        <w:lvlJc w:val="left"/>
        <w:pPr>
          <w:tabs>
            <w:tab w:val="num" w:pos="624"/>
          </w:tabs>
          <w:ind w:left="624" w:hanging="624"/>
        </w:pPr>
        <w:rPr>
          <w:rFonts w:hint="default" w:ascii="Providence Sans" w:hAnsi="Providence Sans"/>
          <w:b/>
          <w:color w:val="008578"/>
          <w:sz w:val="28"/>
        </w:rPr>
      </w:lvl>
    </w:lvlOverride>
    <w:lvlOverride w:ilvl="1">
      <w:lvl w:ilvl="1">
        <w:start w:val="1"/>
        <w:numFmt w:val="decimal"/>
        <w:pStyle w:val="TEXTNO"/>
        <w:lvlText w:val="%1.%2"/>
        <w:lvlJc w:val="left"/>
        <w:pPr>
          <w:tabs>
            <w:tab w:val="num" w:pos="624"/>
          </w:tabs>
          <w:ind w:left="624" w:hanging="624"/>
        </w:pPr>
        <w:rPr>
          <w:rFonts w:hint="default" w:ascii="HelveticaNeue-Light" w:hAnsi="HelveticaNeue-Light"/>
          <w:b w:val="0"/>
          <w:bCs/>
          <w:color w:val="auto"/>
          <w:sz w:val="20"/>
        </w:rPr>
      </w:lvl>
    </w:lvlOverride>
  </w:num>
  <w:num w:numId="11" w16cid:durableId="430660143">
    <w:abstractNumId w:val="5"/>
    <w:lvlOverride w:ilvl="0">
      <w:startOverride w:val="1"/>
    </w:lvlOverride>
  </w:num>
  <w:num w:numId="12" w16cid:durableId="1218053965">
    <w:abstractNumId w:val="10"/>
    <w:lvlOverride w:ilvl="0">
      <w:startOverride w:val="1"/>
    </w:lvlOverride>
  </w:num>
  <w:num w:numId="13" w16cid:durableId="846672097">
    <w:abstractNumId w:val="2"/>
    <w:lvlOverride w:ilvl="0">
      <w:lvl w:ilvl="0">
        <w:start w:val="1"/>
        <w:numFmt w:val="decimal"/>
        <w:pStyle w:val="Heading1"/>
        <w:lvlText w:val="%1."/>
        <w:lvlJc w:val="left"/>
        <w:pPr>
          <w:tabs>
            <w:tab w:val="num" w:pos="624"/>
          </w:tabs>
          <w:ind w:left="624" w:hanging="624"/>
        </w:pPr>
        <w:rPr>
          <w:rFonts w:hint="default" w:ascii="Century Gothic" w:hAnsi="Century Gothic"/>
          <w:b/>
          <w:color w:val="008578"/>
          <w:sz w:val="28"/>
        </w:rPr>
      </w:lvl>
    </w:lvlOverride>
    <w:lvlOverride w:ilvl="1">
      <w:lvl w:ilvl="1">
        <w:start w:val="1"/>
        <w:numFmt w:val="decimal"/>
        <w:pStyle w:val="TEXTNO"/>
        <w:lvlText w:val="%1.%2"/>
        <w:lvlJc w:val="left"/>
        <w:pPr>
          <w:tabs>
            <w:tab w:val="num" w:pos="624"/>
          </w:tabs>
          <w:ind w:left="624" w:hanging="624"/>
        </w:pPr>
        <w:rPr>
          <w:rFonts w:hint="default" w:ascii="Century Gothic" w:hAnsi="Century Gothic"/>
          <w:b w:val="0"/>
          <w:bCs/>
          <w:color w:val="auto"/>
          <w:sz w:val="20"/>
        </w:rPr>
      </w:lvl>
    </w:lvlOverride>
  </w:num>
  <w:num w:numId="14" w16cid:durableId="1105878938">
    <w:abstractNumId w:val="10"/>
    <w:lvlOverride w:ilvl="0">
      <w:startOverride w:val="1"/>
    </w:lvlOverride>
  </w:num>
  <w:num w:numId="15" w16cid:durableId="498499365">
    <w:abstractNumId w:val="10"/>
    <w:lvlOverride w:ilvl="0">
      <w:startOverride w:val="1"/>
    </w:lvlOverride>
  </w:num>
  <w:num w:numId="16" w16cid:durableId="818378761">
    <w:abstractNumId w:val="10"/>
    <w:lvlOverride w:ilvl="0">
      <w:startOverride w:val="1"/>
    </w:lvlOverride>
  </w:num>
  <w:num w:numId="17" w16cid:durableId="610863408">
    <w:abstractNumId w:val="5"/>
    <w:lvlOverride w:ilvl="0">
      <w:startOverride w:val="1"/>
    </w:lvlOverride>
  </w:num>
  <w:num w:numId="18" w16cid:durableId="935094361">
    <w:abstractNumId w:val="5"/>
    <w:lvlOverride w:ilvl="0">
      <w:startOverride w:val="1"/>
    </w:lvlOverride>
  </w:num>
  <w:num w:numId="19" w16cid:durableId="120003516">
    <w:abstractNumId w:val="13"/>
  </w:num>
  <w:num w:numId="20" w16cid:durableId="1416242063">
    <w:abstractNumId w:val="2"/>
    <w:lvlOverride w:ilvl="0">
      <w:lvl w:ilvl="0">
        <w:start w:val="1"/>
        <w:numFmt w:val="decimal"/>
        <w:pStyle w:val="Heading1"/>
        <w:lvlText w:val="%1."/>
        <w:lvlJc w:val="left"/>
        <w:pPr>
          <w:tabs>
            <w:tab w:val="num" w:pos="624"/>
          </w:tabs>
          <w:ind w:left="624" w:hanging="624"/>
        </w:pPr>
        <w:rPr>
          <w:rFonts w:hint="default" w:ascii="Century Gothic" w:hAnsi="Century Gothic"/>
          <w:b/>
          <w:color w:val="008578"/>
          <w:sz w:val="28"/>
        </w:rPr>
      </w:lvl>
    </w:lvlOverride>
    <w:lvlOverride w:ilvl="1">
      <w:lvl w:ilvl="1">
        <w:start w:val="1"/>
        <w:numFmt w:val="decimal"/>
        <w:pStyle w:val="TEXTNO"/>
        <w:lvlText w:val="%1.%2"/>
        <w:lvlJc w:val="left"/>
        <w:pPr>
          <w:tabs>
            <w:tab w:val="num" w:pos="1050"/>
          </w:tabs>
          <w:ind w:left="1050" w:hanging="624"/>
        </w:pPr>
        <w:rPr>
          <w:rFonts w:hint="default" w:ascii="Century Gothic" w:hAnsi="Century Gothic"/>
          <w:b w:val="0"/>
          <w:bCs/>
          <w:color w:val="auto"/>
          <w:sz w:val="20"/>
        </w:rPr>
      </w:lvl>
    </w:lvlOverride>
  </w:num>
  <w:num w:numId="21" w16cid:durableId="1917007819">
    <w:abstractNumId w:val="11"/>
  </w:num>
  <w:num w:numId="22" w16cid:durableId="1342732117">
    <w:abstractNumId w:val="12"/>
  </w:num>
  <w:num w:numId="23" w16cid:durableId="375086531">
    <w:abstractNumId w:val="7"/>
  </w:num>
  <w:num w:numId="24" w16cid:durableId="392241150">
    <w:abstractNumId w:val="14"/>
  </w:num>
  <w:num w:numId="25" w16cid:durableId="115879407">
    <w:abstractNumId w:val="6"/>
  </w:num>
  <w:num w:numId="26" w16cid:durableId="2137985719">
    <w:abstractNumId w:val="4"/>
  </w:num>
  <w:num w:numId="27" w16cid:durableId="1807773886">
    <w:abstractNumId w:val="15"/>
  </w:num>
  <w:num w:numId="28" w16cid:durableId="2035766960">
    <w:abstractNumId w:val="18"/>
  </w:num>
  <w:num w:numId="29" w16cid:durableId="1741520548">
    <w:abstractNumId w:val="5"/>
    <w:lvlOverride w:ilvl="0">
      <w:startOverride w:val="1"/>
    </w:lvlOverride>
  </w:num>
  <w:num w:numId="30" w16cid:durableId="369108123">
    <w:abstractNumId w:val="9"/>
  </w:num>
  <w:num w:numId="31" w16cid:durableId="1857693751">
    <w:abstractNumId w:val="9"/>
    <w:lvlOverride w:ilvl="0">
      <w:startOverride w:val="1"/>
    </w:lvlOverride>
  </w:num>
  <w:num w:numId="32" w16cid:durableId="869609554">
    <w:abstractNumId w:val="9"/>
    <w:lvlOverride w:ilvl="0">
      <w:startOverride w:val="1"/>
    </w:lvlOverride>
  </w:num>
  <w:num w:numId="33" w16cid:durableId="1703167283">
    <w:abstractNumId w:val="9"/>
    <w:lvlOverride w:ilvl="0">
      <w:startOverride w:val="1"/>
    </w:lvlOverride>
  </w:num>
  <w:num w:numId="34" w16cid:durableId="794905541">
    <w:abstractNumId w:val="9"/>
    <w:lvlOverride w:ilvl="0">
      <w:startOverride w:val="1"/>
    </w:lvlOverride>
  </w:num>
  <w:num w:numId="35" w16cid:durableId="1985544467">
    <w:abstractNumId w:val="9"/>
    <w:lvlOverride w:ilvl="0">
      <w:startOverride w:val="1"/>
    </w:lvlOverride>
  </w:num>
  <w:num w:numId="36" w16cid:durableId="75784413">
    <w:abstractNumId w:val="9"/>
    <w:lvlOverride w:ilvl="0">
      <w:startOverride w:val="1"/>
    </w:lvlOverride>
  </w:num>
  <w:num w:numId="37" w16cid:durableId="1877159048">
    <w:abstractNumId w:val="9"/>
    <w:lvlOverride w:ilvl="0">
      <w:startOverride w:val="1"/>
    </w:lvlOverride>
  </w:num>
  <w:num w:numId="38" w16cid:durableId="986471161">
    <w:abstractNumId w:val="9"/>
    <w:lvlOverride w:ilvl="0">
      <w:startOverride w:val="1"/>
    </w:lvlOverride>
  </w:num>
  <w:num w:numId="39" w16cid:durableId="1055468809">
    <w:abstractNumId w:val="9"/>
    <w:lvlOverride w:ilvl="0">
      <w:startOverride w:val="1"/>
    </w:lvlOverride>
  </w:num>
  <w:num w:numId="40" w16cid:durableId="1754692964">
    <w:abstractNumId w:val="9"/>
    <w:lvlOverride w:ilvl="0">
      <w:startOverride w:val="1"/>
    </w:lvlOverride>
  </w:num>
  <w:num w:numId="41" w16cid:durableId="612126671">
    <w:abstractNumId w:val="9"/>
    <w:lvlOverride w:ilvl="0">
      <w:startOverride w:val="1"/>
    </w:lvlOverride>
  </w:num>
  <w:num w:numId="42" w16cid:durableId="602493698">
    <w:abstractNumId w:val="9"/>
    <w:lvlOverride w:ilvl="0">
      <w:startOverride w:val="1"/>
    </w:lvlOverride>
  </w:num>
  <w:num w:numId="43" w16cid:dur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lOverride w:ilvl="0">
      <w:startOverride w:val="1"/>
    </w:lvlOverride>
  </w:num>
  <w:num w:numId="46" w16cid:durableId="593132287">
    <w:abstractNumId w:val="9"/>
    <w:lvlOverride w:ilvl="0">
      <w:startOverride w:val="1"/>
    </w:lvlOverride>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2"/>
  <w:trackRevisions w:val="fals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34"/>
    <w:rsid w:val="00003147"/>
    <w:rsid w:val="000034E2"/>
    <w:rsid w:val="00003945"/>
    <w:rsid w:val="00003D7E"/>
    <w:rsid w:val="00010100"/>
    <w:rsid w:val="00010F85"/>
    <w:rsid w:val="0001175D"/>
    <w:rsid w:val="00012899"/>
    <w:rsid w:val="000143F2"/>
    <w:rsid w:val="0001580D"/>
    <w:rsid w:val="00020A59"/>
    <w:rsid w:val="0002116E"/>
    <w:rsid w:val="00022E2A"/>
    <w:rsid w:val="00024CFB"/>
    <w:rsid w:val="00024E6C"/>
    <w:rsid w:val="0002731C"/>
    <w:rsid w:val="00031B78"/>
    <w:rsid w:val="00033909"/>
    <w:rsid w:val="00034781"/>
    <w:rsid w:val="00034D1E"/>
    <w:rsid w:val="000367DE"/>
    <w:rsid w:val="000373A5"/>
    <w:rsid w:val="000405D6"/>
    <w:rsid w:val="0004278E"/>
    <w:rsid w:val="00042CC1"/>
    <w:rsid w:val="00043609"/>
    <w:rsid w:val="0004425F"/>
    <w:rsid w:val="000460B3"/>
    <w:rsid w:val="00046529"/>
    <w:rsid w:val="000465BD"/>
    <w:rsid w:val="00047F79"/>
    <w:rsid w:val="00050273"/>
    <w:rsid w:val="00053C3D"/>
    <w:rsid w:val="00054F39"/>
    <w:rsid w:val="00055534"/>
    <w:rsid w:val="00061616"/>
    <w:rsid w:val="00063DA6"/>
    <w:rsid w:val="00066321"/>
    <w:rsid w:val="00066BF7"/>
    <w:rsid w:val="00067D7D"/>
    <w:rsid w:val="0007005F"/>
    <w:rsid w:val="00071575"/>
    <w:rsid w:val="00075D89"/>
    <w:rsid w:val="0007702B"/>
    <w:rsid w:val="00077127"/>
    <w:rsid w:val="00077DC3"/>
    <w:rsid w:val="00082601"/>
    <w:rsid w:val="00085676"/>
    <w:rsid w:val="00085835"/>
    <w:rsid w:val="00086898"/>
    <w:rsid w:val="00090466"/>
    <w:rsid w:val="00090B11"/>
    <w:rsid w:val="00092893"/>
    <w:rsid w:val="0009379B"/>
    <w:rsid w:val="000943F5"/>
    <w:rsid w:val="0009575E"/>
    <w:rsid w:val="00097334"/>
    <w:rsid w:val="00097CEA"/>
    <w:rsid w:val="000A07D7"/>
    <w:rsid w:val="000A207C"/>
    <w:rsid w:val="000A2AD5"/>
    <w:rsid w:val="000A3262"/>
    <w:rsid w:val="000A338C"/>
    <w:rsid w:val="000A455B"/>
    <w:rsid w:val="000A4794"/>
    <w:rsid w:val="000A5DD2"/>
    <w:rsid w:val="000A5FB9"/>
    <w:rsid w:val="000B0669"/>
    <w:rsid w:val="000B06C8"/>
    <w:rsid w:val="000B10EF"/>
    <w:rsid w:val="000B1926"/>
    <w:rsid w:val="000B2C32"/>
    <w:rsid w:val="000B4780"/>
    <w:rsid w:val="000B489A"/>
    <w:rsid w:val="000B536F"/>
    <w:rsid w:val="000B6A8D"/>
    <w:rsid w:val="000C0251"/>
    <w:rsid w:val="000C5236"/>
    <w:rsid w:val="000C6B51"/>
    <w:rsid w:val="000C6B53"/>
    <w:rsid w:val="000C72DE"/>
    <w:rsid w:val="000C7603"/>
    <w:rsid w:val="000C7AAB"/>
    <w:rsid w:val="000C7D51"/>
    <w:rsid w:val="000D0090"/>
    <w:rsid w:val="000D2742"/>
    <w:rsid w:val="000D4F85"/>
    <w:rsid w:val="000D7217"/>
    <w:rsid w:val="000D775F"/>
    <w:rsid w:val="000E13C4"/>
    <w:rsid w:val="000E1461"/>
    <w:rsid w:val="000E1CEB"/>
    <w:rsid w:val="000E4344"/>
    <w:rsid w:val="000E546D"/>
    <w:rsid w:val="000E76BC"/>
    <w:rsid w:val="000F0705"/>
    <w:rsid w:val="000F3E83"/>
    <w:rsid w:val="000F4266"/>
    <w:rsid w:val="000F45AB"/>
    <w:rsid w:val="000F58BF"/>
    <w:rsid w:val="000F7160"/>
    <w:rsid w:val="00101B80"/>
    <w:rsid w:val="00102D78"/>
    <w:rsid w:val="00102F09"/>
    <w:rsid w:val="001035CA"/>
    <w:rsid w:val="001037FF"/>
    <w:rsid w:val="001054AD"/>
    <w:rsid w:val="00105571"/>
    <w:rsid w:val="0010563A"/>
    <w:rsid w:val="00111B90"/>
    <w:rsid w:val="00111F02"/>
    <w:rsid w:val="001128B7"/>
    <w:rsid w:val="00112B22"/>
    <w:rsid w:val="00112E1C"/>
    <w:rsid w:val="001135E3"/>
    <w:rsid w:val="00114FA6"/>
    <w:rsid w:val="001164F9"/>
    <w:rsid w:val="00116625"/>
    <w:rsid w:val="00121200"/>
    <w:rsid w:val="00122A6A"/>
    <w:rsid w:val="0012437F"/>
    <w:rsid w:val="00126032"/>
    <w:rsid w:val="0013140F"/>
    <w:rsid w:val="00135336"/>
    <w:rsid w:val="00135AF6"/>
    <w:rsid w:val="00136537"/>
    <w:rsid w:val="00137B86"/>
    <w:rsid w:val="00140F28"/>
    <w:rsid w:val="001421CA"/>
    <w:rsid w:val="001425E2"/>
    <w:rsid w:val="00145641"/>
    <w:rsid w:val="001459D9"/>
    <w:rsid w:val="00146400"/>
    <w:rsid w:val="001464A0"/>
    <w:rsid w:val="001529D2"/>
    <w:rsid w:val="0015347B"/>
    <w:rsid w:val="001540EC"/>
    <w:rsid w:val="001557DC"/>
    <w:rsid w:val="00155EAF"/>
    <w:rsid w:val="00157B9A"/>
    <w:rsid w:val="0016268F"/>
    <w:rsid w:val="001636AE"/>
    <w:rsid w:val="00164F30"/>
    <w:rsid w:val="00165BBF"/>
    <w:rsid w:val="001660FE"/>
    <w:rsid w:val="001723F9"/>
    <w:rsid w:val="00173AF1"/>
    <w:rsid w:val="0017424D"/>
    <w:rsid w:val="00174893"/>
    <w:rsid w:val="00177739"/>
    <w:rsid w:val="00180F90"/>
    <w:rsid w:val="00183408"/>
    <w:rsid w:val="0018456E"/>
    <w:rsid w:val="001854F5"/>
    <w:rsid w:val="00186273"/>
    <w:rsid w:val="00186743"/>
    <w:rsid w:val="00186E17"/>
    <w:rsid w:val="00187163"/>
    <w:rsid w:val="0019175A"/>
    <w:rsid w:val="00192AF7"/>
    <w:rsid w:val="00192F36"/>
    <w:rsid w:val="001A092E"/>
    <w:rsid w:val="001A0C14"/>
    <w:rsid w:val="001A25EF"/>
    <w:rsid w:val="001A3BEB"/>
    <w:rsid w:val="001A3E06"/>
    <w:rsid w:val="001A4693"/>
    <w:rsid w:val="001A5707"/>
    <w:rsid w:val="001A59E9"/>
    <w:rsid w:val="001B0A4F"/>
    <w:rsid w:val="001B4F31"/>
    <w:rsid w:val="001B79EE"/>
    <w:rsid w:val="001C1D6A"/>
    <w:rsid w:val="001C3297"/>
    <w:rsid w:val="001C36EC"/>
    <w:rsid w:val="001C3823"/>
    <w:rsid w:val="001C410C"/>
    <w:rsid w:val="001C71C6"/>
    <w:rsid w:val="001C77BD"/>
    <w:rsid w:val="001D1A3B"/>
    <w:rsid w:val="001D1A86"/>
    <w:rsid w:val="001D1FFB"/>
    <w:rsid w:val="001D28A2"/>
    <w:rsid w:val="001D2BFC"/>
    <w:rsid w:val="001D3F54"/>
    <w:rsid w:val="001D4BC4"/>
    <w:rsid w:val="001D5C08"/>
    <w:rsid w:val="001D6267"/>
    <w:rsid w:val="001E1B78"/>
    <w:rsid w:val="001E2A71"/>
    <w:rsid w:val="001F0E83"/>
    <w:rsid w:val="001F18C6"/>
    <w:rsid w:val="001F1CE9"/>
    <w:rsid w:val="001F3194"/>
    <w:rsid w:val="001F445D"/>
    <w:rsid w:val="001F557A"/>
    <w:rsid w:val="001F5F53"/>
    <w:rsid w:val="001F75DD"/>
    <w:rsid w:val="001F7645"/>
    <w:rsid w:val="00201C9D"/>
    <w:rsid w:val="00204834"/>
    <w:rsid w:val="00205B13"/>
    <w:rsid w:val="00206ADF"/>
    <w:rsid w:val="00206C1D"/>
    <w:rsid w:val="00213F04"/>
    <w:rsid w:val="002178D8"/>
    <w:rsid w:val="00217F49"/>
    <w:rsid w:val="00220274"/>
    <w:rsid w:val="00222FE4"/>
    <w:rsid w:val="00223BE9"/>
    <w:rsid w:val="002244E6"/>
    <w:rsid w:val="00225CC7"/>
    <w:rsid w:val="00226A8B"/>
    <w:rsid w:val="00227E55"/>
    <w:rsid w:val="00230162"/>
    <w:rsid w:val="00231808"/>
    <w:rsid w:val="00232904"/>
    <w:rsid w:val="00232DEA"/>
    <w:rsid w:val="0024030B"/>
    <w:rsid w:val="0024143D"/>
    <w:rsid w:val="00241B21"/>
    <w:rsid w:val="002443CA"/>
    <w:rsid w:val="00246908"/>
    <w:rsid w:val="00247997"/>
    <w:rsid w:val="0025468B"/>
    <w:rsid w:val="00254CD3"/>
    <w:rsid w:val="00255D9D"/>
    <w:rsid w:val="002561F3"/>
    <w:rsid w:val="00256999"/>
    <w:rsid w:val="00256C5E"/>
    <w:rsid w:val="00257713"/>
    <w:rsid w:val="0025788B"/>
    <w:rsid w:val="00257CA2"/>
    <w:rsid w:val="00257E6B"/>
    <w:rsid w:val="0026176E"/>
    <w:rsid w:val="002643EC"/>
    <w:rsid w:val="00264F90"/>
    <w:rsid w:val="0027140D"/>
    <w:rsid w:val="00273613"/>
    <w:rsid w:val="00276BD4"/>
    <w:rsid w:val="00277F6B"/>
    <w:rsid w:val="00280B67"/>
    <w:rsid w:val="00281CA2"/>
    <w:rsid w:val="00282972"/>
    <w:rsid w:val="002832CC"/>
    <w:rsid w:val="00287787"/>
    <w:rsid w:val="00290591"/>
    <w:rsid w:val="0029233D"/>
    <w:rsid w:val="00292BFB"/>
    <w:rsid w:val="002934D6"/>
    <w:rsid w:val="002A2E2A"/>
    <w:rsid w:val="002A3358"/>
    <w:rsid w:val="002A4661"/>
    <w:rsid w:val="002A58AF"/>
    <w:rsid w:val="002A637E"/>
    <w:rsid w:val="002A63C0"/>
    <w:rsid w:val="002A6452"/>
    <w:rsid w:val="002B05ED"/>
    <w:rsid w:val="002B37F6"/>
    <w:rsid w:val="002B6CB1"/>
    <w:rsid w:val="002B76BA"/>
    <w:rsid w:val="002B7728"/>
    <w:rsid w:val="002B7CA2"/>
    <w:rsid w:val="002C0B78"/>
    <w:rsid w:val="002C2E35"/>
    <w:rsid w:val="002C4D92"/>
    <w:rsid w:val="002C5816"/>
    <w:rsid w:val="002C7381"/>
    <w:rsid w:val="002C764E"/>
    <w:rsid w:val="002C7C29"/>
    <w:rsid w:val="002D0B2D"/>
    <w:rsid w:val="002D3AA3"/>
    <w:rsid w:val="002D5185"/>
    <w:rsid w:val="002D5A3E"/>
    <w:rsid w:val="002D71C5"/>
    <w:rsid w:val="002D7D36"/>
    <w:rsid w:val="002E19D0"/>
    <w:rsid w:val="002E215E"/>
    <w:rsid w:val="002E3099"/>
    <w:rsid w:val="002E325D"/>
    <w:rsid w:val="002E3769"/>
    <w:rsid w:val="002E79C9"/>
    <w:rsid w:val="002F10F1"/>
    <w:rsid w:val="002F1990"/>
    <w:rsid w:val="002F1C0D"/>
    <w:rsid w:val="002F26A8"/>
    <w:rsid w:val="002F34C0"/>
    <w:rsid w:val="002F3A74"/>
    <w:rsid w:val="002F3AA4"/>
    <w:rsid w:val="002F5958"/>
    <w:rsid w:val="002F69C9"/>
    <w:rsid w:val="002F7B33"/>
    <w:rsid w:val="002F7ED4"/>
    <w:rsid w:val="00300A18"/>
    <w:rsid w:val="003017CD"/>
    <w:rsid w:val="00302A49"/>
    <w:rsid w:val="00302E8C"/>
    <w:rsid w:val="00304033"/>
    <w:rsid w:val="00304599"/>
    <w:rsid w:val="003064E7"/>
    <w:rsid w:val="00306DF0"/>
    <w:rsid w:val="003106FD"/>
    <w:rsid w:val="003109A6"/>
    <w:rsid w:val="003135ED"/>
    <w:rsid w:val="00315857"/>
    <w:rsid w:val="003171D9"/>
    <w:rsid w:val="00317D84"/>
    <w:rsid w:val="00320809"/>
    <w:rsid w:val="0032148A"/>
    <w:rsid w:val="00321E26"/>
    <w:rsid w:val="00323343"/>
    <w:rsid w:val="00323659"/>
    <w:rsid w:val="003236DA"/>
    <w:rsid w:val="00323CDA"/>
    <w:rsid w:val="00324309"/>
    <w:rsid w:val="00325780"/>
    <w:rsid w:val="003271F1"/>
    <w:rsid w:val="003300CB"/>
    <w:rsid w:val="00330566"/>
    <w:rsid w:val="003312B8"/>
    <w:rsid w:val="00331511"/>
    <w:rsid w:val="00331976"/>
    <w:rsid w:val="003350D2"/>
    <w:rsid w:val="003352DC"/>
    <w:rsid w:val="003354CF"/>
    <w:rsid w:val="003402F0"/>
    <w:rsid w:val="00342157"/>
    <w:rsid w:val="00346276"/>
    <w:rsid w:val="00350293"/>
    <w:rsid w:val="003538CC"/>
    <w:rsid w:val="00353B47"/>
    <w:rsid w:val="00353BE4"/>
    <w:rsid w:val="003540C9"/>
    <w:rsid w:val="003542D8"/>
    <w:rsid w:val="00355078"/>
    <w:rsid w:val="00355FE7"/>
    <w:rsid w:val="003568C2"/>
    <w:rsid w:val="0035722B"/>
    <w:rsid w:val="0035765B"/>
    <w:rsid w:val="00360AB1"/>
    <w:rsid w:val="0036691B"/>
    <w:rsid w:val="00367EC6"/>
    <w:rsid w:val="00371BFD"/>
    <w:rsid w:val="00372A28"/>
    <w:rsid w:val="00373188"/>
    <w:rsid w:val="00375452"/>
    <w:rsid w:val="00376356"/>
    <w:rsid w:val="00377159"/>
    <w:rsid w:val="00377852"/>
    <w:rsid w:val="00380725"/>
    <w:rsid w:val="00381236"/>
    <w:rsid w:val="00381D3A"/>
    <w:rsid w:val="00385EA0"/>
    <w:rsid w:val="00386A93"/>
    <w:rsid w:val="00387CC2"/>
    <w:rsid w:val="0039052E"/>
    <w:rsid w:val="00390D70"/>
    <w:rsid w:val="00394387"/>
    <w:rsid w:val="00394807"/>
    <w:rsid w:val="00396D9D"/>
    <w:rsid w:val="00397A5A"/>
    <w:rsid w:val="003A03B2"/>
    <w:rsid w:val="003A174F"/>
    <w:rsid w:val="003A4B47"/>
    <w:rsid w:val="003A4EC2"/>
    <w:rsid w:val="003B111D"/>
    <w:rsid w:val="003B2722"/>
    <w:rsid w:val="003B37B0"/>
    <w:rsid w:val="003B43C2"/>
    <w:rsid w:val="003C0DC3"/>
    <w:rsid w:val="003C2482"/>
    <w:rsid w:val="003C3DC4"/>
    <w:rsid w:val="003C3F64"/>
    <w:rsid w:val="003C4A2C"/>
    <w:rsid w:val="003C571B"/>
    <w:rsid w:val="003C59AD"/>
    <w:rsid w:val="003D0B77"/>
    <w:rsid w:val="003D0D2A"/>
    <w:rsid w:val="003D121F"/>
    <w:rsid w:val="003D1248"/>
    <w:rsid w:val="003D29FD"/>
    <w:rsid w:val="003D3292"/>
    <w:rsid w:val="003D437D"/>
    <w:rsid w:val="003D5D06"/>
    <w:rsid w:val="003E0563"/>
    <w:rsid w:val="003E1380"/>
    <w:rsid w:val="003E1A62"/>
    <w:rsid w:val="003E29F7"/>
    <w:rsid w:val="003E4B48"/>
    <w:rsid w:val="003E6906"/>
    <w:rsid w:val="003E6AD2"/>
    <w:rsid w:val="003E7579"/>
    <w:rsid w:val="003F1FAB"/>
    <w:rsid w:val="003F21D1"/>
    <w:rsid w:val="003F37BC"/>
    <w:rsid w:val="003F41A5"/>
    <w:rsid w:val="003F56C8"/>
    <w:rsid w:val="003F64AA"/>
    <w:rsid w:val="003F705D"/>
    <w:rsid w:val="003F7842"/>
    <w:rsid w:val="00400726"/>
    <w:rsid w:val="00403A1F"/>
    <w:rsid w:val="00403DBA"/>
    <w:rsid w:val="004059FE"/>
    <w:rsid w:val="00407D38"/>
    <w:rsid w:val="00410F16"/>
    <w:rsid w:val="00415219"/>
    <w:rsid w:val="004159D8"/>
    <w:rsid w:val="00415D79"/>
    <w:rsid w:val="0042172B"/>
    <w:rsid w:val="00422157"/>
    <w:rsid w:val="004230F8"/>
    <w:rsid w:val="0042407C"/>
    <w:rsid w:val="00424569"/>
    <w:rsid w:val="00424885"/>
    <w:rsid w:val="00424FFF"/>
    <w:rsid w:val="00426694"/>
    <w:rsid w:val="00427CCE"/>
    <w:rsid w:val="004302AF"/>
    <w:rsid w:val="0043058B"/>
    <w:rsid w:val="00430F93"/>
    <w:rsid w:val="0043237E"/>
    <w:rsid w:val="00433349"/>
    <w:rsid w:val="004356F6"/>
    <w:rsid w:val="00435AA9"/>
    <w:rsid w:val="00437D2B"/>
    <w:rsid w:val="004446F9"/>
    <w:rsid w:val="00444EDB"/>
    <w:rsid w:val="004455B7"/>
    <w:rsid w:val="004504D2"/>
    <w:rsid w:val="004512AA"/>
    <w:rsid w:val="00452EBF"/>
    <w:rsid w:val="00453256"/>
    <w:rsid w:val="00453485"/>
    <w:rsid w:val="00453CB5"/>
    <w:rsid w:val="00453F83"/>
    <w:rsid w:val="0045650E"/>
    <w:rsid w:val="00456B93"/>
    <w:rsid w:val="00460C33"/>
    <w:rsid w:val="004613BC"/>
    <w:rsid w:val="00461AB8"/>
    <w:rsid w:val="004626E5"/>
    <w:rsid w:val="004641BE"/>
    <w:rsid w:val="00464713"/>
    <w:rsid w:val="00466C4D"/>
    <w:rsid w:val="004675CE"/>
    <w:rsid w:val="00467A71"/>
    <w:rsid w:val="0047060E"/>
    <w:rsid w:val="00474250"/>
    <w:rsid w:val="00476120"/>
    <w:rsid w:val="00482E91"/>
    <w:rsid w:val="00485B57"/>
    <w:rsid w:val="004916D6"/>
    <w:rsid w:val="00491AEE"/>
    <w:rsid w:val="004927E6"/>
    <w:rsid w:val="004927FB"/>
    <w:rsid w:val="00492EBE"/>
    <w:rsid w:val="00493200"/>
    <w:rsid w:val="0049398E"/>
    <w:rsid w:val="00494EA0"/>
    <w:rsid w:val="00496576"/>
    <w:rsid w:val="00496CAA"/>
    <w:rsid w:val="004975ED"/>
    <w:rsid w:val="004A33AC"/>
    <w:rsid w:val="004A3900"/>
    <w:rsid w:val="004A541C"/>
    <w:rsid w:val="004A65EB"/>
    <w:rsid w:val="004A69F5"/>
    <w:rsid w:val="004A7897"/>
    <w:rsid w:val="004B0BE1"/>
    <w:rsid w:val="004B16C7"/>
    <w:rsid w:val="004B1966"/>
    <w:rsid w:val="004B2382"/>
    <w:rsid w:val="004B52A8"/>
    <w:rsid w:val="004C12E1"/>
    <w:rsid w:val="004C40B7"/>
    <w:rsid w:val="004C5D68"/>
    <w:rsid w:val="004C6394"/>
    <w:rsid w:val="004D0608"/>
    <w:rsid w:val="004D0D85"/>
    <w:rsid w:val="004D134B"/>
    <w:rsid w:val="004D3FEA"/>
    <w:rsid w:val="004D43C9"/>
    <w:rsid w:val="004D5BC6"/>
    <w:rsid w:val="004D7312"/>
    <w:rsid w:val="004E0969"/>
    <w:rsid w:val="004E11EB"/>
    <w:rsid w:val="004E174D"/>
    <w:rsid w:val="004E6F87"/>
    <w:rsid w:val="004F17A8"/>
    <w:rsid w:val="004F6235"/>
    <w:rsid w:val="00510F79"/>
    <w:rsid w:val="0051140B"/>
    <w:rsid w:val="00513890"/>
    <w:rsid w:val="005140B5"/>
    <w:rsid w:val="00514253"/>
    <w:rsid w:val="005148BD"/>
    <w:rsid w:val="005167E5"/>
    <w:rsid w:val="00516BE9"/>
    <w:rsid w:val="00517106"/>
    <w:rsid w:val="0051726C"/>
    <w:rsid w:val="00517777"/>
    <w:rsid w:val="00520A21"/>
    <w:rsid w:val="00521DD4"/>
    <w:rsid w:val="00531B16"/>
    <w:rsid w:val="0053241B"/>
    <w:rsid w:val="00540D6A"/>
    <w:rsid w:val="00542C2F"/>
    <w:rsid w:val="0054322D"/>
    <w:rsid w:val="005438F4"/>
    <w:rsid w:val="00546867"/>
    <w:rsid w:val="005472F5"/>
    <w:rsid w:val="00550D91"/>
    <w:rsid w:val="00550DAB"/>
    <w:rsid w:val="00551E3C"/>
    <w:rsid w:val="0055286F"/>
    <w:rsid w:val="00553916"/>
    <w:rsid w:val="00553BB0"/>
    <w:rsid w:val="00555259"/>
    <w:rsid w:val="00556DFA"/>
    <w:rsid w:val="00557614"/>
    <w:rsid w:val="00564D3C"/>
    <w:rsid w:val="00564FB1"/>
    <w:rsid w:val="005658EE"/>
    <w:rsid w:val="00566483"/>
    <w:rsid w:val="00566E87"/>
    <w:rsid w:val="00572367"/>
    <w:rsid w:val="00576858"/>
    <w:rsid w:val="0058529B"/>
    <w:rsid w:val="00597263"/>
    <w:rsid w:val="00597ADC"/>
    <w:rsid w:val="005A04B9"/>
    <w:rsid w:val="005A1E09"/>
    <w:rsid w:val="005A1E1E"/>
    <w:rsid w:val="005A375C"/>
    <w:rsid w:val="005A3F94"/>
    <w:rsid w:val="005A419A"/>
    <w:rsid w:val="005A458E"/>
    <w:rsid w:val="005A4605"/>
    <w:rsid w:val="005B02A4"/>
    <w:rsid w:val="005B179C"/>
    <w:rsid w:val="005B25AC"/>
    <w:rsid w:val="005B2E6B"/>
    <w:rsid w:val="005B379B"/>
    <w:rsid w:val="005B59A5"/>
    <w:rsid w:val="005B6A96"/>
    <w:rsid w:val="005B7236"/>
    <w:rsid w:val="005C0E32"/>
    <w:rsid w:val="005C2F17"/>
    <w:rsid w:val="005C3DDF"/>
    <w:rsid w:val="005C4272"/>
    <w:rsid w:val="005C449B"/>
    <w:rsid w:val="005C4A9E"/>
    <w:rsid w:val="005D0688"/>
    <w:rsid w:val="005D273E"/>
    <w:rsid w:val="005D3880"/>
    <w:rsid w:val="005D4466"/>
    <w:rsid w:val="005D570D"/>
    <w:rsid w:val="005D5833"/>
    <w:rsid w:val="005D7212"/>
    <w:rsid w:val="005D77B1"/>
    <w:rsid w:val="005E0A4A"/>
    <w:rsid w:val="005E1908"/>
    <w:rsid w:val="005E4C3D"/>
    <w:rsid w:val="005E4D38"/>
    <w:rsid w:val="005F0D3C"/>
    <w:rsid w:val="005F5B92"/>
    <w:rsid w:val="005F5ED0"/>
    <w:rsid w:val="005F6AC0"/>
    <w:rsid w:val="00601FE9"/>
    <w:rsid w:val="00611B95"/>
    <w:rsid w:val="006120EC"/>
    <w:rsid w:val="006139BC"/>
    <w:rsid w:val="00614BBB"/>
    <w:rsid w:val="0061710D"/>
    <w:rsid w:val="00620270"/>
    <w:rsid w:val="00621906"/>
    <w:rsid w:val="00622E57"/>
    <w:rsid w:val="00622F08"/>
    <w:rsid w:val="00623AB7"/>
    <w:rsid w:val="00623C65"/>
    <w:rsid w:val="006242A1"/>
    <w:rsid w:val="00632B67"/>
    <w:rsid w:val="00635276"/>
    <w:rsid w:val="00635985"/>
    <w:rsid w:val="00635FFF"/>
    <w:rsid w:val="0063645B"/>
    <w:rsid w:val="00636F20"/>
    <w:rsid w:val="00644273"/>
    <w:rsid w:val="0064658E"/>
    <w:rsid w:val="00647D5D"/>
    <w:rsid w:val="00650F04"/>
    <w:rsid w:val="00655DC1"/>
    <w:rsid w:val="00656656"/>
    <w:rsid w:val="006600FE"/>
    <w:rsid w:val="0066089C"/>
    <w:rsid w:val="00660E9D"/>
    <w:rsid w:val="0066310A"/>
    <w:rsid w:val="00664F56"/>
    <w:rsid w:val="00665C19"/>
    <w:rsid w:val="00667377"/>
    <w:rsid w:val="00667DB2"/>
    <w:rsid w:val="00667EA5"/>
    <w:rsid w:val="006704F9"/>
    <w:rsid w:val="00675120"/>
    <w:rsid w:val="00680080"/>
    <w:rsid w:val="0068089D"/>
    <w:rsid w:val="00681217"/>
    <w:rsid w:val="00681ECA"/>
    <w:rsid w:val="00681F9D"/>
    <w:rsid w:val="00682E5C"/>
    <w:rsid w:val="0068615E"/>
    <w:rsid w:val="0068788D"/>
    <w:rsid w:val="00690DF9"/>
    <w:rsid w:val="00692F46"/>
    <w:rsid w:val="006941AA"/>
    <w:rsid w:val="00694B69"/>
    <w:rsid w:val="00694D5C"/>
    <w:rsid w:val="00695C92"/>
    <w:rsid w:val="00696F2E"/>
    <w:rsid w:val="006A1645"/>
    <w:rsid w:val="006A2205"/>
    <w:rsid w:val="006A2619"/>
    <w:rsid w:val="006A2C33"/>
    <w:rsid w:val="006A454B"/>
    <w:rsid w:val="006A53DB"/>
    <w:rsid w:val="006A63DA"/>
    <w:rsid w:val="006B08CF"/>
    <w:rsid w:val="006B14CF"/>
    <w:rsid w:val="006B17BE"/>
    <w:rsid w:val="006B1EC8"/>
    <w:rsid w:val="006B415F"/>
    <w:rsid w:val="006C0936"/>
    <w:rsid w:val="006C0EA3"/>
    <w:rsid w:val="006C1693"/>
    <w:rsid w:val="006C1744"/>
    <w:rsid w:val="006C2B8C"/>
    <w:rsid w:val="006C43BE"/>
    <w:rsid w:val="006C50C4"/>
    <w:rsid w:val="006C6477"/>
    <w:rsid w:val="006C77D5"/>
    <w:rsid w:val="006C7A73"/>
    <w:rsid w:val="006C7AFA"/>
    <w:rsid w:val="006C7B5F"/>
    <w:rsid w:val="006D09E5"/>
    <w:rsid w:val="006D236A"/>
    <w:rsid w:val="006D2677"/>
    <w:rsid w:val="006D3C37"/>
    <w:rsid w:val="006D4015"/>
    <w:rsid w:val="006D4D66"/>
    <w:rsid w:val="006D4F07"/>
    <w:rsid w:val="006D610F"/>
    <w:rsid w:val="006E261C"/>
    <w:rsid w:val="006E390F"/>
    <w:rsid w:val="006E4572"/>
    <w:rsid w:val="006E5356"/>
    <w:rsid w:val="006E7F1E"/>
    <w:rsid w:val="006F192B"/>
    <w:rsid w:val="006F223F"/>
    <w:rsid w:val="006F3449"/>
    <w:rsid w:val="006F36C1"/>
    <w:rsid w:val="006F4277"/>
    <w:rsid w:val="006F4762"/>
    <w:rsid w:val="006F49E8"/>
    <w:rsid w:val="006F4B8E"/>
    <w:rsid w:val="006F4B91"/>
    <w:rsid w:val="006F6697"/>
    <w:rsid w:val="006F680E"/>
    <w:rsid w:val="006F6F54"/>
    <w:rsid w:val="00700700"/>
    <w:rsid w:val="007013EE"/>
    <w:rsid w:val="00702C43"/>
    <w:rsid w:val="007041C2"/>
    <w:rsid w:val="007066AE"/>
    <w:rsid w:val="00707189"/>
    <w:rsid w:val="0071110C"/>
    <w:rsid w:val="0071220A"/>
    <w:rsid w:val="007122C2"/>
    <w:rsid w:val="00712802"/>
    <w:rsid w:val="00714369"/>
    <w:rsid w:val="00715535"/>
    <w:rsid w:val="00715B3A"/>
    <w:rsid w:val="00715E3F"/>
    <w:rsid w:val="00717711"/>
    <w:rsid w:val="00717AF6"/>
    <w:rsid w:val="00717C4E"/>
    <w:rsid w:val="00722DF6"/>
    <w:rsid w:val="00726A8C"/>
    <w:rsid w:val="00731EFC"/>
    <w:rsid w:val="007337EA"/>
    <w:rsid w:val="0073661D"/>
    <w:rsid w:val="00737B8A"/>
    <w:rsid w:val="00737C49"/>
    <w:rsid w:val="00742BC2"/>
    <w:rsid w:val="00743F6F"/>
    <w:rsid w:val="00745D64"/>
    <w:rsid w:val="007469AC"/>
    <w:rsid w:val="00746CFC"/>
    <w:rsid w:val="0075014B"/>
    <w:rsid w:val="007513F4"/>
    <w:rsid w:val="00751F41"/>
    <w:rsid w:val="00753731"/>
    <w:rsid w:val="00754179"/>
    <w:rsid w:val="00754E18"/>
    <w:rsid w:val="00754FD0"/>
    <w:rsid w:val="00757307"/>
    <w:rsid w:val="00761099"/>
    <w:rsid w:val="007637B7"/>
    <w:rsid w:val="00764C9A"/>
    <w:rsid w:val="00765119"/>
    <w:rsid w:val="007672CD"/>
    <w:rsid w:val="00767981"/>
    <w:rsid w:val="007679D0"/>
    <w:rsid w:val="0077018E"/>
    <w:rsid w:val="00772050"/>
    <w:rsid w:val="00773152"/>
    <w:rsid w:val="0077437F"/>
    <w:rsid w:val="00774DC8"/>
    <w:rsid w:val="007763A7"/>
    <w:rsid w:val="0078311B"/>
    <w:rsid w:val="00783A34"/>
    <w:rsid w:val="00785FAC"/>
    <w:rsid w:val="00790686"/>
    <w:rsid w:val="00790A00"/>
    <w:rsid w:val="00791975"/>
    <w:rsid w:val="00792E9C"/>
    <w:rsid w:val="00794B7B"/>
    <w:rsid w:val="00794EB6"/>
    <w:rsid w:val="007952BB"/>
    <w:rsid w:val="007976AE"/>
    <w:rsid w:val="00797C2F"/>
    <w:rsid w:val="00797F43"/>
    <w:rsid w:val="007A04E7"/>
    <w:rsid w:val="007A6ED3"/>
    <w:rsid w:val="007A7841"/>
    <w:rsid w:val="007B01D8"/>
    <w:rsid w:val="007B045C"/>
    <w:rsid w:val="007B154C"/>
    <w:rsid w:val="007B38C7"/>
    <w:rsid w:val="007B429A"/>
    <w:rsid w:val="007B6DD0"/>
    <w:rsid w:val="007B7934"/>
    <w:rsid w:val="007B7DB8"/>
    <w:rsid w:val="007C4362"/>
    <w:rsid w:val="007C5303"/>
    <w:rsid w:val="007C68C0"/>
    <w:rsid w:val="007D0399"/>
    <w:rsid w:val="007D0CD8"/>
    <w:rsid w:val="007D3AFA"/>
    <w:rsid w:val="007D5F46"/>
    <w:rsid w:val="007D78FD"/>
    <w:rsid w:val="007E2F1A"/>
    <w:rsid w:val="007E61A4"/>
    <w:rsid w:val="007E6B68"/>
    <w:rsid w:val="007E7122"/>
    <w:rsid w:val="007F066B"/>
    <w:rsid w:val="007F3394"/>
    <w:rsid w:val="007F4EA0"/>
    <w:rsid w:val="007F5468"/>
    <w:rsid w:val="00800921"/>
    <w:rsid w:val="0080272C"/>
    <w:rsid w:val="00803142"/>
    <w:rsid w:val="00805A43"/>
    <w:rsid w:val="00805CCF"/>
    <w:rsid w:val="008069DD"/>
    <w:rsid w:val="00810793"/>
    <w:rsid w:val="00810D34"/>
    <w:rsid w:val="00812335"/>
    <w:rsid w:val="00813526"/>
    <w:rsid w:val="00817197"/>
    <w:rsid w:val="00820BEE"/>
    <w:rsid w:val="00820F22"/>
    <w:rsid w:val="008216F1"/>
    <w:rsid w:val="00823A69"/>
    <w:rsid w:val="00824100"/>
    <w:rsid w:val="00827616"/>
    <w:rsid w:val="00830723"/>
    <w:rsid w:val="00831AE8"/>
    <w:rsid w:val="00834806"/>
    <w:rsid w:val="00840A97"/>
    <w:rsid w:val="00841EBB"/>
    <w:rsid w:val="00842AA8"/>
    <w:rsid w:val="008451A7"/>
    <w:rsid w:val="008456C3"/>
    <w:rsid w:val="008470F7"/>
    <w:rsid w:val="008474C2"/>
    <w:rsid w:val="00847B72"/>
    <w:rsid w:val="00850D97"/>
    <w:rsid w:val="00852F47"/>
    <w:rsid w:val="0086049F"/>
    <w:rsid w:val="00862717"/>
    <w:rsid w:val="0086453B"/>
    <w:rsid w:val="008645AD"/>
    <w:rsid w:val="0086539D"/>
    <w:rsid w:val="008653DE"/>
    <w:rsid w:val="008655F9"/>
    <w:rsid w:val="00866B11"/>
    <w:rsid w:val="0086764B"/>
    <w:rsid w:val="008700D8"/>
    <w:rsid w:val="008715A2"/>
    <w:rsid w:val="00875152"/>
    <w:rsid w:val="00875C57"/>
    <w:rsid w:val="0087659E"/>
    <w:rsid w:val="00877932"/>
    <w:rsid w:val="008810B2"/>
    <w:rsid w:val="00882DE1"/>
    <w:rsid w:val="008836C2"/>
    <w:rsid w:val="008903E7"/>
    <w:rsid w:val="00890DEC"/>
    <w:rsid w:val="00890F40"/>
    <w:rsid w:val="0089105C"/>
    <w:rsid w:val="00891AC1"/>
    <w:rsid w:val="008934F9"/>
    <w:rsid w:val="008941AA"/>
    <w:rsid w:val="00894EED"/>
    <w:rsid w:val="008A08C6"/>
    <w:rsid w:val="008A4ADD"/>
    <w:rsid w:val="008A4F52"/>
    <w:rsid w:val="008A526B"/>
    <w:rsid w:val="008B0018"/>
    <w:rsid w:val="008B012C"/>
    <w:rsid w:val="008B1E31"/>
    <w:rsid w:val="008B2459"/>
    <w:rsid w:val="008B24A9"/>
    <w:rsid w:val="008B487E"/>
    <w:rsid w:val="008B6573"/>
    <w:rsid w:val="008B6920"/>
    <w:rsid w:val="008B72C2"/>
    <w:rsid w:val="008C1240"/>
    <w:rsid w:val="008C17DB"/>
    <w:rsid w:val="008C251B"/>
    <w:rsid w:val="008C3075"/>
    <w:rsid w:val="008C4B3D"/>
    <w:rsid w:val="008C7B57"/>
    <w:rsid w:val="008D03E1"/>
    <w:rsid w:val="008D36B1"/>
    <w:rsid w:val="008D48C4"/>
    <w:rsid w:val="008D61B9"/>
    <w:rsid w:val="008D693F"/>
    <w:rsid w:val="008D7319"/>
    <w:rsid w:val="008D7D8B"/>
    <w:rsid w:val="008E17B7"/>
    <w:rsid w:val="008E1B72"/>
    <w:rsid w:val="008E1C85"/>
    <w:rsid w:val="008E35D3"/>
    <w:rsid w:val="008E49A1"/>
    <w:rsid w:val="008E7A48"/>
    <w:rsid w:val="008F1955"/>
    <w:rsid w:val="008F21B5"/>
    <w:rsid w:val="008F300A"/>
    <w:rsid w:val="008F3A5F"/>
    <w:rsid w:val="008F5212"/>
    <w:rsid w:val="008F5FCF"/>
    <w:rsid w:val="008F6990"/>
    <w:rsid w:val="009011C8"/>
    <w:rsid w:val="009011DA"/>
    <w:rsid w:val="00904360"/>
    <w:rsid w:val="00904A6D"/>
    <w:rsid w:val="00905B41"/>
    <w:rsid w:val="009124BD"/>
    <w:rsid w:val="00913B78"/>
    <w:rsid w:val="00915115"/>
    <w:rsid w:val="00915F7B"/>
    <w:rsid w:val="00921F37"/>
    <w:rsid w:val="009252FE"/>
    <w:rsid w:val="00927074"/>
    <w:rsid w:val="009277D2"/>
    <w:rsid w:val="0093057D"/>
    <w:rsid w:val="0093133D"/>
    <w:rsid w:val="0093439B"/>
    <w:rsid w:val="00935B5C"/>
    <w:rsid w:val="00936690"/>
    <w:rsid w:val="00936E3D"/>
    <w:rsid w:val="009371B0"/>
    <w:rsid w:val="0094012C"/>
    <w:rsid w:val="00940C00"/>
    <w:rsid w:val="00941628"/>
    <w:rsid w:val="009441A6"/>
    <w:rsid w:val="009441D7"/>
    <w:rsid w:val="009446CF"/>
    <w:rsid w:val="009468D0"/>
    <w:rsid w:val="00950270"/>
    <w:rsid w:val="00951919"/>
    <w:rsid w:val="00954E3D"/>
    <w:rsid w:val="00955BE2"/>
    <w:rsid w:val="009566FE"/>
    <w:rsid w:val="00956FD8"/>
    <w:rsid w:val="00957825"/>
    <w:rsid w:val="00962DF6"/>
    <w:rsid w:val="009643BB"/>
    <w:rsid w:val="00966399"/>
    <w:rsid w:val="00966549"/>
    <w:rsid w:val="009678F9"/>
    <w:rsid w:val="009708C7"/>
    <w:rsid w:val="009727D2"/>
    <w:rsid w:val="00973E56"/>
    <w:rsid w:val="00976C1A"/>
    <w:rsid w:val="00976D3E"/>
    <w:rsid w:val="009808FA"/>
    <w:rsid w:val="00980F83"/>
    <w:rsid w:val="009817A2"/>
    <w:rsid w:val="009829C1"/>
    <w:rsid w:val="009835E6"/>
    <w:rsid w:val="00984987"/>
    <w:rsid w:val="00986ADF"/>
    <w:rsid w:val="009917FD"/>
    <w:rsid w:val="00992690"/>
    <w:rsid w:val="00994976"/>
    <w:rsid w:val="00995824"/>
    <w:rsid w:val="0099597F"/>
    <w:rsid w:val="00996750"/>
    <w:rsid w:val="00996EE2"/>
    <w:rsid w:val="00997C1B"/>
    <w:rsid w:val="009A17C0"/>
    <w:rsid w:val="009A1E83"/>
    <w:rsid w:val="009A2D6F"/>
    <w:rsid w:val="009A3025"/>
    <w:rsid w:val="009A57A4"/>
    <w:rsid w:val="009A5ECF"/>
    <w:rsid w:val="009B08EC"/>
    <w:rsid w:val="009B10A7"/>
    <w:rsid w:val="009B1C28"/>
    <w:rsid w:val="009B2C73"/>
    <w:rsid w:val="009B4CBE"/>
    <w:rsid w:val="009B678B"/>
    <w:rsid w:val="009B6794"/>
    <w:rsid w:val="009B7EA6"/>
    <w:rsid w:val="009C05C4"/>
    <w:rsid w:val="009C0B08"/>
    <w:rsid w:val="009C11ED"/>
    <w:rsid w:val="009C303A"/>
    <w:rsid w:val="009C3FBA"/>
    <w:rsid w:val="009C4000"/>
    <w:rsid w:val="009C5EFE"/>
    <w:rsid w:val="009C6538"/>
    <w:rsid w:val="009D0541"/>
    <w:rsid w:val="009D0894"/>
    <w:rsid w:val="009D2C7F"/>
    <w:rsid w:val="009D4871"/>
    <w:rsid w:val="009D4A54"/>
    <w:rsid w:val="009D683F"/>
    <w:rsid w:val="009E0880"/>
    <w:rsid w:val="009E0EC6"/>
    <w:rsid w:val="009E1776"/>
    <w:rsid w:val="009E19DC"/>
    <w:rsid w:val="009E2718"/>
    <w:rsid w:val="009E4D6D"/>
    <w:rsid w:val="009E5731"/>
    <w:rsid w:val="009E5AEB"/>
    <w:rsid w:val="009E5B99"/>
    <w:rsid w:val="009F162E"/>
    <w:rsid w:val="009F52E1"/>
    <w:rsid w:val="009F711D"/>
    <w:rsid w:val="009F721B"/>
    <w:rsid w:val="00A0571E"/>
    <w:rsid w:val="00A06DCE"/>
    <w:rsid w:val="00A10520"/>
    <w:rsid w:val="00A105EB"/>
    <w:rsid w:val="00A1073F"/>
    <w:rsid w:val="00A10F15"/>
    <w:rsid w:val="00A11FEB"/>
    <w:rsid w:val="00A140E9"/>
    <w:rsid w:val="00A1674B"/>
    <w:rsid w:val="00A175F1"/>
    <w:rsid w:val="00A20959"/>
    <w:rsid w:val="00A223FF"/>
    <w:rsid w:val="00A2441F"/>
    <w:rsid w:val="00A27C16"/>
    <w:rsid w:val="00A31202"/>
    <w:rsid w:val="00A319E3"/>
    <w:rsid w:val="00A33348"/>
    <w:rsid w:val="00A337AA"/>
    <w:rsid w:val="00A34A72"/>
    <w:rsid w:val="00A34ADD"/>
    <w:rsid w:val="00A3503C"/>
    <w:rsid w:val="00A351EB"/>
    <w:rsid w:val="00A35CC8"/>
    <w:rsid w:val="00A36D5F"/>
    <w:rsid w:val="00A379E5"/>
    <w:rsid w:val="00A40CEB"/>
    <w:rsid w:val="00A41897"/>
    <w:rsid w:val="00A42238"/>
    <w:rsid w:val="00A425D7"/>
    <w:rsid w:val="00A432DA"/>
    <w:rsid w:val="00A44601"/>
    <w:rsid w:val="00A458AC"/>
    <w:rsid w:val="00A45E29"/>
    <w:rsid w:val="00A473BF"/>
    <w:rsid w:val="00A47473"/>
    <w:rsid w:val="00A47D21"/>
    <w:rsid w:val="00A50587"/>
    <w:rsid w:val="00A505E4"/>
    <w:rsid w:val="00A553E4"/>
    <w:rsid w:val="00A563DA"/>
    <w:rsid w:val="00A56A3E"/>
    <w:rsid w:val="00A57C95"/>
    <w:rsid w:val="00A60DCE"/>
    <w:rsid w:val="00A64AEE"/>
    <w:rsid w:val="00A6545E"/>
    <w:rsid w:val="00A6651D"/>
    <w:rsid w:val="00A71A8D"/>
    <w:rsid w:val="00A71FF4"/>
    <w:rsid w:val="00A724AF"/>
    <w:rsid w:val="00A76FCA"/>
    <w:rsid w:val="00A83883"/>
    <w:rsid w:val="00A83DC7"/>
    <w:rsid w:val="00A8594E"/>
    <w:rsid w:val="00A86B73"/>
    <w:rsid w:val="00A86DE9"/>
    <w:rsid w:val="00A87D8A"/>
    <w:rsid w:val="00A95FFB"/>
    <w:rsid w:val="00AA19FC"/>
    <w:rsid w:val="00AA1F0D"/>
    <w:rsid w:val="00AA390F"/>
    <w:rsid w:val="00AA42D4"/>
    <w:rsid w:val="00AA4C2E"/>
    <w:rsid w:val="00AB1C22"/>
    <w:rsid w:val="00AB246B"/>
    <w:rsid w:val="00AB4C94"/>
    <w:rsid w:val="00AB58B1"/>
    <w:rsid w:val="00AB6E4C"/>
    <w:rsid w:val="00AB6EA4"/>
    <w:rsid w:val="00AB728C"/>
    <w:rsid w:val="00AC0660"/>
    <w:rsid w:val="00AC231F"/>
    <w:rsid w:val="00AC6108"/>
    <w:rsid w:val="00AC6D10"/>
    <w:rsid w:val="00AD053C"/>
    <w:rsid w:val="00AD2230"/>
    <w:rsid w:val="00AD230A"/>
    <w:rsid w:val="00AD36A1"/>
    <w:rsid w:val="00AD53AB"/>
    <w:rsid w:val="00AD781D"/>
    <w:rsid w:val="00AE043C"/>
    <w:rsid w:val="00AE1842"/>
    <w:rsid w:val="00AE1E1A"/>
    <w:rsid w:val="00AE267C"/>
    <w:rsid w:val="00AE350B"/>
    <w:rsid w:val="00AE3BAE"/>
    <w:rsid w:val="00AE468B"/>
    <w:rsid w:val="00AE5111"/>
    <w:rsid w:val="00AE5DCA"/>
    <w:rsid w:val="00AE79CF"/>
    <w:rsid w:val="00AF0912"/>
    <w:rsid w:val="00AF540E"/>
    <w:rsid w:val="00AF68CE"/>
    <w:rsid w:val="00B01AE9"/>
    <w:rsid w:val="00B0530E"/>
    <w:rsid w:val="00B05696"/>
    <w:rsid w:val="00B06249"/>
    <w:rsid w:val="00B06EBA"/>
    <w:rsid w:val="00B103CD"/>
    <w:rsid w:val="00B11063"/>
    <w:rsid w:val="00B11A0C"/>
    <w:rsid w:val="00B11E78"/>
    <w:rsid w:val="00B131E9"/>
    <w:rsid w:val="00B1551C"/>
    <w:rsid w:val="00B1604F"/>
    <w:rsid w:val="00B20116"/>
    <w:rsid w:val="00B213B3"/>
    <w:rsid w:val="00B249DF"/>
    <w:rsid w:val="00B301FE"/>
    <w:rsid w:val="00B30A99"/>
    <w:rsid w:val="00B31FF6"/>
    <w:rsid w:val="00B33543"/>
    <w:rsid w:val="00B33A85"/>
    <w:rsid w:val="00B37FBC"/>
    <w:rsid w:val="00B435A5"/>
    <w:rsid w:val="00B50404"/>
    <w:rsid w:val="00B50F7E"/>
    <w:rsid w:val="00B539C3"/>
    <w:rsid w:val="00B53C87"/>
    <w:rsid w:val="00B53CCE"/>
    <w:rsid w:val="00B54555"/>
    <w:rsid w:val="00B556C1"/>
    <w:rsid w:val="00B6154F"/>
    <w:rsid w:val="00B6234D"/>
    <w:rsid w:val="00B644C2"/>
    <w:rsid w:val="00B6641B"/>
    <w:rsid w:val="00B664EC"/>
    <w:rsid w:val="00B66682"/>
    <w:rsid w:val="00B718CF"/>
    <w:rsid w:val="00B7209D"/>
    <w:rsid w:val="00B72CC3"/>
    <w:rsid w:val="00B74268"/>
    <w:rsid w:val="00B7759F"/>
    <w:rsid w:val="00B81D73"/>
    <w:rsid w:val="00B82274"/>
    <w:rsid w:val="00B82303"/>
    <w:rsid w:val="00B82660"/>
    <w:rsid w:val="00B82FFA"/>
    <w:rsid w:val="00B83175"/>
    <w:rsid w:val="00B84723"/>
    <w:rsid w:val="00B85C95"/>
    <w:rsid w:val="00B87ADF"/>
    <w:rsid w:val="00B90409"/>
    <w:rsid w:val="00B90B09"/>
    <w:rsid w:val="00B93117"/>
    <w:rsid w:val="00B9336D"/>
    <w:rsid w:val="00B9575E"/>
    <w:rsid w:val="00B970A5"/>
    <w:rsid w:val="00B975AB"/>
    <w:rsid w:val="00BA2375"/>
    <w:rsid w:val="00BA4A56"/>
    <w:rsid w:val="00BA4E37"/>
    <w:rsid w:val="00BA5544"/>
    <w:rsid w:val="00BA7981"/>
    <w:rsid w:val="00BB349B"/>
    <w:rsid w:val="00BB580F"/>
    <w:rsid w:val="00BB5B45"/>
    <w:rsid w:val="00BB6CD3"/>
    <w:rsid w:val="00BB7716"/>
    <w:rsid w:val="00BC00CC"/>
    <w:rsid w:val="00BC0EF2"/>
    <w:rsid w:val="00BC3567"/>
    <w:rsid w:val="00BC7922"/>
    <w:rsid w:val="00BD22AE"/>
    <w:rsid w:val="00BD6952"/>
    <w:rsid w:val="00BD73A8"/>
    <w:rsid w:val="00BE0CFF"/>
    <w:rsid w:val="00BE22EA"/>
    <w:rsid w:val="00BE520C"/>
    <w:rsid w:val="00BF0D3A"/>
    <w:rsid w:val="00BF14B1"/>
    <w:rsid w:val="00BF1FC3"/>
    <w:rsid w:val="00BF29FB"/>
    <w:rsid w:val="00BF4D12"/>
    <w:rsid w:val="00BF56FE"/>
    <w:rsid w:val="00BF7037"/>
    <w:rsid w:val="00BF70DF"/>
    <w:rsid w:val="00BF74D1"/>
    <w:rsid w:val="00C00545"/>
    <w:rsid w:val="00C01F91"/>
    <w:rsid w:val="00C02B28"/>
    <w:rsid w:val="00C04D4C"/>
    <w:rsid w:val="00C05E58"/>
    <w:rsid w:val="00C0725D"/>
    <w:rsid w:val="00C124B4"/>
    <w:rsid w:val="00C13533"/>
    <w:rsid w:val="00C1369A"/>
    <w:rsid w:val="00C13D48"/>
    <w:rsid w:val="00C15276"/>
    <w:rsid w:val="00C153FE"/>
    <w:rsid w:val="00C200D6"/>
    <w:rsid w:val="00C20AF1"/>
    <w:rsid w:val="00C222E9"/>
    <w:rsid w:val="00C22C16"/>
    <w:rsid w:val="00C23FDE"/>
    <w:rsid w:val="00C2434E"/>
    <w:rsid w:val="00C2500E"/>
    <w:rsid w:val="00C27500"/>
    <w:rsid w:val="00C27FAE"/>
    <w:rsid w:val="00C332D3"/>
    <w:rsid w:val="00C341FB"/>
    <w:rsid w:val="00C37413"/>
    <w:rsid w:val="00C375B3"/>
    <w:rsid w:val="00C41476"/>
    <w:rsid w:val="00C42616"/>
    <w:rsid w:val="00C44C6D"/>
    <w:rsid w:val="00C46A7A"/>
    <w:rsid w:val="00C5058A"/>
    <w:rsid w:val="00C511EE"/>
    <w:rsid w:val="00C52561"/>
    <w:rsid w:val="00C63BBC"/>
    <w:rsid w:val="00C64235"/>
    <w:rsid w:val="00C65B2B"/>
    <w:rsid w:val="00C67BA2"/>
    <w:rsid w:val="00C72B6D"/>
    <w:rsid w:val="00C74510"/>
    <w:rsid w:val="00C768A5"/>
    <w:rsid w:val="00C7797A"/>
    <w:rsid w:val="00C80818"/>
    <w:rsid w:val="00C82447"/>
    <w:rsid w:val="00C8288A"/>
    <w:rsid w:val="00C84642"/>
    <w:rsid w:val="00C84B66"/>
    <w:rsid w:val="00C85AEA"/>
    <w:rsid w:val="00C869AF"/>
    <w:rsid w:val="00C87A8E"/>
    <w:rsid w:val="00C90F1A"/>
    <w:rsid w:val="00C91B25"/>
    <w:rsid w:val="00C92963"/>
    <w:rsid w:val="00C94F72"/>
    <w:rsid w:val="00C97722"/>
    <w:rsid w:val="00CA04DD"/>
    <w:rsid w:val="00CA2DC1"/>
    <w:rsid w:val="00CA43A2"/>
    <w:rsid w:val="00CA45B8"/>
    <w:rsid w:val="00CA7550"/>
    <w:rsid w:val="00CB08C9"/>
    <w:rsid w:val="00CB1732"/>
    <w:rsid w:val="00CB1B5A"/>
    <w:rsid w:val="00CB29DC"/>
    <w:rsid w:val="00CB4035"/>
    <w:rsid w:val="00CB77EC"/>
    <w:rsid w:val="00CC0AAE"/>
    <w:rsid w:val="00CC1969"/>
    <w:rsid w:val="00CC2043"/>
    <w:rsid w:val="00CC4291"/>
    <w:rsid w:val="00CC4B31"/>
    <w:rsid w:val="00CC746C"/>
    <w:rsid w:val="00CC79A7"/>
    <w:rsid w:val="00CD1634"/>
    <w:rsid w:val="00CD185E"/>
    <w:rsid w:val="00CD2263"/>
    <w:rsid w:val="00CD25A4"/>
    <w:rsid w:val="00CD57F9"/>
    <w:rsid w:val="00CD681B"/>
    <w:rsid w:val="00CE2B25"/>
    <w:rsid w:val="00CE2D9B"/>
    <w:rsid w:val="00CE2F77"/>
    <w:rsid w:val="00CE3B24"/>
    <w:rsid w:val="00CE4BAB"/>
    <w:rsid w:val="00CE5292"/>
    <w:rsid w:val="00CE5654"/>
    <w:rsid w:val="00CE730C"/>
    <w:rsid w:val="00CE7873"/>
    <w:rsid w:val="00CE7C9F"/>
    <w:rsid w:val="00CF1700"/>
    <w:rsid w:val="00CF1F4F"/>
    <w:rsid w:val="00CF6743"/>
    <w:rsid w:val="00CF7E15"/>
    <w:rsid w:val="00D0060C"/>
    <w:rsid w:val="00D007FF"/>
    <w:rsid w:val="00D0277A"/>
    <w:rsid w:val="00D0298D"/>
    <w:rsid w:val="00D02A46"/>
    <w:rsid w:val="00D03286"/>
    <w:rsid w:val="00D0485A"/>
    <w:rsid w:val="00D04E20"/>
    <w:rsid w:val="00D0505A"/>
    <w:rsid w:val="00D054A9"/>
    <w:rsid w:val="00D07F34"/>
    <w:rsid w:val="00D10B40"/>
    <w:rsid w:val="00D10C97"/>
    <w:rsid w:val="00D1223E"/>
    <w:rsid w:val="00D13727"/>
    <w:rsid w:val="00D13AEB"/>
    <w:rsid w:val="00D13E5C"/>
    <w:rsid w:val="00D145E6"/>
    <w:rsid w:val="00D15498"/>
    <w:rsid w:val="00D15591"/>
    <w:rsid w:val="00D220BB"/>
    <w:rsid w:val="00D24398"/>
    <w:rsid w:val="00D26D46"/>
    <w:rsid w:val="00D2705E"/>
    <w:rsid w:val="00D27DE7"/>
    <w:rsid w:val="00D41A81"/>
    <w:rsid w:val="00D41D99"/>
    <w:rsid w:val="00D437FE"/>
    <w:rsid w:val="00D44DE3"/>
    <w:rsid w:val="00D45A13"/>
    <w:rsid w:val="00D47BF2"/>
    <w:rsid w:val="00D51A8B"/>
    <w:rsid w:val="00D542A2"/>
    <w:rsid w:val="00D551BA"/>
    <w:rsid w:val="00D56E5B"/>
    <w:rsid w:val="00D5756D"/>
    <w:rsid w:val="00D61A46"/>
    <w:rsid w:val="00D62075"/>
    <w:rsid w:val="00D62977"/>
    <w:rsid w:val="00D630A6"/>
    <w:rsid w:val="00D65C61"/>
    <w:rsid w:val="00D710F8"/>
    <w:rsid w:val="00D71991"/>
    <w:rsid w:val="00D7278D"/>
    <w:rsid w:val="00D72C86"/>
    <w:rsid w:val="00D72D7F"/>
    <w:rsid w:val="00D72E02"/>
    <w:rsid w:val="00D73B0A"/>
    <w:rsid w:val="00D75DF3"/>
    <w:rsid w:val="00D771AF"/>
    <w:rsid w:val="00D80138"/>
    <w:rsid w:val="00D81E81"/>
    <w:rsid w:val="00D82B3F"/>
    <w:rsid w:val="00D8369F"/>
    <w:rsid w:val="00D8532E"/>
    <w:rsid w:val="00D8573D"/>
    <w:rsid w:val="00D859FC"/>
    <w:rsid w:val="00D85A11"/>
    <w:rsid w:val="00D85E4A"/>
    <w:rsid w:val="00D86150"/>
    <w:rsid w:val="00D86FF9"/>
    <w:rsid w:val="00D91E30"/>
    <w:rsid w:val="00DA0412"/>
    <w:rsid w:val="00DA1772"/>
    <w:rsid w:val="00DA1AD6"/>
    <w:rsid w:val="00DA3C1E"/>
    <w:rsid w:val="00DA3D87"/>
    <w:rsid w:val="00DA662C"/>
    <w:rsid w:val="00DA7CA8"/>
    <w:rsid w:val="00DB02C2"/>
    <w:rsid w:val="00DB0526"/>
    <w:rsid w:val="00DB0E7E"/>
    <w:rsid w:val="00DB1DDC"/>
    <w:rsid w:val="00DB439C"/>
    <w:rsid w:val="00DB4985"/>
    <w:rsid w:val="00DB51B6"/>
    <w:rsid w:val="00DC108A"/>
    <w:rsid w:val="00DC3627"/>
    <w:rsid w:val="00DD043F"/>
    <w:rsid w:val="00DD09EC"/>
    <w:rsid w:val="00DD0D51"/>
    <w:rsid w:val="00DD0E48"/>
    <w:rsid w:val="00DD1015"/>
    <w:rsid w:val="00DD1224"/>
    <w:rsid w:val="00DD4355"/>
    <w:rsid w:val="00DD499B"/>
    <w:rsid w:val="00DD530F"/>
    <w:rsid w:val="00DD715B"/>
    <w:rsid w:val="00DE2489"/>
    <w:rsid w:val="00DE29FE"/>
    <w:rsid w:val="00DE2CF4"/>
    <w:rsid w:val="00DE4A23"/>
    <w:rsid w:val="00DE5E7A"/>
    <w:rsid w:val="00DE6897"/>
    <w:rsid w:val="00DE6CD6"/>
    <w:rsid w:val="00DE78AD"/>
    <w:rsid w:val="00DF15EC"/>
    <w:rsid w:val="00DF2452"/>
    <w:rsid w:val="00DF360B"/>
    <w:rsid w:val="00DF4CF3"/>
    <w:rsid w:val="00DF5217"/>
    <w:rsid w:val="00DF7909"/>
    <w:rsid w:val="00E040BA"/>
    <w:rsid w:val="00E05595"/>
    <w:rsid w:val="00E06FE5"/>
    <w:rsid w:val="00E07821"/>
    <w:rsid w:val="00E109C6"/>
    <w:rsid w:val="00E11D4C"/>
    <w:rsid w:val="00E138B1"/>
    <w:rsid w:val="00E13CC4"/>
    <w:rsid w:val="00E14053"/>
    <w:rsid w:val="00E14AE8"/>
    <w:rsid w:val="00E14EC9"/>
    <w:rsid w:val="00E1696F"/>
    <w:rsid w:val="00E17009"/>
    <w:rsid w:val="00E17D0F"/>
    <w:rsid w:val="00E2147F"/>
    <w:rsid w:val="00E2232F"/>
    <w:rsid w:val="00E2323E"/>
    <w:rsid w:val="00E25080"/>
    <w:rsid w:val="00E25C5D"/>
    <w:rsid w:val="00E26FA9"/>
    <w:rsid w:val="00E31100"/>
    <w:rsid w:val="00E31223"/>
    <w:rsid w:val="00E31750"/>
    <w:rsid w:val="00E317A4"/>
    <w:rsid w:val="00E325C7"/>
    <w:rsid w:val="00E353C7"/>
    <w:rsid w:val="00E35860"/>
    <w:rsid w:val="00E36F18"/>
    <w:rsid w:val="00E37D32"/>
    <w:rsid w:val="00E4046A"/>
    <w:rsid w:val="00E42420"/>
    <w:rsid w:val="00E428BD"/>
    <w:rsid w:val="00E43845"/>
    <w:rsid w:val="00E439B3"/>
    <w:rsid w:val="00E50425"/>
    <w:rsid w:val="00E51065"/>
    <w:rsid w:val="00E57251"/>
    <w:rsid w:val="00E573D7"/>
    <w:rsid w:val="00E57EC6"/>
    <w:rsid w:val="00E6021E"/>
    <w:rsid w:val="00E604DF"/>
    <w:rsid w:val="00E6088D"/>
    <w:rsid w:val="00E62859"/>
    <w:rsid w:val="00E62DB9"/>
    <w:rsid w:val="00E64A4D"/>
    <w:rsid w:val="00E65E61"/>
    <w:rsid w:val="00E6640E"/>
    <w:rsid w:val="00E66E5E"/>
    <w:rsid w:val="00E67280"/>
    <w:rsid w:val="00E675B5"/>
    <w:rsid w:val="00E701A0"/>
    <w:rsid w:val="00E70707"/>
    <w:rsid w:val="00E71E73"/>
    <w:rsid w:val="00E745D2"/>
    <w:rsid w:val="00E753D0"/>
    <w:rsid w:val="00E75E0D"/>
    <w:rsid w:val="00E764B1"/>
    <w:rsid w:val="00E77531"/>
    <w:rsid w:val="00E77D67"/>
    <w:rsid w:val="00E81521"/>
    <w:rsid w:val="00E824FE"/>
    <w:rsid w:val="00E87C52"/>
    <w:rsid w:val="00E87CB0"/>
    <w:rsid w:val="00E932C5"/>
    <w:rsid w:val="00E94991"/>
    <w:rsid w:val="00E94F02"/>
    <w:rsid w:val="00E94F87"/>
    <w:rsid w:val="00E968B6"/>
    <w:rsid w:val="00E9700B"/>
    <w:rsid w:val="00EA0157"/>
    <w:rsid w:val="00EA0FDD"/>
    <w:rsid w:val="00EA2ABB"/>
    <w:rsid w:val="00EA2DB8"/>
    <w:rsid w:val="00EA3AB7"/>
    <w:rsid w:val="00EA41DB"/>
    <w:rsid w:val="00EA4F48"/>
    <w:rsid w:val="00EB0EDA"/>
    <w:rsid w:val="00EB1102"/>
    <w:rsid w:val="00EB283E"/>
    <w:rsid w:val="00EB42A6"/>
    <w:rsid w:val="00EB508B"/>
    <w:rsid w:val="00EC0541"/>
    <w:rsid w:val="00EC4666"/>
    <w:rsid w:val="00EC52C4"/>
    <w:rsid w:val="00ED0588"/>
    <w:rsid w:val="00EE0178"/>
    <w:rsid w:val="00EE2F89"/>
    <w:rsid w:val="00EE351A"/>
    <w:rsid w:val="00EE5CE0"/>
    <w:rsid w:val="00EE60B3"/>
    <w:rsid w:val="00EE6145"/>
    <w:rsid w:val="00EE648C"/>
    <w:rsid w:val="00EE6590"/>
    <w:rsid w:val="00EE65BB"/>
    <w:rsid w:val="00EF0D29"/>
    <w:rsid w:val="00EF17E1"/>
    <w:rsid w:val="00EF37F6"/>
    <w:rsid w:val="00EF60C6"/>
    <w:rsid w:val="00EF6CA2"/>
    <w:rsid w:val="00EF6CB3"/>
    <w:rsid w:val="00EF75D5"/>
    <w:rsid w:val="00F00342"/>
    <w:rsid w:val="00F006DA"/>
    <w:rsid w:val="00F00DFD"/>
    <w:rsid w:val="00F01D04"/>
    <w:rsid w:val="00F028EE"/>
    <w:rsid w:val="00F042A2"/>
    <w:rsid w:val="00F042E5"/>
    <w:rsid w:val="00F0464F"/>
    <w:rsid w:val="00F07959"/>
    <w:rsid w:val="00F10562"/>
    <w:rsid w:val="00F119E3"/>
    <w:rsid w:val="00F1344D"/>
    <w:rsid w:val="00F13896"/>
    <w:rsid w:val="00F13C83"/>
    <w:rsid w:val="00F157C1"/>
    <w:rsid w:val="00F15E99"/>
    <w:rsid w:val="00F16340"/>
    <w:rsid w:val="00F16C2D"/>
    <w:rsid w:val="00F16FAF"/>
    <w:rsid w:val="00F17805"/>
    <w:rsid w:val="00F22702"/>
    <w:rsid w:val="00F2318B"/>
    <w:rsid w:val="00F242EB"/>
    <w:rsid w:val="00F24B96"/>
    <w:rsid w:val="00F254BB"/>
    <w:rsid w:val="00F32EEC"/>
    <w:rsid w:val="00F33189"/>
    <w:rsid w:val="00F33214"/>
    <w:rsid w:val="00F34E80"/>
    <w:rsid w:val="00F41DEF"/>
    <w:rsid w:val="00F440EE"/>
    <w:rsid w:val="00F44862"/>
    <w:rsid w:val="00F46584"/>
    <w:rsid w:val="00F473D7"/>
    <w:rsid w:val="00F477A5"/>
    <w:rsid w:val="00F4790D"/>
    <w:rsid w:val="00F52F5B"/>
    <w:rsid w:val="00F540DC"/>
    <w:rsid w:val="00F54F20"/>
    <w:rsid w:val="00F56682"/>
    <w:rsid w:val="00F57554"/>
    <w:rsid w:val="00F61A6C"/>
    <w:rsid w:val="00F61B4A"/>
    <w:rsid w:val="00F629E4"/>
    <w:rsid w:val="00F715DD"/>
    <w:rsid w:val="00F7310B"/>
    <w:rsid w:val="00F76BDE"/>
    <w:rsid w:val="00F77DE8"/>
    <w:rsid w:val="00F77F8B"/>
    <w:rsid w:val="00F817C2"/>
    <w:rsid w:val="00F83225"/>
    <w:rsid w:val="00F843B3"/>
    <w:rsid w:val="00F85556"/>
    <w:rsid w:val="00F90848"/>
    <w:rsid w:val="00F94822"/>
    <w:rsid w:val="00F97680"/>
    <w:rsid w:val="00F97C42"/>
    <w:rsid w:val="00FA089D"/>
    <w:rsid w:val="00FA0D5F"/>
    <w:rsid w:val="00FA22ED"/>
    <w:rsid w:val="00FA269E"/>
    <w:rsid w:val="00FA3BD5"/>
    <w:rsid w:val="00FA45AE"/>
    <w:rsid w:val="00FA630D"/>
    <w:rsid w:val="00FA74AE"/>
    <w:rsid w:val="00FA7BA9"/>
    <w:rsid w:val="00FB15EC"/>
    <w:rsid w:val="00FC178F"/>
    <w:rsid w:val="00FC1EC8"/>
    <w:rsid w:val="00FC212A"/>
    <w:rsid w:val="00FC3650"/>
    <w:rsid w:val="00FC4909"/>
    <w:rsid w:val="00FC4CB0"/>
    <w:rsid w:val="00FC61FA"/>
    <w:rsid w:val="00FD01D0"/>
    <w:rsid w:val="00FD1C07"/>
    <w:rsid w:val="00FD1C0F"/>
    <w:rsid w:val="00FD2C00"/>
    <w:rsid w:val="00FD3FC8"/>
    <w:rsid w:val="00FD501B"/>
    <w:rsid w:val="00FD54FB"/>
    <w:rsid w:val="00FD6744"/>
    <w:rsid w:val="00FE0615"/>
    <w:rsid w:val="00FE3064"/>
    <w:rsid w:val="00FE4D97"/>
    <w:rsid w:val="00FE52E3"/>
    <w:rsid w:val="00FE5CD2"/>
    <w:rsid w:val="00FE5CFE"/>
    <w:rsid w:val="00FF1459"/>
    <w:rsid w:val="00FF1FED"/>
    <w:rsid w:val="00FF3438"/>
    <w:rsid w:val="00FF3CD3"/>
    <w:rsid w:val="00FF5033"/>
    <w:rsid w:val="00FF6E93"/>
    <w:rsid w:val="00FF7409"/>
    <w:rsid w:val="02A3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2E7CF"/>
  <w15:chartTrackingRefBased/>
  <w15:docId w15:val="{82E219A6-66BA-4C85-B852-383517DCB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2407C"/>
  </w:style>
  <w:style w:type="paragraph" w:styleId="Heading1">
    <w:name w:val="heading 1"/>
    <w:aliases w:val="HEADING NO."/>
    <w:basedOn w:val="Normal"/>
    <w:next w:val="Normal"/>
    <w:link w:val="Heading1Char"/>
    <w:autoRedefine/>
    <w:uiPriority w:val="9"/>
    <w:qFormat/>
    <w:rsid w:val="00022E2A"/>
    <w:pPr>
      <w:keepNext/>
      <w:keepLines/>
      <w:numPr>
        <w:numId w:val="6"/>
      </w:numPr>
      <w:spacing w:before="120" w:after="0"/>
      <w:jc w:val="both"/>
      <w:outlineLvl w:val="0"/>
    </w:pPr>
    <w:rPr>
      <w:rFonts w:ascii="Providence Sans" w:hAnsi="Providence Sans" w:eastAsiaTheme="majorEastAsia" w:cstheme="majorBidi"/>
      <w:b/>
      <w:color w:val="009994"/>
      <w:sz w:val="28"/>
      <w:szCs w:val="32"/>
    </w:rPr>
  </w:style>
  <w:style w:type="paragraph" w:styleId="Heading2">
    <w:name w:val="heading 2"/>
    <w:basedOn w:val="Normal"/>
    <w:next w:val="Normal"/>
    <w:link w:val="Heading2Char"/>
    <w:autoRedefine/>
    <w:uiPriority w:val="9"/>
    <w:unhideWhenUsed/>
    <w:rsid w:val="00DA3D87"/>
    <w:pPr>
      <w:keepNext/>
      <w:keepLines/>
      <w:numPr>
        <w:ilvl w:val="1"/>
        <w:numId w:val="1"/>
      </w:numPr>
      <w:spacing w:before="40" w:after="0"/>
      <w:outlineLvl w:val="1"/>
    </w:pPr>
    <w:rPr>
      <w:rFonts w:ascii="Century Gothic" w:hAnsi="Century Gothic" w:eastAsiaTheme="majorEastAsia" w:cstheme="majorBidi"/>
      <w:b/>
      <w:color w:val="595959"/>
      <w:szCs w:val="26"/>
    </w:rPr>
  </w:style>
  <w:style w:type="paragraph" w:styleId="Heading3">
    <w:name w:val="heading 3"/>
    <w:basedOn w:val="Normal"/>
    <w:next w:val="Normal"/>
    <w:link w:val="Heading3Char"/>
    <w:uiPriority w:val="9"/>
    <w:unhideWhenUsed/>
    <w:rsid w:val="00B83175"/>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WBReportText" w:customStyle="1">
    <w:name w:val="BWB Report Text"/>
    <w:basedOn w:val="Normal"/>
    <w:rsid w:val="00D542A2"/>
    <w:pPr>
      <w:spacing w:after="0" w:line="286" w:lineRule="auto"/>
      <w:ind w:left="720" w:hanging="720"/>
      <w:jc w:val="right"/>
    </w:pPr>
    <w:rPr>
      <w:rFonts w:ascii="Century Gothic" w:hAnsi="Century Gothic" w:eastAsia="Times New Roman" w:cs="Arial"/>
      <w:color w:val="595959"/>
      <w:kern w:val="28"/>
      <w:sz w:val="28"/>
      <w:szCs w:val="24"/>
      <w:lang w:eastAsia="en-GB"/>
      <w14:ligatures w14:val="standard"/>
      <w14:cntxtAlts/>
    </w:rPr>
  </w:style>
  <w:style w:type="paragraph" w:styleId="TOC1">
    <w:name w:val="toc 1"/>
    <w:basedOn w:val="HEADINGNOREMOVE"/>
    <w:next w:val="Normal"/>
    <w:link w:val="TOC1Char"/>
    <w:autoRedefine/>
    <w:uiPriority w:val="39"/>
    <w:unhideWhenUsed/>
    <w:rsid w:val="00CB08C9"/>
    <w:pPr>
      <w:tabs>
        <w:tab w:val="left" w:pos="426"/>
        <w:tab w:val="left" w:pos="567"/>
        <w:tab w:val="right" w:leader="dot" w:pos="9016"/>
      </w:tabs>
      <w:spacing w:after="120" w:line="240" w:lineRule="auto"/>
    </w:pPr>
    <w:rPr>
      <w:b w:val="0"/>
      <w:color w:val="595959" w:themeColor="text1" w:themeTint="A6"/>
      <w:sz w:val="20"/>
    </w:rPr>
  </w:style>
  <w:style w:type="paragraph" w:styleId="Header">
    <w:name w:val="header"/>
    <w:link w:val="HeaderChar"/>
    <w:uiPriority w:val="99"/>
    <w:unhideWhenUsed/>
    <w:rsid w:val="00D542A2"/>
    <w:pPr>
      <w:tabs>
        <w:tab w:val="center" w:pos="4513"/>
        <w:tab w:val="right" w:pos="9026"/>
      </w:tabs>
      <w:spacing w:after="0" w:line="240" w:lineRule="auto"/>
    </w:pPr>
    <w:rPr>
      <w:rFonts w:ascii="Century Gothic" w:hAnsi="Century Gothic"/>
      <w:color w:val="595959"/>
      <w:sz w:val="12"/>
    </w:rPr>
  </w:style>
  <w:style w:type="character" w:styleId="HeaderChar" w:customStyle="1">
    <w:name w:val="Header Char"/>
    <w:basedOn w:val="DefaultParagraphFont"/>
    <w:link w:val="Header"/>
    <w:uiPriority w:val="99"/>
    <w:rsid w:val="00D542A2"/>
    <w:rPr>
      <w:rFonts w:ascii="Century Gothic" w:hAnsi="Century Gothic"/>
      <w:color w:val="595959"/>
      <w:sz w:val="12"/>
    </w:rPr>
  </w:style>
  <w:style w:type="paragraph" w:styleId="Footer">
    <w:name w:val="footer"/>
    <w:basedOn w:val="Normal"/>
    <w:link w:val="FooterChar"/>
    <w:uiPriority w:val="99"/>
    <w:unhideWhenUsed/>
    <w:rsid w:val="00840A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0A97"/>
  </w:style>
  <w:style w:type="paragraph" w:styleId="TEXTNO" w:customStyle="1">
    <w:name w:val="TEXT NO."/>
    <w:basedOn w:val="Normal"/>
    <w:link w:val="TEXTNOChar"/>
    <w:autoRedefine/>
    <w:qFormat/>
    <w:rsid w:val="00C768A5"/>
    <w:pPr>
      <w:numPr>
        <w:ilvl w:val="1"/>
        <w:numId w:val="6"/>
      </w:numPr>
      <w:spacing w:before="240" w:after="288" w:afterLines="120"/>
      <w:jc w:val="both"/>
    </w:pPr>
    <w:rPr>
      <w:rFonts w:ascii="Century Gothic" w:hAnsi="Century Gothic"/>
      <w:iCs/>
      <w:sz w:val="20"/>
    </w:rPr>
  </w:style>
  <w:style w:type="paragraph" w:styleId="TEXT" w:customStyle="1">
    <w:name w:val="TEXT"/>
    <w:basedOn w:val="Normal"/>
    <w:link w:val="TEXTChar"/>
    <w:qFormat/>
    <w:rsid w:val="00C768A5"/>
    <w:pPr>
      <w:ind w:left="624"/>
    </w:pPr>
    <w:rPr>
      <w:rFonts w:ascii="Century Gothic" w:hAnsi="Century Gothic"/>
      <w:sz w:val="20"/>
    </w:rPr>
  </w:style>
  <w:style w:type="paragraph" w:styleId="ListParagraph">
    <w:name w:val="List Paragraph"/>
    <w:basedOn w:val="Normal"/>
    <w:uiPriority w:val="34"/>
    <w:qFormat/>
    <w:rsid w:val="003C3DC4"/>
    <w:pPr>
      <w:ind w:left="720"/>
      <w:contextualSpacing/>
    </w:pPr>
  </w:style>
  <w:style w:type="character" w:styleId="PlaceholderText">
    <w:name w:val="Placeholder Text"/>
    <w:basedOn w:val="DefaultParagraphFont"/>
    <w:uiPriority w:val="99"/>
    <w:semiHidden/>
    <w:rsid w:val="00FC178F"/>
    <w:rPr>
      <w:color w:val="808080"/>
    </w:rPr>
  </w:style>
  <w:style w:type="paragraph" w:styleId="TableHeading" w:customStyle="1">
    <w:name w:val="Table Heading"/>
    <w:next w:val="Normal"/>
    <w:link w:val="TableHeadingChar"/>
    <w:autoRedefine/>
    <w:qFormat/>
    <w:rsid w:val="00C768A5"/>
    <w:pPr>
      <w:spacing w:before="60" w:after="60" w:line="240" w:lineRule="auto"/>
      <w:jc w:val="center"/>
    </w:pPr>
    <w:rPr>
      <w:rFonts w:ascii="Century Gothic" w:hAnsi="Century Gothic" w:eastAsia="Times New Roman" w:cs="Arial"/>
      <w:b/>
      <w:bCs/>
      <w:color w:val="FFFFFF" w:themeColor="background1"/>
      <w:sz w:val="18"/>
      <w:szCs w:val="24"/>
    </w:rPr>
  </w:style>
  <w:style w:type="character" w:styleId="TableHeadingChar" w:customStyle="1">
    <w:name w:val="Table Heading Char"/>
    <w:basedOn w:val="DefaultParagraphFont"/>
    <w:link w:val="TableHeading"/>
    <w:rsid w:val="00C768A5"/>
    <w:rPr>
      <w:rFonts w:ascii="Century Gothic" w:hAnsi="Century Gothic" w:eastAsia="Times New Roman" w:cs="Arial"/>
      <w:b/>
      <w:bCs/>
      <w:color w:val="FFFFFF" w:themeColor="background1"/>
      <w:sz w:val="18"/>
      <w:szCs w:val="24"/>
    </w:rPr>
  </w:style>
  <w:style w:type="paragraph" w:styleId="TableText" w:customStyle="1">
    <w:name w:val="Table Text"/>
    <w:link w:val="TableTextChar"/>
    <w:qFormat/>
    <w:rsid w:val="00C768A5"/>
    <w:pPr>
      <w:spacing w:before="60" w:after="60" w:line="240" w:lineRule="auto"/>
    </w:pPr>
    <w:rPr>
      <w:rFonts w:ascii="Century Gothic" w:hAnsi="Century Gothic" w:eastAsia="Times New Roman" w:cs="Arial"/>
      <w:sz w:val="18"/>
      <w:szCs w:val="20"/>
    </w:rPr>
  </w:style>
  <w:style w:type="character" w:styleId="TableTextChar" w:customStyle="1">
    <w:name w:val="Table Text Char"/>
    <w:basedOn w:val="DefaultParagraphFont"/>
    <w:link w:val="TableText"/>
    <w:rsid w:val="00C768A5"/>
    <w:rPr>
      <w:rFonts w:ascii="Century Gothic" w:hAnsi="Century Gothic" w:eastAsia="Times New Roman" w:cs="Arial"/>
      <w:sz w:val="18"/>
      <w:szCs w:val="20"/>
    </w:rPr>
  </w:style>
  <w:style w:type="paragraph" w:styleId="HEADINGNOREMOVE" w:customStyle="1">
    <w:name w:val="HEADING NO. REMOVE"/>
    <w:next w:val="TEXTNO"/>
    <w:autoRedefine/>
    <w:rsid w:val="0077437F"/>
    <w:pPr>
      <w:outlineLvl w:val="0"/>
    </w:pPr>
    <w:rPr>
      <w:rFonts w:ascii="Century Gothic" w:hAnsi="Century Gothic"/>
      <w:b/>
      <w:iCs/>
      <w:color w:val="BED23C"/>
      <w:sz w:val="28"/>
      <w:szCs w:val="36"/>
    </w:rPr>
  </w:style>
  <w:style w:type="paragraph" w:styleId="BWBTabletext" w:customStyle="1">
    <w:name w:val="BWB Table text"/>
    <w:basedOn w:val="Normal"/>
    <w:link w:val="BWBTabletextChar"/>
    <w:rsid w:val="00823A69"/>
    <w:pPr>
      <w:autoSpaceDE w:val="0"/>
      <w:autoSpaceDN w:val="0"/>
      <w:adjustRightInd w:val="0"/>
      <w:spacing w:after="120" w:line="240" w:lineRule="auto"/>
    </w:pPr>
    <w:rPr>
      <w:rFonts w:ascii="Arial" w:hAnsi="Arial" w:eastAsia="Times New Roman" w:cs="Arial"/>
      <w:sz w:val="18"/>
      <w:szCs w:val="18"/>
    </w:rPr>
  </w:style>
  <w:style w:type="table" w:styleId="MediumGrid2-Accent3">
    <w:name w:val="Medium Grid 2 Accent 3"/>
    <w:basedOn w:val="TableNormal"/>
    <w:uiPriority w:val="68"/>
    <w:rsid w:val="00823A69"/>
    <w:pPr>
      <w:spacing w:after="0" w:line="240" w:lineRule="auto"/>
    </w:pPr>
    <w:rPr>
      <w:rFonts w:ascii="Cambria" w:hAnsi="Cambria" w:eastAsia="Times New Roman" w:cs="Times New Roman"/>
      <w:color w:val="000000"/>
      <w:sz w:val="20"/>
      <w:szCs w:val="20"/>
      <w:lang w:eastAsia="en-GB"/>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character" w:styleId="BWBTabletextChar" w:customStyle="1">
    <w:name w:val="BWB Table text Char"/>
    <w:link w:val="BWBTabletext"/>
    <w:rsid w:val="00823A69"/>
    <w:rPr>
      <w:rFonts w:ascii="Arial" w:hAnsi="Arial" w:eastAsia="Times New Roman" w:cs="Arial"/>
      <w:sz w:val="18"/>
      <w:szCs w:val="18"/>
    </w:rPr>
  </w:style>
  <w:style w:type="character" w:styleId="Heading1Char" w:customStyle="1">
    <w:name w:val="Heading 1 Char"/>
    <w:aliases w:val="HEADING NO. Char"/>
    <w:basedOn w:val="DefaultParagraphFont"/>
    <w:link w:val="Heading1"/>
    <w:uiPriority w:val="9"/>
    <w:rsid w:val="00022E2A"/>
    <w:rPr>
      <w:rFonts w:ascii="Providence Sans" w:hAnsi="Providence Sans" w:eastAsiaTheme="majorEastAsia" w:cstheme="majorBidi"/>
      <w:b/>
      <w:color w:val="009994"/>
      <w:sz w:val="28"/>
      <w:szCs w:val="32"/>
    </w:rPr>
  </w:style>
  <w:style w:type="paragraph" w:styleId="TOC2">
    <w:name w:val="toc 2"/>
    <w:basedOn w:val="Normal"/>
    <w:next w:val="Normal"/>
    <w:autoRedefine/>
    <w:uiPriority w:val="39"/>
    <w:unhideWhenUsed/>
    <w:rsid w:val="00AC6D10"/>
    <w:pPr>
      <w:tabs>
        <w:tab w:val="right" w:leader="dot" w:pos="9016"/>
      </w:tabs>
      <w:spacing w:after="100"/>
      <w:ind w:left="454"/>
      <w:jc w:val="both"/>
    </w:pPr>
    <w:rPr>
      <w:rFonts w:ascii="Century Gothic" w:hAnsi="Century Gothic"/>
      <w:color w:val="595959"/>
      <w:sz w:val="20"/>
    </w:rPr>
  </w:style>
  <w:style w:type="character" w:styleId="Heading2Char" w:customStyle="1">
    <w:name w:val="Heading 2 Char"/>
    <w:basedOn w:val="DefaultParagraphFont"/>
    <w:link w:val="Heading2"/>
    <w:uiPriority w:val="9"/>
    <w:rsid w:val="00DA3D87"/>
    <w:rPr>
      <w:rFonts w:ascii="Century Gothic" w:hAnsi="Century Gothic" w:eastAsiaTheme="majorEastAsia" w:cstheme="majorBidi"/>
      <w:b/>
      <w:color w:val="595959"/>
      <w:szCs w:val="26"/>
    </w:rPr>
  </w:style>
  <w:style w:type="paragraph" w:styleId="COVER-NAME" w:customStyle="1">
    <w:name w:val="COVER - NAME"/>
    <w:basedOn w:val="TEXTNO"/>
    <w:rsid w:val="005A375C"/>
    <w:pPr>
      <w:numPr>
        <w:ilvl w:val="0"/>
        <w:numId w:val="0"/>
      </w:numPr>
      <w:tabs>
        <w:tab w:val="num" w:pos="624"/>
      </w:tabs>
      <w:spacing w:after="0"/>
      <w:ind w:left="624" w:hanging="624"/>
      <w:jc w:val="right"/>
    </w:pPr>
    <w:rPr>
      <w:color w:val="BED23C"/>
      <w:sz w:val="28"/>
    </w:rPr>
  </w:style>
  <w:style w:type="paragraph" w:styleId="Index-headers" w:customStyle="1">
    <w:name w:val="Index - headers"/>
    <w:basedOn w:val="TEXTNO"/>
    <w:rsid w:val="005A375C"/>
    <w:pPr>
      <w:numPr>
        <w:ilvl w:val="0"/>
        <w:numId w:val="0"/>
      </w:numPr>
      <w:tabs>
        <w:tab w:val="num" w:pos="624"/>
      </w:tabs>
      <w:spacing w:after="0"/>
      <w:ind w:left="624" w:hanging="624"/>
      <w:jc w:val="right"/>
    </w:pPr>
    <w:rPr>
      <w:b/>
      <w:color w:val="BED23C"/>
      <w:sz w:val="28"/>
    </w:rPr>
  </w:style>
  <w:style w:type="paragraph" w:styleId="Index-Name" w:customStyle="1">
    <w:name w:val="Index - Name"/>
    <w:basedOn w:val="COVER-NAME"/>
    <w:rsid w:val="005A375C"/>
  </w:style>
  <w:style w:type="paragraph" w:styleId="Index-Offices" w:customStyle="1">
    <w:name w:val="Index - Offices"/>
    <w:basedOn w:val="TEXTNO"/>
    <w:rsid w:val="005A375C"/>
    <w:pPr>
      <w:numPr>
        <w:ilvl w:val="0"/>
        <w:numId w:val="0"/>
      </w:numPr>
      <w:tabs>
        <w:tab w:val="num" w:pos="624"/>
      </w:tabs>
      <w:spacing w:after="0"/>
      <w:ind w:left="624" w:hanging="624"/>
      <w:jc w:val="right"/>
    </w:pPr>
    <w:rPr>
      <w:b/>
      <w:color w:val="BFBFBF" w:themeColor="background1" w:themeShade="BF"/>
      <w:sz w:val="18"/>
    </w:rPr>
  </w:style>
  <w:style w:type="paragraph" w:styleId="Footerbwb" w:customStyle="1">
    <w:name w:val="Footer bwb"/>
    <w:basedOn w:val="Footer"/>
    <w:rsid w:val="005A375C"/>
    <w:rPr>
      <w:rFonts w:ascii="Century Gothic" w:hAnsi="Century Gothic"/>
      <w:color w:val="595959"/>
      <w:spacing w:val="30"/>
      <w:sz w:val="18"/>
    </w:rPr>
  </w:style>
  <w:style w:type="character" w:styleId="Heading3Char" w:customStyle="1">
    <w:name w:val="Heading 3 Char"/>
    <w:basedOn w:val="DefaultParagraphFont"/>
    <w:link w:val="Heading3"/>
    <w:uiPriority w:val="9"/>
    <w:rsid w:val="00B83175"/>
    <w:rPr>
      <w:rFonts w:asciiTheme="majorHAnsi" w:hAnsiTheme="majorHAnsi" w:eastAsiaTheme="majorEastAsia" w:cstheme="majorBidi"/>
      <w:color w:val="1F3763" w:themeColor="accent1" w:themeShade="7F"/>
      <w:sz w:val="24"/>
      <w:szCs w:val="24"/>
    </w:rPr>
  </w:style>
  <w:style w:type="character" w:styleId="CommentReference">
    <w:name w:val="annotation reference"/>
    <w:basedOn w:val="DefaultParagraphFont"/>
    <w:uiPriority w:val="99"/>
    <w:semiHidden/>
    <w:unhideWhenUsed/>
    <w:rsid w:val="00AF540E"/>
    <w:rPr>
      <w:sz w:val="16"/>
      <w:szCs w:val="16"/>
    </w:rPr>
  </w:style>
  <w:style w:type="paragraph" w:styleId="CommentText">
    <w:name w:val="annotation text"/>
    <w:basedOn w:val="Normal"/>
    <w:link w:val="CommentTextChar"/>
    <w:uiPriority w:val="99"/>
    <w:semiHidden/>
    <w:unhideWhenUsed/>
    <w:rsid w:val="00AF540E"/>
    <w:pPr>
      <w:spacing w:line="240" w:lineRule="auto"/>
    </w:pPr>
    <w:rPr>
      <w:sz w:val="20"/>
      <w:szCs w:val="20"/>
    </w:rPr>
  </w:style>
  <w:style w:type="character" w:styleId="CommentTextChar" w:customStyle="1">
    <w:name w:val="Comment Text Char"/>
    <w:basedOn w:val="DefaultParagraphFont"/>
    <w:link w:val="CommentText"/>
    <w:uiPriority w:val="99"/>
    <w:semiHidden/>
    <w:rsid w:val="00AF540E"/>
    <w:rPr>
      <w:sz w:val="20"/>
      <w:szCs w:val="20"/>
    </w:rPr>
  </w:style>
  <w:style w:type="paragraph" w:styleId="CommentSubject">
    <w:name w:val="annotation subject"/>
    <w:basedOn w:val="CommentText"/>
    <w:next w:val="CommentText"/>
    <w:link w:val="CommentSubjectChar"/>
    <w:uiPriority w:val="99"/>
    <w:semiHidden/>
    <w:unhideWhenUsed/>
    <w:rsid w:val="00AF540E"/>
    <w:rPr>
      <w:b/>
      <w:bCs/>
    </w:rPr>
  </w:style>
  <w:style w:type="character" w:styleId="CommentSubjectChar" w:customStyle="1">
    <w:name w:val="Comment Subject Char"/>
    <w:basedOn w:val="CommentTextChar"/>
    <w:link w:val="CommentSubject"/>
    <w:uiPriority w:val="99"/>
    <w:semiHidden/>
    <w:rsid w:val="00AF540E"/>
    <w:rPr>
      <w:b/>
      <w:bCs/>
      <w:sz w:val="20"/>
      <w:szCs w:val="20"/>
    </w:rPr>
  </w:style>
  <w:style w:type="character" w:styleId="TEXTNOChar" w:customStyle="1">
    <w:name w:val="TEXT NO. Char"/>
    <w:basedOn w:val="DefaultParagraphFont"/>
    <w:link w:val="TEXTNO"/>
    <w:rsid w:val="00C768A5"/>
    <w:rPr>
      <w:rFonts w:ascii="Century Gothic" w:hAnsi="Century Gothic"/>
      <w:iCs/>
      <w:sz w:val="20"/>
    </w:rPr>
  </w:style>
  <w:style w:type="numbering" w:styleId="LIST1" w:customStyle="1">
    <w:name w:val="LIST 1"/>
    <w:uiPriority w:val="99"/>
    <w:rsid w:val="009B10A7"/>
    <w:pPr>
      <w:numPr>
        <w:numId w:val="4"/>
      </w:numPr>
    </w:pPr>
  </w:style>
  <w:style w:type="paragraph" w:styleId="SUB-HEADING" w:customStyle="1">
    <w:name w:val="SUB-HEADING"/>
    <w:basedOn w:val="TEXTNO"/>
    <w:link w:val="SUB-HEADINGChar"/>
    <w:autoRedefine/>
    <w:qFormat/>
    <w:rsid w:val="00302E8C"/>
    <w:pPr>
      <w:keepNext/>
      <w:numPr>
        <w:ilvl w:val="0"/>
        <w:numId w:val="0"/>
      </w:numPr>
      <w:spacing w:before="0" w:after="0" w:afterLines="0" w:line="240" w:lineRule="auto"/>
      <w:jc w:val="left"/>
      <w:outlineLvl w:val="1"/>
    </w:pPr>
    <w:rPr>
      <w:rFonts w:ascii="Providence Sans" w:hAnsi="Providence Sans"/>
      <w:b/>
      <w:color w:val="009994"/>
      <w:sz w:val="36"/>
      <w:szCs w:val="36"/>
    </w:rPr>
  </w:style>
  <w:style w:type="character" w:styleId="BWBBoldReportText" w:customStyle="1">
    <w:name w:val="BWB Bold Report Text"/>
    <w:basedOn w:val="DefaultParagraphFont"/>
    <w:rsid w:val="00E138B1"/>
    <w:rPr>
      <w:rFonts w:hint="default" w:ascii="Arial" w:hAnsi="Arial" w:cs="Arial"/>
      <w:b/>
      <w:bCs w:val="0"/>
      <w:sz w:val="22"/>
    </w:rPr>
  </w:style>
  <w:style w:type="paragraph" w:styleId="BULLETL1" w:customStyle="1">
    <w:name w:val="BULLET L1"/>
    <w:basedOn w:val="TEXT"/>
    <w:link w:val="BULLETL1Char"/>
    <w:autoRedefine/>
    <w:qFormat/>
    <w:rsid w:val="00C768A5"/>
    <w:pPr>
      <w:numPr>
        <w:numId w:val="2"/>
      </w:numPr>
      <w:spacing w:after="120" w:line="240" w:lineRule="auto"/>
      <w:ind w:left="981" w:hanging="357"/>
      <w:jc w:val="both"/>
    </w:pPr>
  </w:style>
  <w:style w:type="paragraph" w:styleId="BULLETL2" w:customStyle="1">
    <w:name w:val="BULLET L2"/>
    <w:basedOn w:val="BULLETL1"/>
    <w:link w:val="BULLETL2Char"/>
    <w:autoRedefine/>
    <w:qFormat/>
    <w:rsid w:val="001636AE"/>
    <w:pPr>
      <w:numPr>
        <w:numId w:val="3"/>
      </w:numPr>
      <w:ind w:left="1548" w:hanging="357"/>
    </w:pPr>
  </w:style>
  <w:style w:type="character" w:styleId="TEXTChar" w:customStyle="1">
    <w:name w:val="TEXT Char"/>
    <w:basedOn w:val="DefaultParagraphFont"/>
    <w:link w:val="TEXT"/>
    <w:rsid w:val="00C768A5"/>
    <w:rPr>
      <w:rFonts w:ascii="Century Gothic" w:hAnsi="Century Gothic"/>
      <w:sz w:val="20"/>
    </w:rPr>
  </w:style>
  <w:style w:type="character" w:styleId="BULLETL1Char" w:customStyle="1">
    <w:name w:val="BULLET L1 Char"/>
    <w:basedOn w:val="TEXTChar"/>
    <w:link w:val="BULLETL1"/>
    <w:rsid w:val="00C768A5"/>
    <w:rPr>
      <w:rFonts w:ascii="Century Gothic" w:hAnsi="Century Gothic"/>
      <w:sz w:val="20"/>
    </w:rPr>
  </w:style>
  <w:style w:type="paragraph" w:styleId="Caption">
    <w:name w:val="caption"/>
    <w:aliases w:val="INSERT"/>
    <w:basedOn w:val="HEADINGNOREMOVE"/>
    <w:next w:val="TEXT"/>
    <w:link w:val="CaptionChar"/>
    <w:uiPriority w:val="35"/>
    <w:unhideWhenUsed/>
    <w:rsid w:val="00050273"/>
    <w:pPr>
      <w:keepNext/>
      <w:spacing w:after="0" w:line="240" w:lineRule="auto"/>
      <w:ind w:left="624"/>
      <w:outlineLvl w:val="2"/>
    </w:pPr>
    <w:rPr>
      <w:iCs w:val="0"/>
      <w:color w:val="626262"/>
      <w:sz w:val="20"/>
      <w:szCs w:val="18"/>
    </w:rPr>
  </w:style>
  <w:style w:type="character" w:styleId="BULLETL2Char" w:customStyle="1">
    <w:name w:val="BULLET L2 Char"/>
    <w:basedOn w:val="BULLETL1Char"/>
    <w:link w:val="BULLETL2"/>
    <w:rsid w:val="001636AE"/>
    <w:rPr>
      <w:rFonts w:ascii="Century Gothic" w:hAnsi="Century Gothic"/>
      <w:sz w:val="20"/>
    </w:rPr>
  </w:style>
  <w:style w:type="character" w:styleId="SUB-HEADINGChar" w:customStyle="1">
    <w:name w:val="SUB-HEADING Char"/>
    <w:basedOn w:val="TEXTNOChar"/>
    <w:link w:val="SUB-HEADING"/>
    <w:rsid w:val="00302E8C"/>
    <w:rPr>
      <w:rFonts w:ascii="Providence Sans" w:hAnsi="Providence Sans"/>
      <w:b/>
      <w:iCs/>
      <w:color w:val="009994"/>
      <w:sz w:val="36"/>
      <w:szCs w:val="36"/>
    </w:rPr>
  </w:style>
  <w:style w:type="character" w:styleId="CaptionChar" w:customStyle="1">
    <w:name w:val="Caption Char"/>
    <w:aliases w:val="INSERT Char"/>
    <w:basedOn w:val="SUB-HEADINGChar"/>
    <w:link w:val="Caption"/>
    <w:uiPriority w:val="35"/>
    <w:rsid w:val="00050273"/>
    <w:rPr>
      <w:rFonts w:ascii="Century Gothic" w:hAnsi="Century Gothic"/>
      <w:b/>
      <w:iCs w:val="0"/>
      <w:color w:val="626262"/>
      <w:sz w:val="20"/>
      <w:szCs w:val="18"/>
    </w:rPr>
  </w:style>
  <w:style w:type="paragraph" w:styleId="TABLEINSERT" w:customStyle="1">
    <w:name w:val="TABLE INSERT"/>
    <w:basedOn w:val="Caption"/>
    <w:link w:val="TABLEINSERTChar"/>
    <w:autoRedefine/>
    <w:rsid w:val="009917FD"/>
  </w:style>
  <w:style w:type="character" w:styleId="TABLEINSERTChar" w:customStyle="1">
    <w:name w:val="TABLE INSERT Char"/>
    <w:basedOn w:val="CaptionChar"/>
    <w:link w:val="TABLEINSERT"/>
    <w:rsid w:val="009917FD"/>
    <w:rPr>
      <w:rFonts w:ascii="Century Gothic" w:hAnsi="Century Gothic"/>
      <w:b/>
      <w:iCs w:val="0"/>
      <w:color w:val="626262"/>
      <w:sz w:val="20"/>
      <w:szCs w:val="18"/>
    </w:rPr>
  </w:style>
  <w:style w:type="paragraph" w:styleId="SUB-HEADING2" w:customStyle="1">
    <w:name w:val="SUB-HEADING 2"/>
    <w:basedOn w:val="SUB-HEADING"/>
    <w:link w:val="SUB-HEADING2Char"/>
    <w:autoRedefine/>
    <w:qFormat/>
    <w:rsid w:val="001636AE"/>
    <w:rPr>
      <w:b w:val="0"/>
      <w:u w:val="single"/>
    </w:rPr>
  </w:style>
  <w:style w:type="paragraph" w:styleId="INSERTPAGE-TITLE" w:customStyle="1">
    <w:name w:val="INSERT PAGE - TITLE"/>
    <w:basedOn w:val="Caption"/>
    <w:link w:val="INSERTPAGE-TITLEChar"/>
    <w:autoRedefine/>
    <w:qFormat/>
    <w:rsid w:val="00022E2A"/>
    <w:pPr>
      <w:jc w:val="center"/>
      <w:outlineLvl w:val="9"/>
    </w:pPr>
    <w:rPr>
      <w:rFonts w:ascii="HelveticaNeue-Light" w:hAnsi="HelveticaNeue-Light"/>
      <w:i/>
      <w:color w:val="auto"/>
      <w:sz w:val="28"/>
    </w:rPr>
  </w:style>
  <w:style w:type="character" w:styleId="SUB-HEADING2Char" w:customStyle="1">
    <w:name w:val="SUB-HEADING 2 Char"/>
    <w:basedOn w:val="SUB-HEADINGChar"/>
    <w:link w:val="SUB-HEADING2"/>
    <w:rsid w:val="001636AE"/>
    <w:rPr>
      <w:rFonts w:ascii="Century Gothic" w:hAnsi="Century Gothic"/>
      <w:b w:val="0"/>
      <w:iCs/>
      <w:color w:val="595959"/>
      <w:sz w:val="20"/>
      <w:szCs w:val="28"/>
      <w:u w:val="single"/>
    </w:rPr>
  </w:style>
  <w:style w:type="paragraph" w:styleId="APPENDICESINSERT" w:customStyle="1">
    <w:name w:val="APPENDICES INSERT"/>
    <w:basedOn w:val="Caption"/>
    <w:link w:val="APPENDICESINSERTChar"/>
    <w:autoRedefine/>
    <w:rsid w:val="00396D9D"/>
    <w:pPr>
      <w:jc w:val="center"/>
    </w:pPr>
  </w:style>
  <w:style w:type="character" w:styleId="INSERTPAGE-TITLEChar" w:customStyle="1">
    <w:name w:val="INSERT PAGE - TITLE Char"/>
    <w:basedOn w:val="CaptionChar"/>
    <w:link w:val="INSERTPAGE-TITLE"/>
    <w:rsid w:val="00022E2A"/>
    <w:rPr>
      <w:rFonts w:ascii="HelveticaNeue-Light" w:hAnsi="HelveticaNeue-Light"/>
      <w:b/>
      <w:i/>
      <w:iCs w:val="0"/>
      <w:color w:val="626262"/>
      <w:sz w:val="28"/>
      <w:szCs w:val="18"/>
    </w:rPr>
  </w:style>
  <w:style w:type="character" w:styleId="APPENDICESINSERTChar" w:customStyle="1">
    <w:name w:val="APPENDICES INSERT Char"/>
    <w:basedOn w:val="CaptionChar"/>
    <w:link w:val="APPENDICESINSERT"/>
    <w:rsid w:val="00396D9D"/>
    <w:rPr>
      <w:rFonts w:ascii="Century Gothic" w:hAnsi="Century Gothic"/>
      <w:b/>
      <w:iCs w:val="0"/>
      <w:color w:val="626262"/>
      <w:sz w:val="20"/>
      <w:szCs w:val="18"/>
    </w:rPr>
  </w:style>
  <w:style w:type="paragraph" w:styleId="BWBHeader" w:customStyle="1">
    <w:name w:val="BWB Header"/>
    <w:basedOn w:val="Header"/>
    <w:rsid w:val="00257713"/>
    <w:pPr>
      <w:tabs>
        <w:tab w:val="clear" w:pos="4513"/>
        <w:tab w:val="clear" w:pos="9026"/>
        <w:tab w:val="center" w:pos="4153"/>
        <w:tab w:val="right" w:pos="8306"/>
      </w:tabs>
    </w:pPr>
    <w:rPr>
      <w:rFonts w:ascii="Arial" w:hAnsi="Arial" w:eastAsia="Times New Roman" w:cs="Times New Roman"/>
      <w:caps/>
      <w:szCs w:val="24"/>
    </w:rPr>
  </w:style>
  <w:style w:type="character" w:styleId="TOC1Char" w:customStyle="1">
    <w:name w:val="TOC 1 Char"/>
    <w:basedOn w:val="DefaultParagraphFont"/>
    <w:link w:val="TOC1"/>
    <w:uiPriority w:val="39"/>
    <w:rsid w:val="00CB08C9"/>
    <w:rPr>
      <w:rFonts w:ascii="Century Gothic" w:hAnsi="Century Gothic"/>
      <w:iCs/>
      <w:color w:val="595959" w:themeColor="text1" w:themeTint="A6"/>
      <w:sz w:val="20"/>
      <w:szCs w:val="36"/>
    </w:rPr>
  </w:style>
  <w:style w:type="paragraph" w:styleId="BULLETL1i" w:customStyle="1">
    <w:name w:val="BULLET L1 i."/>
    <w:basedOn w:val="TEXT"/>
    <w:link w:val="BULLETL1iChar"/>
    <w:autoRedefine/>
    <w:qFormat/>
    <w:rsid w:val="00BF7037"/>
    <w:pPr>
      <w:numPr>
        <w:numId w:val="5"/>
      </w:numPr>
      <w:spacing w:after="120" w:line="240" w:lineRule="auto"/>
      <w:jc w:val="both"/>
    </w:pPr>
  </w:style>
  <w:style w:type="character" w:styleId="BULLETL1iChar" w:customStyle="1">
    <w:name w:val="BULLET L1 i. Char"/>
    <w:basedOn w:val="TEXTChar"/>
    <w:link w:val="BULLETL1i"/>
    <w:rsid w:val="00BF7037"/>
    <w:rPr>
      <w:rFonts w:ascii="Century Gothic" w:hAnsi="Century Gothic"/>
      <w:sz w:val="20"/>
    </w:rPr>
  </w:style>
  <w:style w:type="paragraph" w:styleId="Style1" w:customStyle="1">
    <w:name w:val="Style1"/>
    <w:basedOn w:val="TEXTNO"/>
    <w:rsid w:val="00D51A8B"/>
    <w:pPr>
      <w:numPr>
        <w:ilvl w:val="0"/>
        <w:numId w:val="0"/>
      </w:numPr>
    </w:pPr>
    <w:rPr>
      <w:b/>
      <w:color w:val="FF0000"/>
    </w:rPr>
  </w:style>
  <w:style w:type="paragraph" w:styleId="Callouts" w:customStyle="1">
    <w:name w:val="Callouts"/>
    <w:basedOn w:val="TableText"/>
    <w:rsid w:val="008E1B72"/>
    <w:rPr>
      <w:sz w:val="16"/>
    </w:rPr>
  </w:style>
  <w:style w:type="paragraph" w:styleId="Style2" w:customStyle="1">
    <w:name w:val="Style2"/>
    <w:basedOn w:val="TEXTNO"/>
    <w:rsid w:val="00F473D7"/>
    <w:pPr>
      <w:numPr>
        <w:ilvl w:val="0"/>
        <w:numId w:val="0"/>
      </w:numPr>
      <w:ind w:left="720"/>
    </w:pPr>
    <w:rPr>
      <w:b/>
      <w:color w:val="FF0000"/>
    </w:rPr>
  </w:style>
  <w:style w:type="table" w:styleId="TableGrid">
    <w:name w:val="Table Grid"/>
    <w:basedOn w:val="TableNormal"/>
    <w:uiPriority w:val="59"/>
    <w:rsid w:val="00DD0E48"/>
    <w:pPr>
      <w:spacing w:after="0" w:line="240" w:lineRule="auto"/>
      <w:jc w:val="center"/>
    </w:pPr>
    <w:rPr>
      <w:rFonts w:ascii="Century Gothic" w:hAnsi="Century Gothic"/>
      <w:color w:val="595959"/>
      <w:sz w:val="18"/>
    </w:rPr>
    <w:tblPr>
      <w:tblInd w:w="624"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vAlign w:val="center"/>
    </w:tcPr>
    <w:tblStylePr w:type="firstRow">
      <w:rPr>
        <w:rFonts w:ascii="Century Gothic" w:hAnsi="Century Gothic"/>
        <w:b/>
        <w:color w:val="FFFFFF" w:themeColor="background1"/>
        <w:sz w:val="18"/>
      </w:rPr>
      <w:tblPr/>
      <w:tcPr>
        <w:tcBorders>
          <w:top w:val="single" w:color="595959" w:sz="4" w:space="0"/>
          <w:left w:val="single" w:color="595959" w:sz="4" w:space="0"/>
          <w:bottom w:val="single" w:color="595959" w:sz="4" w:space="0"/>
          <w:right w:val="single" w:color="595959" w:sz="4" w:space="0"/>
          <w:insideH w:val="single" w:color="FFFFFF" w:themeColor="background1" w:sz="4" w:space="0"/>
          <w:insideV w:val="single" w:color="FFFFFF" w:themeColor="background1" w:sz="4" w:space="0"/>
          <w:tl2br w:val="nil"/>
          <w:tr2bl w:val="nil"/>
        </w:tcBorders>
        <w:shd w:val="clear" w:color="auto" w:fill="595959"/>
      </w:tcPr>
    </w:tblStylePr>
    <w:tblStylePr w:type="firstCol">
      <w:pPr>
        <w:jc w:val="center"/>
      </w:pPr>
    </w:tblStylePr>
  </w:style>
  <w:style w:type="paragraph" w:styleId="TableofFigures">
    <w:name w:val="table of figures"/>
    <w:next w:val="Normal"/>
    <w:uiPriority w:val="99"/>
    <w:unhideWhenUsed/>
    <w:rsid w:val="00DF7909"/>
    <w:pPr>
      <w:spacing w:after="0"/>
    </w:pPr>
    <w:rPr>
      <w:rFonts w:ascii="Century Gothic" w:hAnsi="Century Gothic"/>
      <w:color w:val="595959"/>
      <w:sz w:val="20"/>
    </w:rPr>
  </w:style>
  <w:style w:type="paragraph" w:styleId="offices" w:customStyle="1">
    <w:name w:val="offices"/>
    <w:qFormat/>
    <w:rsid w:val="00022E2A"/>
    <w:pPr>
      <w:spacing w:after="0" w:line="240" w:lineRule="auto"/>
      <w:jc w:val="right"/>
    </w:pPr>
    <w:rPr>
      <w:rFonts w:ascii="HelveticaNeue-Light" w:hAnsi="HelveticaNeue-Light"/>
      <w:iCs/>
      <w:sz w:val="18"/>
    </w:rPr>
  </w:style>
  <w:style w:type="paragraph" w:styleId="CONTENTSHEADERS" w:customStyle="1">
    <w:name w:val="CONTENTS HEADERS"/>
    <w:rsid w:val="000F58BF"/>
    <w:pPr>
      <w:spacing w:after="288"/>
    </w:pPr>
    <w:rPr>
      <w:rFonts w:ascii="Century Gothic" w:hAnsi="Century Gothic"/>
      <w:b/>
      <w:iCs/>
      <w:color w:val="BED23C"/>
      <w:sz w:val="28"/>
    </w:rPr>
  </w:style>
  <w:style w:type="paragraph" w:styleId="StyleHEADINGNOJustifiedBefore12ptAfter144pt" w:customStyle="1">
    <w:name w:val="Style HEADING NO. + Justified Before:  12 pt After:  14.4 pt"/>
    <w:basedOn w:val="Heading1"/>
    <w:rsid w:val="00A458AC"/>
    <w:pPr>
      <w:spacing w:before="240" w:after="288"/>
    </w:pPr>
    <w:rPr>
      <w:rFonts w:eastAsia="Times New Roman" w:cs="Times New Roman"/>
      <w:bCs/>
      <w:iCs/>
      <w:szCs w:val="20"/>
    </w:rPr>
  </w:style>
  <w:style w:type="paragraph" w:styleId="BWBReportTestHeader" w:customStyle="1">
    <w:name w:val="BWB Report Test Header"/>
    <w:rsid w:val="00D542A2"/>
    <w:pPr>
      <w:jc w:val="right"/>
    </w:pPr>
    <w:rPr>
      <w:rFonts w:ascii="Century Gothic" w:hAnsi="Century Gothic" w:eastAsia="Times New Roman" w:cs="Arial"/>
      <w:b/>
      <w:color w:val="BED23C"/>
      <w:kern w:val="28"/>
      <w:sz w:val="28"/>
      <w:szCs w:val="24"/>
      <w:lang w:val="en-US" w:eastAsia="en-GB"/>
      <w14:ligatures w14:val="standard"/>
      <w14:cntxtAlts/>
    </w:rPr>
  </w:style>
  <w:style w:type="paragraph" w:styleId="USERNOTE" w:customStyle="1">
    <w:name w:val="USER NOTE"/>
    <w:rsid w:val="005D5833"/>
    <w:rPr>
      <w:rFonts w:ascii="Century Gothic" w:hAnsi="Century Gothic"/>
      <w:b/>
      <w:color w:val="595959"/>
    </w:rPr>
  </w:style>
  <w:style w:type="paragraph" w:styleId="NOTICEHEADER" w:customStyle="1">
    <w:name w:val="NOTICE HEADER"/>
    <w:rsid w:val="00D542A2"/>
    <w:rPr>
      <w:rFonts w:ascii="Century Gothic" w:hAnsi="Century Gothic" w:eastAsia="Times New Roman" w:cs="Times New Roman"/>
      <w:color w:val="595959"/>
      <w:sz w:val="20"/>
      <w:szCs w:val="20"/>
    </w:rPr>
  </w:style>
  <w:style w:type="paragraph" w:styleId="NoticeHeader0" w:customStyle="1">
    <w:name w:val="Notice Header"/>
    <w:rsid w:val="002B05ED"/>
    <w:rPr>
      <w:rFonts w:ascii="Century Gothic" w:hAnsi="Century Gothic" w:eastAsia="Times New Roman" w:cs="Times New Roman"/>
      <w:color w:val="595959"/>
      <w:sz w:val="20"/>
      <w:szCs w:val="20"/>
    </w:rPr>
  </w:style>
  <w:style w:type="paragraph" w:styleId="NoticeText" w:customStyle="1">
    <w:name w:val="Notice Text"/>
    <w:rsid w:val="002B05ED"/>
    <w:pPr>
      <w:jc w:val="both"/>
    </w:pPr>
    <w:rPr>
      <w:rFonts w:ascii="Century Gothic" w:hAnsi="Century Gothic" w:eastAsia="Times New Roman" w:cs="Times New Roman"/>
      <w:color w:val="595959"/>
      <w:sz w:val="16"/>
      <w:szCs w:val="20"/>
    </w:rPr>
  </w:style>
  <w:style w:type="character" w:styleId="Hyperlink">
    <w:name w:val="Hyperlink"/>
    <w:basedOn w:val="DefaultParagraphFont"/>
    <w:uiPriority w:val="99"/>
    <w:unhideWhenUsed/>
    <w:rsid w:val="0077437F"/>
    <w:rPr>
      <w:color w:val="0563C1" w:themeColor="hyperlink"/>
      <w:u w:val="single"/>
    </w:rPr>
  </w:style>
  <w:style w:type="paragraph" w:styleId="Heading21" w:customStyle="1">
    <w:name w:val="Heading 21"/>
    <w:rsid w:val="0077437F"/>
    <w:rPr>
      <w:rFonts w:ascii="Century Gothic" w:hAnsi="Century Gothic" w:eastAsiaTheme="majorEastAsia" w:cstheme="majorBidi"/>
      <w:b/>
      <w:color w:val="BED23C"/>
      <w:sz w:val="28"/>
      <w:szCs w:val="32"/>
    </w:rPr>
  </w:style>
  <w:style w:type="paragraph" w:styleId="HEADINGNONO" w:customStyle="1">
    <w:name w:val="HEADING NO NO."/>
    <w:rsid w:val="0077437F"/>
    <w:rPr>
      <w:rFonts w:ascii="Century Gothic" w:hAnsi="Century Gothic" w:eastAsiaTheme="majorEastAsia" w:cstheme="majorBidi"/>
      <w:b/>
      <w:color w:val="BED23C"/>
      <w:sz w:val="28"/>
      <w:szCs w:val="32"/>
    </w:rPr>
  </w:style>
  <w:style w:type="paragraph" w:styleId="StyleCaptionINSERTCentered" w:customStyle="1">
    <w:name w:val="Style CaptionINSERT + Centered"/>
    <w:basedOn w:val="Caption"/>
    <w:rsid w:val="00050273"/>
    <w:pPr>
      <w:jc w:val="center"/>
    </w:pPr>
    <w:rPr>
      <w:rFonts w:eastAsia="Times New Roman" w:cs="Times New Roman"/>
      <w:bCs/>
      <w:szCs w:val="20"/>
    </w:rPr>
  </w:style>
  <w:style w:type="paragraph" w:styleId="BalloonText">
    <w:name w:val="Balloon Text"/>
    <w:basedOn w:val="Normal"/>
    <w:link w:val="BalloonTextChar"/>
    <w:uiPriority w:val="99"/>
    <w:semiHidden/>
    <w:unhideWhenUsed/>
    <w:rsid w:val="00774DC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4DC8"/>
    <w:rPr>
      <w:rFonts w:ascii="Segoe UI" w:hAnsi="Segoe UI" w:cs="Segoe UI"/>
      <w:sz w:val="18"/>
      <w:szCs w:val="18"/>
    </w:rPr>
  </w:style>
  <w:style w:type="paragraph" w:styleId="TOC3">
    <w:name w:val="toc 3"/>
    <w:basedOn w:val="Normal"/>
    <w:next w:val="Normal"/>
    <w:autoRedefine/>
    <w:uiPriority w:val="39"/>
    <w:unhideWhenUsed/>
    <w:rsid w:val="005A458E"/>
    <w:pPr>
      <w:spacing w:after="100"/>
      <w:ind w:left="440"/>
    </w:pPr>
    <w:rPr>
      <w:rFonts w:eastAsiaTheme="minorEastAsia"/>
      <w:lang w:eastAsia="en-GB"/>
    </w:rPr>
  </w:style>
  <w:style w:type="paragraph" w:styleId="TOC4">
    <w:name w:val="toc 4"/>
    <w:basedOn w:val="Normal"/>
    <w:next w:val="Normal"/>
    <w:autoRedefine/>
    <w:uiPriority w:val="39"/>
    <w:unhideWhenUsed/>
    <w:rsid w:val="005A458E"/>
    <w:pPr>
      <w:spacing w:after="100"/>
      <w:ind w:left="660"/>
    </w:pPr>
    <w:rPr>
      <w:rFonts w:eastAsiaTheme="minorEastAsia"/>
      <w:lang w:eastAsia="en-GB"/>
    </w:rPr>
  </w:style>
  <w:style w:type="paragraph" w:styleId="TOC5">
    <w:name w:val="toc 5"/>
    <w:basedOn w:val="Normal"/>
    <w:next w:val="Normal"/>
    <w:autoRedefine/>
    <w:uiPriority w:val="39"/>
    <w:unhideWhenUsed/>
    <w:rsid w:val="005A458E"/>
    <w:pPr>
      <w:spacing w:after="100"/>
      <w:ind w:left="880"/>
    </w:pPr>
    <w:rPr>
      <w:rFonts w:eastAsiaTheme="minorEastAsia"/>
      <w:lang w:eastAsia="en-GB"/>
    </w:rPr>
  </w:style>
  <w:style w:type="paragraph" w:styleId="TOC6">
    <w:name w:val="toc 6"/>
    <w:basedOn w:val="Normal"/>
    <w:next w:val="Normal"/>
    <w:autoRedefine/>
    <w:uiPriority w:val="39"/>
    <w:unhideWhenUsed/>
    <w:rsid w:val="005A458E"/>
    <w:pPr>
      <w:spacing w:after="100"/>
      <w:ind w:left="1100"/>
    </w:pPr>
    <w:rPr>
      <w:rFonts w:eastAsiaTheme="minorEastAsia"/>
      <w:lang w:eastAsia="en-GB"/>
    </w:rPr>
  </w:style>
  <w:style w:type="paragraph" w:styleId="TOC7">
    <w:name w:val="toc 7"/>
    <w:basedOn w:val="Normal"/>
    <w:next w:val="Normal"/>
    <w:autoRedefine/>
    <w:uiPriority w:val="39"/>
    <w:unhideWhenUsed/>
    <w:rsid w:val="005A458E"/>
    <w:pPr>
      <w:spacing w:after="100"/>
      <w:ind w:left="1320"/>
    </w:pPr>
    <w:rPr>
      <w:rFonts w:eastAsiaTheme="minorEastAsia"/>
      <w:lang w:eastAsia="en-GB"/>
    </w:rPr>
  </w:style>
  <w:style w:type="paragraph" w:styleId="TOC8">
    <w:name w:val="toc 8"/>
    <w:basedOn w:val="Normal"/>
    <w:next w:val="Normal"/>
    <w:autoRedefine/>
    <w:uiPriority w:val="39"/>
    <w:unhideWhenUsed/>
    <w:rsid w:val="005A458E"/>
    <w:pPr>
      <w:spacing w:after="100"/>
      <w:ind w:left="1540"/>
    </w:pPr>
    <w:rPr>
      <w:rFonts w:eastAsiaTheme="minorEastAsia"/>
      <w:lang w:eastAsia="en-GB"/>
    </w:rPr>
  </w:style>
  <w:style w:type="paragraph" w:styleId="TOC9">
    <w:name w:val="toc 9"/>
    <w:basedOn w:val="Normal"/>
    <w:next w:val="Normal"/>
    <w:autoRedefine/>
    <w:uiPriority w:val="39"/>
    <w:unhideWhenUsed/>
    <w:rsid w:val="005A458E"/>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5A458E"/>
    <w:rPr>
      <w:color w:val="605E5C"/>
      <w:shd w:val="clear" w:color="auto" w:fill="E1DFDD"/>
    </w:rPr>
  </w:style>
  <w:style w:type="character" w:styleId="FollowedHyperlink">
    <w:name w:val="FollowedHyperlink"/>
    <w:basedOn w:val="DefaultParagraphFont"/>
    <w:uiPriority w:val="99"/>
    <w:semiHidden/>
    <w:unhideWhenUsed/>
    <w:rsid w:val="00D81E81"/>
    <w:rPr>
      <w:color w:val="954F72" w:themeColor="followedHyperlink"/>
      <w:u w:val="single"/>
    </w:rPr>
  </w:style>
  <w:style w:type="paragraph" w:styleId="BulletL1a" w:customStyle="1">
    <w:name w:val="Bullet L1 a"/>
    <w:basedOn w:val="BULLETL1"/>
    <w:link w:val="BulletL1aChar"/>
    <w:qFormat/>
    <w:rsid w:val="00785FAC"/>
    <w:pPr>
      <w:numPr>
        <w:numId w:val="8"/>
      </w:numPr>
      <w:ind w:left="981" w:hanging="357"/>
    </w:pPr>
  </w:style>
  <w:style w:type="character" w:styleId="BulletL1aChar" w:customStyle="1">
    <w:name w:val="Bullet L1 a Char"/>
    <w:basedOn w:val="BULLETL1Char"/>
    <w:link w:val="BulletL1a"/>
    <w:rsid w:val="00785FAC"/>
    <w:rPr>
      <w:rFonts w:ascii="Century Gothic" w:hAnsi="Century Gothic"/>
      <w:sz w:val="20"/>
    </w:rPr>
  </w:style>
  <w:style w:type="paragraph" w:styleId="BulletL11" w:customStyle="1">
    <w:name w:val="Bullet L1 1"/>
    <w:basedOn w:val="BulletL1a"/>
    <w:link w:val="BulletL11Char"/>
    <w:qFormat/>
    <w:rsid w:val="00355078"/>
    <w:pPr>
      <w:numPr>
        <w:numId w:val="30"/>
      </w:numPr>
      <w:ind w:left="981" w:hanging="357"/>
    </w:pPr>
  </w:style>
  <w:style w:type="character" w:styleId="BulletL11Char" w:customStyle="1">
    <w:name w:val="Bullet L1 1 Char"/>
    <w:basedOn w:val="BulletL1aChar"/>
    <w:link w:val="BulletL11"/>
    <w:rsid w:val="00355078"/>
    <w:rPr>
      <w:rFonts w:ascii="Century Gothic" w:hAnsi="Century Gothic"/>
      <w:sz w:val="20"/>
    </w:rPr>
  </w:style>
  <w:style w:type="table" w:styleId="TableGridLight">
    <w:name w:val="Grid Table Light"/>
    <w:basedOn w:val="TableNormal"/>
    <w:uiPriority w:val="40"/>
    <w:rsid w:val="00157B9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6059">
      <w:bodyDiv w:val="1"/>
      <w:marLeft w:val="0"/>
      <w:marRight w:val="0"/>
      <w:marTop w:val="0"/>
      <w:marBottom w:val="0"/>
      <w:divBdr>
        <w:top w:val="none" w:sz="0" w:space="0" w:color="auto"/>
        <w:left w:val="none" w:sz="0" w:space="0" w:color="auto"/>
        <w:bottom w:val="none" w:sz="0" w:space="0" w:color="auto"/>
        <w:right w:val="none" w:sz="0" w:space="0" w:color="auto"/>
      </w:divBdr>
    </w:div>
    <w:div w:id="456409331">
      <w:bodyDiv w:val="1"/>
      <w:marLeft w:val="0"/>
      <w:marRight w:val="0"/>
      <w:marTop w:val="0"/>
      <w:marBottom w:val="0"/>
      <w:divBdr>
        <w:top w:val="none" w:sz="0" w:space="0" w:color="auto"/>
        <w:left w:val="none" w:sz="0" w:space="0" w:color="auto"/>
        <w:bottom w:val="none" w:sz="0" w:space="0" w:color="auto"/>
        <w:right w:val="none" w:sz="0" w:space="0" w:color="auto"/>
      </w:divBdr>
    </w:div>
    <w:div w:id="863060505">
      <w:bodyDiv w:val="1"/>
      <w:marLeft w:val="0"/>
      <w:marRight w:val="0"/>
      <w:marTop w:val="0"/>
      <w:marBottom w:val="0"/>
      <w:divBdr>
        <w:top w:val="none" w:sz="0" w:space="0" w:color="auto"/>
        <w:left w:val="none" w:sz="0" w:space="0" w:color="auto"/>
        <w:bottom w:val="none" w:sz="0" w:space="0" w:color="auto"/>
        <w:right w:val="none" w:sz="0" w:space="0" w:color="auto"/>
      </w:divBdr>
    </w:div>
    <w:div w:id="20880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png" Id="rId1504944558"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radshaw\AppData\Local\Microsoft\Windows\INetCache\Content.Outlook\24NAP2TU\Report%20Template%20MASTER.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042E8E8788F4A8CBB9EB5F61498BD" ma:contentTypeVersion="3" ma:contentTypeDescription="Create a new document." ma:contentTypeScope="" ma:versionID="d40f9ccb54cc62df83c8809a72e359f2">
  <xsd:schema xmlns:xsd="http://www.w3.org/2001/XMLSchema" xmlns:xs="http://www.w3.org/2001/XMLSchema" xmlns:p="http://schemas.microsoft.com/office/2006/metadata/properties" xmlns:ns2="5481b282-4cc9-4c12-8732-6b020fc8f5b8" targetNamespace="http://schemas.microsoft.com/office/2006/metadata/properties" ma:root="true" ma:fieldsID="ddbcd53cc665f2f1987bec441ba61c94" ns2:_="">
    <xsd:import namespace="5481b282-4cc9-4c12-8732-6b020fc8f5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1b282-4cc9-4c12-8732-6b020fc8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FF5AA-7609-4007-B5BA-3C67862B7894}">
  <ds:schemaRefs>
    <ds:schemaRef ds:uri="http://schemas.openxmlformats.org/officeDocument/2006/bibliography"/>
  </ds:schemaRefs>
</ds:datastoreItem>
</file>

<file path=customXml/itemProps2.xml><?xml version="1.0" encoding="utf-8"?>
<ds:datastoreItem xmlns:ds="http://schemas.openxmlformats.org/officeDocument/2006/customXml" ds:itemID="{8FDD9D1B-B2C5-4B4E-A5AB-9A4CA3CAE468}">
  <ds:schemaRefs>
    <ds:schemaRef ds:uri="http://schemas.microsoft.com/sharepoint/v3/contenttype/forms"/>
  </ds:schemaRefs>
</ds:datastoreItem>
</file>

<file path=customXml/itemProps3.xml><?xml version="1.0" encoding="utf-8"?>
<ds:datastoreItem xmlns:ds="http://schemas.openxmlformats.org/officeDocument/2006/customXml" ds:itemID="{9CE664EA-BA25-4FCF-B9BC-BC0ED5E0CCFF}"/>
</file>

<file path=customXml/itemProps4.xml><?xml version="1.0" encoding="utf-8"?>
<ds:datastoreItem xmlns:ds="http://schemas.openxmlformats.org/officeDocument/2006/customXml" ds:itemID="{5D7AFBAD-F9E9-42C4-9DDF-8C4415143412}">
  <ds:schemaRefs>
    <ds:schemaRef ds:uri="http://schemas.microsoft.com/office/2006/metadata/properties"/>
    <ds:schemaRef ds:uri="http://schemas.microsoft.com/office/infopath/2007/PartnerControls"/>
    <ds:schemaRef ds:uri="7d56f21d-339b-4b0b-8289-8828d707633d"/>
    <ds:schemaRef ds:uri="34fbf164-e927-45cb-a0fc-de47d9cf2e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Report Template MASTER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Report Title</dc:title>
  <dc:subject/>
  <dc:creator>Esther Bradshaw</dc:creator>
  <keywords/>
  <dc:description/>
  <lastModifiedBy>Guest User</lastModifiedBy>
  <revision>83</revision>
  <lastPrinted>2019-09-27T11:05:00.0000000Z</lastPrinted>
  <dcterms:created xsi:type="dcterms:W3CDTF">2022-11-07T13:01:00.0000000Z</dcterms:created>
  <dcterms:modified xsi:type="dcterms:W3CDTF">2025-08-09T06:55:04.5552560Z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***Client Name</vt:lpwstr>
  </property>
  <property fmtid="{D5CDD505-2E9C-101B-9397-08002B2CF9AE}" pid="3" name="Location">
    <vt:lpwstr>***Location</vt:lpwstr>
  </property>
  <property fmtid="{D5CDD505-2E9C-101B-9397-08002B2CF9AE}" pid="4" name="Month Year">
    <vt:lpwstr>***Month/Year</vt:lpwstr>
  </property>
  <property fmtid="{D5CDD505-2E9C-101B-9397-08002B2CF9AE}" pid="5" name="Project Name">
    <vt:lpwstr>***Project Name</vt:lpwstr>
  </property>
  <property fmtid="{D5CDD505-2E9C-101B-9397-08002B2CF9AE}" pid="6" name="Job/Report/Version Number">
    <vt:lpwstr>***Job/Report/Version Number</vt:lpwstr>
  </property>
  <property fmtid="{D5CDD505-2E9C-101B-9397-08002B2CF9AE}" pid="7" name="Report Name">
    <vt:lpwstr>***Report Name</vt:lpwstr>
  </property>
  <property fmtid="{D5CDD505-2E9C-101B-9397-08002B2CF9AE}" pid="8" name="ContentTypeId">
    <vt:lpwstr>0x010100FD9042E8E8788F4A8CBB9EB5F61498BD</vt:lpwstr>
  </property>
  <property fmtid="{D5CDD505-2E9C-101B-9397-08002B2CF9AE}" pid="9" name="_dlc_DocIdItemGuid">
    <vt:lpwstr>cf2ac8db-5698-4ea1-bf62-de4279e0fe26</vt:lpwstr>
  </property>
  <property fmtid="{D5CDD505-2E9C-101B-9397-08002B2CF9AE}" pid="10" name="MediaServiceImageTags">
    <vt:lpwstr/>
  </property>
</Properties>
</file>